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4F98B" w14:textId="77777777" w:rsidR="007E542D" w:rsidRDefault="00A612A9">
      <w:bookmarkStart w:id="0" w:name="_GoBack"/>
      <w:bookmarkEnd w:id="0"/>
      <w:r w:rsidRPr="00A612A9">
        <w:rPr>
          <w:noProof/>
          <w:lang w:eastAsia="de-DE"/>
        </w:rPr>
        <w:drawing>
          <wp:anchor distT="0" distB="0" distL="114300" distR="114300" simplePos="0" relativeHeight="251665408" behindDoc="0" locked="0" layoutInCell="1" allowOverlap="1" wp14:anchorId="2AF0876B" wp14:editId="6887D2E2">
            <wp:simplePos x="0" y="0"/>
            <wp:positionH relativeFrom="column">
              <wp:posOffset>38100</wp:posOffset>
            </wp:positionH>
            <wp:positionV relativeFrom="paragraph">
              <wp:posOffset>-841604</wp:posOffset>
            </wp:positionV>
            <wp:extent cx="5684808" cy="1043796"/>
            <wp:effectExtent l="0" t="0" r="0" b="4445"/>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103"/>
                    <a:stretch/>
                  </pic:blipFill>
                  <pic:spPr bwMode="auto">
                    <a:xfrm>
                      <a:off x="0" y="0"/>
                      <a:ext cx="5684808" cy="10437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66147F" w14:textId="77777777" w:rsidR="007E542D" w:rsidRPr="007E542D" w:rsidRDefault="005636E9" w:rsidP="007E542D">
      <w:r>
        <w:rPr>
          <w:noProof/>
          <w:lang w:eastAsia="de-DE"/>
        </w:rPr>
        <w:drawing>
          <wp:anchor distT="0" distB="0" distL="114300" distR="114300" simplePos="0" relativeHeight="251666432" behindDoc="0" locked="0" layoutInCell="1" allowOverlap="1" wp14:anchorId="3DB21F17" wp14:editId="755F79E9">
            <wp:simplePos x="0" y="0"/>
            <wp:positionH relativeFrom="column">
              <wp:posOffset>-901065</wp:posOffset>
            </wp:positionH>
            <wp:positionV relativeFrom="paragraph">
              <wp:posOffset>66040</wp:posOffset>
            </wp:positionV>
            <wp:extent cx="7564120" cy="160274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t="424"/>
                    <a:stretch/>
                  </pic:blipFill>
                  <pic:spPr bwMode="auto">
                    <a:xfrm>
                      <a:off x="0" y="0"/>
                      <a:ext cx="7564120" cy="160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67456" behindDoc="0" locked="0" layoutInCell="1" allowOverlap="1" wp14:anchorId="6AD4E790" wp14:editId="04C46C56">
                <wp:simplePos x="0" y="0"/>
                <wp:positionH relativeFrom="column">
                  <wp:posOffset>896620</wp:posOffset>
                </wp:positionH>
                <wp:positionV relativeFrom="paragraph">
                  <wp:posOffset>67310</wp:posOffset>
                </wp:positionV>
                <wp:extent cx="5761355" cy="1597660"/>
                <wp:effectExtent l="0" t="0" r="0" b="2540"/>
                <wp:wrapNone/>
                <wp:docPr id="8" name="Rechteck 8"/>
                <wp:cNvGraphicFramePr/>
                <a:graphic xmlns:a="http://schemas.openxmlformats.org/drawingml/2006/main">
                  <a:graphicData uri="http://schemas.microsoft.com/office/word/2010/wordprocessingShape">
                    <wps:wsp>
                      <wps:cNvSpPr/>
                      <wps:spPr>
                        <a:xfrm>
                          <a:off x="0" y="0"/>
                          <a:ext cx="5761355" cy="1597660"/>
                        </a:xfrm>
                        <a:prstGeom prst="rect">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3732F" id="Rechteck 8" o:spid="_x0000_s1026" style="position:absolute;margin-left:70.6pt;margin-top:5.3pt;width:453.65pt;height:1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" fillcolor="blue" stroked="f" strokeweight="2pt"/>
            </w:pict>
          </mc:Fallback>
        </mc:AlternateContent>
      </w:r>
      <w:r>
        <w:rPr>
          <w:noProof/>
          <w:lang w:eastAsia="de-DE"/>
        </w:rPr>
        <mc:AlternateContent>
          <mc:Choice Requires="wps">
            <w:drawing>
              <wp:anchor distT="0" distB="0" distL="114300" distR="114300" simplePos="0" relativeHeight="251669504" behindDoc="0" locked="0" layoutInCell="1" allowOverlap="1" wp14:anchorId="7E7CDDCE" wp14:editId="17561B61">
                <wp:simplePos x="0" y="0"/>
                <wp:positionH relativeFrom="column">
                  <wp:posOffset>3703320</wp:posOffset>
                </wp:positionH>
                <wp:positionV relativeFrom="paragraph">
                  <wp:posOffset>66040</wp:posOffset>
                </wp:positionV>
                <wp:extent cx="2952115" cy="1602105"/>
                <wp:effectExtent l="0" t="0" r="63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602105"/>
                        </a:xfrm>
                        <a:prstGeom prst="rect">
                          <a:avLst/>
                        </a:prstGeom>
                        <a:solidFill>
                          <a:schemeClr val="bg1">
                            <a:lumMod val="85000"/>
                          </a:schemeClr>
                        </a:solidFill>
                        <a:ln w="9525">
                          <a:noFill/>
                          <a:miter lim="800000"/>
                          <a:headEnd/>
                          <a:tailEnd/>
                        </a:ln>
                      </wps:spPr>
                      <wps:txbx>
                        <w:txbxContent>
                          <w:p w14:paraId="14908067" w14:textId="4C2CCAD2" w:rsidR="007E542D" w:rsidRPr="0049089F" w:rsidRDefault="007E542D" w:rsidP="00C74CE1">
                            <w:pPr>
                              <w:spacing w:before="120" w:line="240" w:lineRule="auto"/>
                              <w:rPr>
                                <w:rFonts w:ascii="Garamond" w:hAnsi="Garamond"/>
                                <w:b/>
                                <w:iCs/>
                                <w:color w:val="000000" w:themeColor="text1"/>
                                <w:sz w:val="18"/>
                                <w:szCs w:val="18"/>
                              </w:rPr>
                            </w:pPr>
                            <w:r w:rsidRPr="0049089F">
                              <w:rPr>
                                <w:rFonts w:ascii="Garamond" w:hAnsi="Garamond"/>
                                <w:b/>
                                <w:iCs/>
                                <w:color w:val="000000" w:themeColor="text1"/>
                                <w:sz w:val="18"/>
                                <w:szCs w:val="18"/>
                              </w:rPr>
                              <w:t xml:space="preserve">Formular </w:t>
                            </w:r>
                            <w:r w:rsidR="00C74CE1" w:rsidRPr="0049089F">
                              <w:rPr>
                                <w:rFonts w:ascii="Garamond" w:hAnsi="Garamond"/>
                                <w:b/>
                                <w:iCs/>
                                <w:color w:val="000000" w:themeColor="text1"/>
                                <w:sz w:val="18"/>
                                <w:szCs w:val="18"/>
                              </w:rPr>
                              <w:t xml:space="preserve">mind. </w:t>
                            </w:r>
                            <w:r w:rsidRPr="0049089F">
                              <w:rPr>
                                <w:rFonts w:ascii="Garamond" w:hAnsi="Garamond"/>
                                <w:b/>
                                <w:iCs/>
                                <w:color w:val="000000" w:themeColor="text1"/>
                                <w:sz w:val="18"/>
                                <w:szCs w:val="18"/>
                              </w:rPr>
                              <w:t xml:space="preserve">4 Wochen vor Projektbeginn </w:t>
                            </w:r>
                            <w:r w:rsidR="00F12632" w:rsidRPr="0049089F">
                              <w:rPr>
                                <w:rFonts w:ascii="Garamond" w:hAnsi="Garamond"/>
                                <w:b/>
                                <w:iCs/>
                                <w:color w:val="000000" w:themeColor="text1"/>
                                <w:sz w:val="18"/>
                                <w:szCs w:val="18"/>
                              </w:rPr>
                              <w:t xml:space="preserve">                        </w:t>
                            </w:r>
                            <w:r w:rsidR="00833116" w:rsidRPr="0049089F">
                              <w:rPr>
                                <w:rFonts w:ascii="Garamond" w:hAnsi="Garamond"/>
                                <w:b/>
                                <w:iCs/>
                                <w:color w:val="000000" w:themeColor="text1"/>
                                <w:sz w:val="18"/>
                                <w:szCs w:val="18"/>
                              </w:rPr>
                              <w:t xml:space="preserve">per Mail </w:t>
                            </w:r>
                            <w:r w:rsidRPr="0049089F">
                              <w:rPr>
                                <w:rFonts w:ascii="Garamond" w:hAnsi="Garamond"/>
                                <w:b/>
                                <w:iCs/>
                                <w:color w:val="000000" w:themeColor="text1"/>
                                <w:sz w:val="18"/>
                                <w:szCs w:val="18"/>
                              </w:rPr>
                              <w:t>an folgende Adresse schicken:</w:t>
                            </w:r>
                          </w:p>
                          <w:p w14:paraId="069AA632" w14:textId="1FF6D090" w:rsidR="007E542D" w:rsidRPr="0049089F" w:rsidRDefault="007E542D" w:rsidP="00C74CE1">
                            <w:pPr>
                              <w:spacing w:line="240" w:lineRule="auto"/>
                              <w:rPr>
                                <w:rFonts w:ascii="Garamond" w:hAnsi="Garamond"/>
                                <w:b/>
                                <w:i/>
                                <w:color w:val="000000" w:themeColor="text1"/>
                                <w:sz w:val="18"/>
                                <w:szCs w:val="18"/>
                                <w:lang w:val="fr-FR"/>
                              </w:rPr>
                            </w:pPr>
                            <w:r w:rsidRPr="0049089F">
                              <w:rPr>
                                <w:rFonts w:ascii="Garamond" w:hAnsi="Garamond"/>
                                <w:b/>
                                <w:i/>
                                <w:color w:val="000000" w:themeColor="text1"/>
                                <w:sz w:val="18"/>
                                <w:szCs w:val="18"/>
                                <w:lang w:val="fr-FR"/>
                              </w:rPr>
                              <w:t xml:space="preserve">Formulaire à </w:t>
                            </w:r>
                            <w:r w:rsidR="0049089F" w:rsidRPr="0049089F">
                              <w:rPr>
                                <w:rFonts w:ascii="Garamond" w:hAnsi="Garamond"/>
                                <w:b/>
                                <w:i/>
                                <w:color w:val="000000" w:themeColor="text1"/>
                                <w:sz w:val="18"/>
                                <w:szCs w:val="18"/>
                                <w:lang w:val="fr-FR"/>
                              </w:rPr>
                              <w:t>envoyer par</w:t>
                            </w:r>
                            <w:r w:rsidR="00833116" w:rsidRPr="0049089F">
                              <w:rPr>
                                <w:rFonts w:ascii="Garamond" w:hAnsi="Garamond"/>
                                <w:b/>
                                <w:i/>
                                <w:color w:val="000000" w:themeColor="text1"/>
                                <w:sz w:val="18"/>
                                <w:szCs w:val="18"/>
                                <w:lang w:val="fr-FR"/>
                              </w:rPr>
                              <w:t xml:space="preserve"> mail </w:t>
                            </w:r>
                            <w:r w:rsidR="00C74CE1" w:rsidRPr="0049089F">
                              <w:rPr>
                                <w:rFonts w:ascii="Garamond" w:hAnsi="Garamond"/>
                                <w:b/>
                                <w:i/>
                                <w:color w:val="000000" w:themeColor="text1"/>
                                <w:sz w:val="18"/>
                                <w:szCs w:val="18"/>
                                <w:lang w:val="fr-FR"/>
                              </w:rPr>
                              <w:t xml:space="preserve">au moins </w:t>
                            </w:r>
                            <w:r w:rsidRPr="0049089F">
                              <w:rPr>
                                <w:rFonts w:ascii="Garamond" w:hAnsi="Garamond"/>
                                <w:b/>
                                <w:i/>
                                <w:color w:val="000000" w:themeColor="text1"/>
                                <w:sz w:val="18"/>
                                <w:szCs w:val="18"/>
                                <w:lang w:val="fr-FR"/>
                              </w:rPr>
                              <w:t xml:space="preserve">4 semaines </w:t>
                            </w:r>
                            <w:r w:rsidR="00F12632" w:rsidRPr="0049089F">
                              <w:rPr>
                                <w:rFonts w:ascii="Garamond" w:hAnsi="Garamond"/>
                                <w:b/>
                                <w:i/>
                                <w:color w:val="000000" w:themeColor="text1"/>
                                <w:sz w:val="18"/>
                                <w:szCs w:val="18"/>
                                <w:lang w:val="fr-FR"/>
                              </w:rPr>
                              <w:t xml:space="preserve">                     </w:t>
                            </w:r>
                            <w:r w:rsidR="0049089F" w:rsidRPr="0049089F">
                              <w:rPr>
                                <w:rFonts w:ascii="Garamond" w:hAnsi="Garamond"/>
                                <w:b/>
                                <w:i/>
                                <w:color w:val="000000" w:themeColor="text1"/>
                                <w:sz w:val="18"/>
                                <w:szCs w:val="18"/>
                                <w:lang w:val="fr-FR"/>
                              </w:rPr>
                              <w:t>avant la</w:t>
                            </w:r>
                            <w:r w:rsidRPr="0049089F">
                              <w:rPr>
                                <w:rFonts w:ascii="Garamond" w:hAnsi="Garamond"/>
                                <w:b/>
                                <w:i/>
                                <w:color w:val="000000" w:themeColor="text1"/>
                                <w:sz w:val="18"/>
                                <w:szCs w:val="18"/>
                                <w:lang w:val="fr-FR"/>
                              </w:rPr>
                              <w:t xml:space="preserve"> réalisation du projet à :</w:t>
                            </w:r>
                          </w:p>
                          <w:p w14:paraId="60E9CB2D" w14:textId="77777777" w:rsidR="00833116" w:rsidRPr="0049089F" w:rsidRDefault="00452327" w:rsidP="00C74CE1">
                            <w:pPr>
                              <w:spacing w:line="240" w:lineRule="auto"/>
                              <w:rPr>
                                <w:rFonts w:ascii="Garamond" w:hAnsi="Garamond"/>
                                <w:color w:val="000000" w:themeColor="text1"/>
                                <w:sz w:val="18"/>
                                <w:szCs w:val="18"/>
                                <w:lang w:val="fr-FR"/>
                              </w:rPr>
                            </w:pPr>
                            <w:r>
                              <w:fldChar w:fldCharType="begin"/>
                            </w:r>
                            <w:r w:rsidRPr="00452327">
                              <w:rPr>
                                <w:lang w:val="fr-FR"/>
                              </w:rPr>
                              <w:instrText xml:space="preserve"> HYPERLINK "mailto:jugendfonds@rpf.bwl.de" </w:instrText>
                            </w:r>
                            <w:r>
                              <w:fldChar w:fldCharType="separate"/>
                            </w:r>
                            <w:r w:rsidR="00833116" w:rsidRPr="0049089F">
                              <w:rPr>
                                <w:rStyle w:val="Hyperlink"/>
                                <w:rFonts w:ascii="Garamond" w:hAnsi="Garamond"/>
                                <w:color w:val="000000" w:themeColor="text1"/>
                                <w:sz w:val="18"/>
                                <w:szCs w:val="18"/>
                                <w:lang w:val="fr-FR"/>
                              </w:rPr>
                              <w:t>jugendfonds@rpf.bwl.de</w:t>
                            </w:r>
                            <w:r>
                              <w:rPr>
                                <w:rStyle w:val="Hyperlink"/>
                                <w:rFonts w:ascii="Garamond" w:hAnsi="Garamond"/>
                                <w:color w:val="000000" w:themeColor="text1"/>
                                <w:sz w:val="18"/>
                                <w:szCs w:val="18"/>
                                <w:lang w:val="fr-FR"/>
                              </w:rPr>
                              <w:fldChar w:fldCharType="end"/>
                            </w:r>
                            <w:r w:rsidR="00833116" w:rsidRPr="0049089F">
                              <w:rPr>
                                <w:rFonts w:ascii="Garamond" w:hAnsi="Garamond"/>
                                <w:color w:val="000000" w:themeColor="text1"/>
                                <w:sz w:val="18"/>
                                <w:szCs w:val="18"/>
                                <w:lang w:val="fr-FR"/>
                              </w:rPr>
                              <w:t xml:space="preserve"> </w:t>
                            </w:r>
                          </w:p>
                          <w:p w14:paraId="0225F31F" w14:textId="77777777" w:rsidR="00833116" w:rsidRPr="0049089F" w:rsidRDefault="00833116" w:rsidP="00C74CE1">
                            <w:pPr>
                              <w:spacing w:line="240" w:lineRule="auto"/>
                              <w:rPr>
                                <w:rFonts w:ascii="Garamond" w:hAnsi="Garamond"/>
                                <w:color w:val="000000" w:themeColor="text1"/>
                                <w:sz w:val="18"/>
                                <w:szCs w:val="18"/>
                                <w:lang w:val="fr-FR"/>
                              </w:rPr>
                            </w:pPr>
                          </w:p>
                          <w:p w14:paraId="26A36423" w14:textId="646F26F5" w:rsidR="00833116" w:rsidRPr="0049089F" w:rsidRDefault="00833116" w:rsidP="00833116">
                            <w:pPr>
                              <w:spacing w:line="240" w:lineRule="auto"/>
                              <w:rPr>
                                <w:rFonts w:ascii="Garamond" w:hAnsi="Garamond"/>
                                <w:color w:val="000000" w:themeColor="text1"/>
                                <w:sz w:val="18"/>
                                <w:szCs w:val="18"/>
                                <w:lang w:val="fr-FR"/>
                              </w:rPr>
                            </w:pPr>
                            <w:r w:rsidRPr="0049089F">
                              <w:rPr>
                                <w:rFonts w:ascii="Garamond" w:hAnsi="Garamond"/>
                                <w:b/>
                                <w:color w:val="000000" w:themeColor="text1"/>
                                <w:sz w:val="18"/>
                                <w:szCs w:val="18"/>
                                <w:lang w:val="fr-FR"/>
                              </w:rPr>
                              <w:t xml:space="preserve">Oder per Post an / </w:t>
                            </w:r>
                            <w:r w:rsidRPr="0049089F">
                              <w:rPr>
                                <w:rFonts w:ascii="Garamond" w:hAnsi="Garamond"/>
                                <w:b/>
                                <w:i/>
                                <w:color w:val="000000" w:themeColor="text1"/>
                                <w:sz w:val="18"/>
                                <w:szCs w:val="18"/>
                                <w:lang w:val="fr-FR"/>
                              </w:rPr>
                              <w:t>Ou par courrier à</w:t>
                            </w:r>
                            <w:r w:rsidRPr="0049089F">
                              <w:rPr>
                                <w:rFonts w:ascii="Garamond" w:hAnsi="Garamond"/>
                                <w:b/>
                                <w:color w:val="000000" w:themeColor="text1"/>
                                <w:sz w:val="18"/>
                                <w:szCs w:val="18"/>
                                <w:lang w:val="fr-FR"/>
                              </w:rPr>
                              <w:t> </w:t>
                            </w:r>
                            <w:r w:rsidRPr="0049089F">
                              <w:rPr>
                                <w:rFonts w:ascii="Garamond" w:hAnsi="Garamond"/>
                                <w:b/>
                                <w:i/>
                                <w:color w:val="000000" w:themeColor="text1"/>
                                <w:sz w:val="18"/>
                                <w:szCs w:val="18"/>
                                <w:lang w:val="fr-FR"/>
                              </w:rPr>
                              <w:t>:</w:t>
                            </w:r>
                            <w:r w:rsidRPr="0049089F">
                              <w:rPr>
                                <w:rFonts w:ascii="Garamond" w:hAnsi="Garamond"/>
                                <w:i/>
                                <w:color w:val="000000" w:themeColor="text1"/>
                                <w:sz w:val="18"/>
                                <w:szCs w:val="18"/>
                                <w:lang w:val="fr-FR"/>
                              </w:rPr>
                              <w:t xml:space="preserve"> </w:t>
                            </w:r>
                          </w:p>
                          <w:p w14:paraId="75E6772C" w14:textId="04245D8F" w:rsidR="007E542D" w:rsidRPr="0049089F" w:rsidRDefault="007E542D" w:rsidP="00C74CE1">
                            <w:pPr>
                              <w:spacing w:line="240" w:lineRule="auto"/>
                              <w:rPr>
                                <w:rStyle w:val="Fett"/>
                                <w:rFonts w:ascii="Garamond" w:hAnsi="Garamond"/>
                                <w:b w:val="0"/>
                                <w:color w:val="000000" w:themeColor="text1"/>
                                <w:sz w:val="18"/>
                                <w:szCs w:val="18"/>
                                <w:lang w:val="fr-FR"/>
                              </w:rPr>
                            </w:pPr>
                            <w:proofErr w:type="spellStart"/>
                            <w:r w:rsidRPr="0049089F">
                              <w:rPr>
                                <w:rStyle w:val="Fett"/>
                                <w:rFonts w:ascii="Garamond" w:hAnsi="Garamond"/>
                                <w:b w:val="0"/>
                                <w:color w:val="000000" w:themeColor="text1"/>
                                <w:sz w:val="18"/>
                                <w:szCs w:val="18"/>
                                <w:lang w:val="fr-FR"/>
                              </w:rPr>
                              <w:t>Gemeinsames</w:t>
                            </w:r>
                            <w:proofErr w:type="spellEnd"/>
                            <w:r w:rsidRPr="0049089F">
                              <w:rPr>
                                <w:rStyle w:val="Fett"/>
                                <w:rFonts w:ascii="Garamond" w:hAnsi="Garamond"/>
                                <w:b w:val="0"/>
                                <w:color w:val="000000" w:themeColor="text1"/>
                                <w:sz w:val="18"/>
                                <w:szCs w:val="18"/>
                                <w:lang w:val="fr-FR"/>
                              </w:rPr>
                              <w:t xml:space="preserve"> </w:t>
                            </w:r>
                            <w:proofErr w:type="spellStart"/>
                            <w:r w:rsidRPr="0049089F">
                              <w:rPr>
                                <w:rStyle w:val="Fett"/>
                                <w:rFonts w:ascii="Garamond" w:hAnsi="Garamond"/>
                                <w:b w:val="0"/>
                                <w:color w:val="000000" w:themeColor="text1"/>
                                <w:sz w:val="18"/>
                                <w:szCs w:val="18"/>
                                <w:lang w:val="fr-FR"/>
                              </w:rPr>
                              <w:t>Sekretariat</w:t>
                            </w:r>
                            <w:proofErr w:type="spellEnd"/>
                            <w:r w:rsidRPr="0049089F">
                              <w:rPr>
                                <w:rStyle w:val="Fett"/>
                                <w:rFonts w:ascii="Garamond" w:hAnsi="Garamond"/>
                                <w:b w:val="0"/>
                                <w:color w:val="000000" w:themeColor="text1"/>
                                <w:sz w:val="18"/>
                                <w:szCs w:val="18"/>
                                <w:lang w:val="fr-FR"/>
                              </w:rPr>
                              <w:t xml:space="preserve"> der </w:t>
                            </w:r>
                            <w:proofErr w:type="spellStart"/>
                            <w:r w:rsidRPr="0049089F">
                              <w:rPr>
                                <w:rStyle w:val="Fett"/>
                                <w:rFonts w:ascii="Garamond" w:hAnsi="Garamond"/>
                                <w:b w:val="0"/>
                                <w:color w:val="000000" w:themeColor="text1"/>
                                <w:sz w:val="18"/>
                                <w:szCs w:val="18"/>
                                <w:lang w:val="fr-FR"/>
                              </w:rPr>
                              <w:t>Oberrheinkonferenz</w:t>
                            </w:r>
                            <w:proofErr w:type="spellEnd"/>
                            <w:r w:rsidRPr="0049089F">
                              <w:rPr>
                                <w:rStyle w:val="Fett"/>
                                <w:rFonts w:ascii="Garamond" w:hAnsi="Garamond"/>
                                <w:b w:val="0"/>
                                <w:color w:val="000000" w:themeColor="text1"/>
                                <w:sz w:val="18"/>
                                <w:szCs w:val="18"/>
                                <w:lang w:val="fr-FR"/>
                              </w:rPr>
                              <w:t xml:space="preserve"> /</w:t>
                            </w:r>
                          </w:p>
                          <w:p w14:paraId="2576B6DE" w14:textId="77777777" w:rsidR="007E542D" w:rsidRPr="0049089F" w:rsidRDefault="00BD3B09" w:rsidP="00C74CE1">
                            <w:pPr>
                              <w:spacing w:line="240" w:lineRule="auto"/>
                              <w:rPr>
                                <w:rFonts w:ascii="Garamond" w:hAnsi="Garamond"/>
                                <w:color w:val="000000" w:themeColor="text1"/>
                                <w:sz w:val="18"/>
                                <w:szCs w:val="18"/>
                                <w:lang w:val="fr-FR"/>
                              </w:rPr>
                            </w:pPr>
                            <w:r w:rsidRPr="0049089F">
                              <w:rPr>
                                <w:rStyle w:val="Fett"/>
                                <w:rFonts w:ascii="Garamond" w:hAnsi="Garamond"/>
                                <w:b w:val="0"/>
                                <w:color w:val="000000" w:themeColor="text1"/>
                                <w:sz w:val="18"/>
                                <w:szCs w:val="18"/>
                                <w:lang w:val="fr-FR"/>
                              </w:rPr>
                              <w:t>Secrétariat C</w:t>
                            </w:r>
                            <w:r w:rsidR="007E542D" w:rsidRPr="0049089F">
                              <w:rPr>
                                <w:rStyle w:val="Fett"/>
                                <w:rFonts w:ascii="Garamond" w:hAnsi="Garamond"/>
                                <w:b w:val="0"/>
                                <w:color w:val="000000" w:themeColor="text1"/>
                                <w:sz w:val="18"/>
                                <w:szCs w:val="18"/>
                                <w:lang w:val="fr-FR"/>
                              </w:rPr>
                              <w:t>ommun de la Conférence du Rhin Supérieur</w:t>
                            </w:r>
                          </w:p>
                          <w:p w14:paraId="56521B12" w14:textId="77777777" w:rsidR="00C74CE1" w:rsidRPr="0049089F" w:rsidRDefault="007E542D" w:rsidP="00C74CE1">
                            <w:pPr>
                              <w:spacing w:line="240" w:lineRule="auto"/>
                              <w:rPr>
                                <w:rFonts w:ascii="Garamond" w:hAnsi="Garamond"/>
                                <w:color w:val="000000" w:themeColor="text1"/>
                                <w:sz w:val="18"/>
                                <w:szCs w:val="18"/>
                                <w:lang w:val="fr-FR"/>
                              </w:rPr>
                            </w:pPr>
                            <w:r w:rsidRPr="0049089F">
                              <w:rPr>
                                <w:rFonts w:ascii="Garamond" w:hAnsi="Garamond"/>
                                <w:color w:val="000000" w:themeColor="text1"/>
                                <w:sz w:val="18"/>
                                <w:szCs w:val="18"/>
                                <w:lang w:val="fr-FR"/>
                              </w:rPr>
                              <w:t>Rehfusplatz 11</w:t>
                            </w:r>
                          </w:p>
                          <w:p w14:paraId="26E552C3" w14:textId="77777777" w:rsidR="001A7F5D" w:rsidRPr="0049089F" w:rsidRDefault="007E542D" w:rsidP="001A7F5D">
                            <w:pPr>
                              <w:spacing w:line="240" w:lineRule="auto"/>
                              <w:rPr>
                                <w:rFonts w:ascii="Garamond" w:hAnsi="Garamond"/>
                                <w:color w:val="000000" w:themeColor="text1"/>
                                <w:sz w:val="18"/>
                                <w:szCs w:val="18"/>
                                <w:lang w:val="fr-FR"/>
                              </w:rPr>
                            </w:pPr>
                            <w:r w:rsidRPr="0049089F">
                              <w:rPr>
                                <w:rFonts w:ascii="Garamond" w:hAnsi="Garamond"/>
                                <w:color w:val="000000" w:themeColor="text1"/>
                                <w:sz w:val="18"/>
                                <w:szCs w:val="18"/>
                                <w:lang w:val="fr-FR"/>
                              </w:rPr>
                              <w:t xml:space="preserve">D-77694 </w:t>
                            </w:r>
                            <w:r w:rsidR="003F7D56" w:rsidRPr="0049089F">
                              <w:rPr>
                                <w:rFonts w:ascii="Garamond" w:hAnsi="Garamond"/>
                                <w:color w:val="000000" w:themeColor="text1"/>
                                <w:sz w:val="18"/>
                                <w:szCs w:val="18"/>
                                <w:lang w:val="fr-FR"/>
                              </w:rPr>
                              <w:t xml:space="preserve">Kehl </w:t>
                            </w:r>
                          </w:p>
                          <w:p w14:paraId="3D1D579C" w14:textId="77777777" w:rsidR="007E542D" w:rsidRPr="007E0909" w:rsidRDefault="007E542D">
                            <w:pPr>
                              <w:jc w:val="both"/>
                              <w:rPr>
                                <w:rFonts w:ascii="Garamond" w:hAnsi="Garamond"/>
                                <w:b/>
                                <w:sz w:val="18"/>
                                <w:szCs w:val="18"/>
                                <w:lang w:val="fr-FR"/>
                              </w:rPr>
                            </w:pPr>
                          </w:p>
                          <w:p w14:paraId="29B6C52E" w14:textId="77777777" w:rsidR="007E542D" w:rsidRPr="007E0909" w:rsidRDefault="007E542D">
                            <w:pPr>
                              <w:jc w:val="both"/>
                              <w:rPr>
                                <w:b/>
                                <w:lang w:val="fr-FR"/>
                              </w:rPr>
                            </w:pPr>
                          </w:p>
                          <w:p w14:paraId="63B73074" w14:textId="77777777" w:rsidR="007E542D" w:rsidRPr="007E0909" w:rsidRDefault="007E542D">
                            <w:pPr>
                              <w:jc w:val="both"/>
                              <w:rPr>
                                <w:b/>
                                <w:lang w:val="fr-FR"/>
                              </w:rPr>
                            </w:pPr>
                          </w:p>
                          <w:p w14:paraId="05CABB92" w14:textId="77777777" w:rsidR="007E542D" w:rsidRPr="007E0909" w:rsidRDefault="007E542D">
                            <w:pPr>
                              <w:jc w:val="both"/>
                              <w:rPr>
                                <w:b/>
                                <w:lang w:val="fr-FR"/>
                              </w:rPr>
                            </w:pPr>
                          </w:p>
                          <w:p w14:paraId="4D8A72F5" w14:textId="77777777" w:rsidR="007E542D" w:rsidRPr="007E0909" w:rsidRDefault="007E542D">
                            <w:pPr>
                              <w:jc w:val="both"/>
                              <w:rPr>
                                <w:b/>
                                <w:lang w:val="fr-FR"/>
                              </w:rPr>
                            </w:pPr>
                          </w:p>
                          <w:p w14:paraId="5368ED35" w14:textId="77777777" w:rsidR="007E542D" w:rsidRPr="007E0909" w:rsidRDefault="007E542D">
                            <w:pPr>
                              <w:jc w:val="both"/>
                              <w:rPr>
                                <w:b/>
                                <w:lang w:val="fr-FR"/>
                              </w:rPr>
                            </w:pPr>
                          </w:p>
                          <w:p w14:paraId="7B60D9AD" w14:textId="77777777" w:rsidR="007E542D" w:rsidRPr="007E0909" w:rsidRDefault="007E542D">
                            <w:pPr>
                              <w:jc w:val="both"/>
                              <w:rPr>
                                <w:b/>
                                <w:lang w:val="fr-FR"/>
                              </w:rPr>
                            </w:pPr>
                          </w:p>
                          <w:p w14:paraId="4D8BB05E" w14:textId="77777777" w:rsidR="007E542D" w:rsidRPr="007E0909" w:rsidRDefault="007E542D">
                            <w:pPr>
                              <w:jc w:val="both"/>
                              <w:rPr>
                                <w:b/>
                                <w:lang w:val="fr-FR"/>
                              </w:rPr>
                            </w:pPr>
                          </w:p>
                          <w:p w14:paraId="02F9DCFF" w14:textId="77777777" w:rsidR="007E542D" w:rsidRPr="007E0909" w:rsidRDefault="007E542D">
                            <w:pPr>
                              <w:jc w:val="both"/>
                              <w:rPr>
                                <w:b/>
                                <w:lang w:val="fr-FR"/>
                              </w:rPr>
                            </w:pPr>
                          </w:p>
                          <w:p w14:paraId="469FC3C1" w14:textId="77777777" w:rsidR="007E542D" w:rsidRPr="007E0909" w:rsidRDefault="007E542D">
                            <w:pPr>
                              <w:jc w:val="both"/>
                              <w:rPr>
                                <w:b/>
                                <w:lang w:val="fr-FR"/>
                              </w:rPr>
                            </w:pPr>
                          </w:p>
                          <w:p w14:paraId="7A25A7E4" w14:textId="77777777" w:rsidR="007E542D" w:rsidRPr="007E0909" w:rsidRDefault="007E542D">
                            <w:pPr>
                              <w:jc w:val="both"/>
                              <w:rPr>
                                <w:b/>
                                <w:lang w:val="fr-FR"/>
                              </w:rPr>
                            </w:pPr>
                          </w:p>
                          <w:p w14:paraId="11A6D270" w14:textId="77777777" w:rsidR="007E542D" w:rsidRPr="007E0909" w:rsidRDefault="007E542D">
                            <w:pPr>
                              <w:jc w:val="both"/>
                              <w:rPr>
                                <w:b/>
                                <w:lang w:val="fr-FR"/>
                              </w:rPr>
                            </w:pPr>
                          </w:p>
                          <w:p w14:paraId="47E3C8DC" w14:textId="77777777" w:rsidR="007E542D" w:rsidRPr="007E0909" w:rsidRDefault="007E542D">
                            <w:pPr>
                              <w:jc w:val="both"/>
                              <w:rPr>
                                <w:b/>
                                <w:lang w:val="fr-FR"/>
                              </w:rPr>
                            </w:pPr>
                          </w:p>
                          <w:p w14:paraId="089D8647" w14:textId="77777777" w:rsidR="007E542D" w:rsidRPr="007E0909" w:rsidRDefault="007E542D">
                            <w:pPr>
                              <w:jc w:val="both"/>
                              <w:rPr>
                                <w:b/>
                                <w:lang w:val="fr-FR"/>
                              </w:rPr>
                            </w:pPr>
                          </w:p>
                          <w:p w14:paraId="1E3509EB" w14:textId="77777777" w:rsidR="007E542D" w:rsidRPr="007E0909" w:rsidRDefault="007E542D">
                            <w:pPr>
                              <w:jc w:val="both"/>
                              <w:rPr>
                                <w:b/>
                                <w:lang w:val="fr-FR"/>
                              </w:rPr>
                            </w:pPr>
                          </w:p>
                          <w:p w14:paraId="73CA31B8" w14:textId="77777777" w:rsidR="007E542D" w:rsidRPr="007E0909" w:rsidRDefault="007E542D">
                            <w:pPr>
                              <w:jc w:val="both"/>
                              <w:rPr>
                                <w:b/>
                                <w:lang w:val="fr-FR"/>
                              </w:rPr>
                            </w:pPr>
                          </w:p>
                          <w:p w14:paraId="2EE24646" w14:textId="77777777" w:rsidR="007E542D" w:rsidRPr="007E0909" w:rsidRDefault="007E542D">
                            <w:pPr>
                              <w:jc w:val="both"/>
                              <w:rPr>
                                <w:b/>
                                <w:lang w:val="fr-FR"/>
                              </w:rPr>
                            </w:pPr>
                          </w:p>
                          <w:p w14:paraId="39AEAA98" w14:textId="77777777" w:rsidR="007E542D" w:rsidRPr="007E0909" w:rsidRDefault="007E542D">
                            <w:pPr>
                              <w:jc w:val="both"/>
                              <w:rPr>
                                <w:b/>
                                <w:lang w:val="fr-FR"/>
                              </w:rPr>
                            </w:pPr>
                          </w:p>
                          <w:p w14:paraId="7CD367C6" w14:textId="77777777" w:rsidR="007E542D" w:rsidRPr="007E0909" w:rsidRDefault="007E542D">
                            <w:pPr>
                              <w:jc w:val="both"/>
                              <w:rPr>
                                <w:b/>
                                <w:lang w:val="fr-FR"/>
                              </w:rPr>
                            </w:pPr>
                          </w:p>
                          <w:p w14:paraId="55411FF9" w14:textId="77777777" w:rsidR="007E542D" w:rsidRPr="007E0909" w:rsidRDefault="007E542D">
                            <w:pPr>
                              <w:jc w:val="both"/>
                              <w:rPr>
                                <w:b/>
                                <w:lang w:val="fr-FR"/>
                              </w:rPr>
                            </w:pPr>
                          </w:p>
                          <w:p w14:paraId="3E7475D7" w14:textId="77777777" w:rsidR="007E542D" w:rsidRPr="007E0909" w:rsidRDefault="007E542D">
                            <w:pPr>
                              <w:jc w:val="both"/>
                              <w:rPr>
                                <w:b/>
                                <w:lang w:val="fr-FR"/>
                              </w:rPr>
                            </w:pPr>
                          </w:p>
                          <w:p w14:paraId="14D97F8B" w14:textId="77777777" w:rsidR="007E542D" w:rsidRPr="007E0909" w:rsidRDefault="007E542D">
                            <w:pPr>
                              <w:jc w:val="both"/>
                              <w:rPr>
                                <w:b/>
                                <w:lang w:val="fr-FR"/>
                              </w:rPr>
                            </w:pPr>
                          </w:p>
                          <w:p w14:paraId="76FEA114" w14:textId="77777777" w:rsidR="007E542D" w:rsidRPr="007E0909" w:rsidRDefault="007E542D">
                            <w:pPr>
                              <w:jc w:val="both"/>
                              <w:rPr>
                                <w:b/>
                                <w:lang w:val="fr-FR"/>
                              </w:rPr>
                            </w:pPr>
                          </w:p>
                          <w:p w14:paraId="21767534" w14:textId="77777777" w:rsidR="007E542D" w:rsidRPr="007E0909" w:rsidRDefault="007E542D">
                            <w:pPr>
                              <w:jc w:val="both"/>
                              <w:rPr>
                                <w:b/>
                                <w:lang w:val="fr-FR"/>
                              </w:rPr>
                            </w:pPr>
                          </w:p>
                          <w:p w14:paraId="587B05F5" w14:textId="77777777" w:rsidR="007E542D" w:rsidRPr="007E0909" w:rsidRDefault="007E542D">
                            <w:pPr>
                              <w:jc w:val="both"/>
                              <w:rPr>
                                <w:b/>
                                <w:lang w:val="fr-FR"/>
                              </w:rPr>
                            </w:pPr>
                          </w:p>
                          <w:p w14:paraId="02A07F72" w14:textId="77777777" w:rsidR="007E542D" w:rsidRPr="007E0909" w:rsidRDefault="007E542D">
                            <w:pPr>
                              <w:jc w:val="both"/>
                              <w:rPr>
                                <w:b/>
                                <w:lang w:val="fr-FR"/>
                              </w:rPr>
                            </w:pPr>
                          </w:p>
                          <w:p w14:paraId="6245DA0E" w14:textId="77777777" w:rsidR="007E542D" w:rsidRPr="007E0909" w:rsidRDefault="007E542D">
                            <w:pPr>
                              <w:jc w:val="both"/>
                              <w:rPr>
                                <w:b/>
                                <w:lang w:val="fr-FR"/>
                              </w:rPr>
                            </w:pPr>
                          </w:p>
                          <w:p w14:paraId="2CCB3A49" w14:textId="77777777" w:rsidR="007E542D" w:rsidRPr="007E0909" w:rsidRDefault="007E542D">
                            <w:pPr>
                              <w:jc w:val="both"/>
                              <w:rPr>
                                <w:b/>
                                <w:lang w:val="fr-FR"/>
                              </w:rPr>
                            </w:pPr>
                          </w:p>
                          <w:p w14:paraId="0B87BBEB" w14:textId="77777777" w:rsidR="007E542D" w:rsidRPr="007E0909" w:rsidRDefault="007E542D">
                            <w:pPr>
                              <w:jc w:val="both"/>
                              <w:rPr>
                                <w:b/>
                                <w:lang w:val="fr-FR"/>
                              </w:rPr>
                            </w:pPr>
                          </w:p>
                          <w:p w14:paraId="7140DF17" w14:textId="77777777" w:rsidR="007E542D" w:rsidRPr="007E0909" w:rsidRDefault="007E542D">
                            <w:pPr>
                              <w:jc w:val="both"/>
                              <w:rPr>
                                <w:b/>
                                <w:lang w:val="fr-FR"/>
                              </w:rPr>
                            </w:pPr>
                          </w:p>
                          <w:p w14:paraId="60BB6273" w14:textId="77777777" w:rsidR="007E542D" w:rsidRPr="007E0909" w:rsidRDefault="007E542D">
                            <w:pPr>
                              <w:jc w:val="both"/>
                              <w:rPr>
                                <w:b/>
                                <w:lang w:val="fr-FR"/>
                              </w:rPr>
                            </w:pPr>
                          </w:p>
                          <w:p w14:paraId="0FBCC19A" w14:textId="77777777" w:rsidR="007E542D" w:rsidRPr="007E0909" w:rsidRDefault="007E542D">
                            <w:pPr>
                              <w:jc w:val="both"/>
                              <w:rPr>
                                <w:b/>
                                <w:lang w:val="fr-FR"/>
                              </w:rPr>
                            </w:pPr>
                          </w:p>
                          <w:p w14:paraId="575BF308" w14:textId="77777777" w:rsidR="007E542D" w:rsidRPr="007E0909" w:rsidRDefault="007E542D">
                            <w:pPr>
                              <w:jc w:val="both"/>
                              <w:rPr>
                                <w:b/>
                                <w:lang w:val="fr-FR"/>
                              </w:rPr>
                            </w:pPr>
                          </w:p>
                          <w:p w14:paraId="7D875BAF" w14:textId="77777777" w:rsidR="007E542D" w:rsidRPr="007E0909" w:rsidRDefault="007E542D">
                            <w:pPr>
                              <w:jc w:val="both"/>
                              <w:rPr>
                                <w:b/>
                                <w:lang w:val="fr-FR"/>
                              </w:rPr>
                            </w:pPr>
                          </w:p>
                          <w:p w14:paraId="4CD54A59" w14:textId="77777777" w:rsidR="007E542D" w:rsidRPr="007E0909" w:rsidRDefault="007E542D">
                            <w:pPr>
                              <w:jc w:val="both"/>
                              <w:rPr>
                                <w:b/>
                                <w:lang w:val="fr-FR"/>
                              </w:rPr>
                            </w:pPr>
                          </w:p>
                          <w:p w14:paraId="2D922940" w14:textId="77777777" w:rsidR="007E542D" w:rsidRPr="007E0909" w:rsidRDefault="007E542D">
                            <w:pPr>
                              <w:jc w:val="both"/>
                              <w:rPr>
                                <w:b/>
                                <w:lang w:val="fr-FR"/>
                              </w:rPr>
                            </w:pPr>
                          </w:p>
                          <w:p w14:paraId="5B454BD3" w14:textId="77777777" w:rsidR="007E542D" w:rsidRPr="007E0909" w:rsidRDefault="007E542D">
                            <w:pPr>
                              <w:jc w:val="both"/>
                              <w:rPr>
                                <w:b/>
                                <w:lang w:val="fr-FR"/>
                              </w:rPr>
                            </w:pPr>
                          </w:p>
                          <w:p w14:paraId="0C7AB3C0" w14:textId="77777777" w:rsidR="007E542D" w:rsidRPr="007E0909" w:rsidRDefault="007E542D">
                            <w:pPr>
                              <w:jc w:val="both"/>
                              <w:rPr>
                                <w:b/>
                                <w:lang w:val="fr-FR"/>
                              </w:rPr>
                            </w:pPr>
                          </w:p>
                          <w:p w14:paraId="5A4E74E9" w14:textId="77777777" w:rsidR="007E542D" w:rsidRPr="007E0909" w:rsidRDefault="007E542D">
                            <w:pPr>
                              <w:jc w:val="both"/>
                              <w:rPr>
                                <w:b/>
                                <w:lang w:val="fr-FR"/>
                              </w:rPr>
                            </w:pPr>
                          </w:p>
                          <w:p w14:paraId="0EE7F646" w14:textId="77777777" w:rsidR="007E542D" w:rsidRPr="007E0909" w:rsidRDefault="007E542D">
                            <w:pPr>
                              <w:jc w:val="both"/>
                              <w:rPr>
                                <w:b/>
                                <w:lang w:val="fr-FR"/>
                              </w:rPr>
                            </w:pPr>
                          </w:p>
                          <w:p w14:paraId="73DF96EB" w14:textId="77777777" w:rsidR="007E542D" w:rsidRPr="007E0909" w:rsidRDefault="007E542D">
                            <w:pPr>
                              <w:jc w:val="both"/>
                              <w:rPr>
                                <w:b/>
                                <w:lang w:val="fr-FR"/>
                              </w:rPr>
                            </w:pPr>
                          </w:p>
                          <w:p w14:paraId="63ADBE1D" w14:textId="77777777" w:rsidR="007E542D" w:rsidRPr="007E0909" w:rsidRDefault="007E542D">
                            <w:pPr>
                              <w:jc w:val="both"/>
                              <w:rPr>
                                <w:b/>
                                <w:lang w:val="fr-FR"/>
                              </w:rPr>
                            </w:pPr>
                          </w:p>
                          <w:p w14:paraId="1B634B69" w14:textId="77777777" w:rsidR="007E542D" w:rsidRPr="007E0909" w:rsidRDefault="007E542D">
                            <w:pPr>
                              <w:jc w:val="both"/>
                              <w:rPr>
                                <w:b/>
                                <w:lang w:val="fr-FR"/>
                              </w:rPr>
                            </w:pPr>
                          </w:p>
                          <w:p w14:paraId="4B50ABB3" w14:textId="77777777" w:rsidR="007E542D" w:rsidRPr="007E0909" w:rsidRDefault="007E542D">
                            <w:pPr>
                              <w:jc w:val="both"/>
                              <w:rPr>
                                <w:b/>
                                <w:lang w:val="fr-FR"/>
                              </w:rPr>
                            </w:pPr>
                          </w:p>
                          <w:p w14:paraId="70D7C07A" w14:textId="77777777" w:rsidR="007E542D" w:rsidRPr="007E0909" w:rsidRDefault="007E542D">
                            <w:pPr>
                              <w:jc w:val="both"/>
                              <w:rPr>
                                <w:b/>
                                <w:lang w:val="fr-FR"/>
                              </w:rPr>
                            </w:pPr>
                          </w:p>
                          <w:p w14:paraId="1FFFE8FB" w14:textId="77777777" w:rsidR="007E542D" w:rsidRPr="007E0909" w:rsidRDefault="007E542D">
                            <w:pPr>
                              <w:jc w:val="both"/>
                              <w:rPr>
                                <w:b/>
                                <w:lang w:val="fr-FR"/>
                              </w:rPr>
                            </w:pPr>
                          </w:p>
                          <w:p w14:paraId="3799A4F3" w14:textId="77777777" w:rsidR="007E542D" w:rsidRPr="007E0909" w:rsidRDefault="007E542D">
                            <w:pPr>
                              <w:jc w:val="both"/>
                              <w:rPr>
                                <w:b/>
                                <w:lang w:val="fr-FR"/>
                              </w:rPr>
                            </w:pPr>
                          </w:p>
                          <w:p w14:paraId="1C59C7DC" w14:textId="77777777" w:rsidR="007E542D" w:rsidRPr="007E0909" w:rsidRDefault="007E542D">
                            <w:pPr>
                              <w:jc w:val="both"/>
                              <w:rPr>
                                <w:b/>
                                <w:lang w:val="fr-FR"/>
                              </w:rPr>
                            </w:pPr>
                          </w:p>
                          <w:p w14:paraId="3B5504A2" w14:textId="77777777" w:rsidR="007E542D" w:rsidRPr="007E0909" w:rsidRDefault="007E542D">
                            <w:pPr>
                              <w:jc w:val="both"/>
                              <w:rPr>
                                <w:b/>
                                <w:lang w:val="fr-FR"/>
                              </w:rPr>
                            </w:pPr>
                          </w:p>
                          <w:p w14:paraId="479FA028" w14:textId="77777777" w:rsidR="007E542D" w:rsidRPr="007E0909" w:rsidRDefault="007E542D">
                            <w:pPr>
                              <w:jc w:val="both"/>
                              <w:rPr>
                                <w:b/>
                                <w:lang w:val="fr-FR"/>
                              </w:rPr>
                            </w:pPr>
                          </w:p>
                          <w:p w14:paraId="51CFE82F" w14:textId="77777777" w:rsidR="007E542D" w:rsidRPr="007E0909" w:rsidRDefault="007E542D">
                            <w:pPr>
                              <w:jc w:val="both"/>
                              <w:rPr>
                                <w:b/>
                                <w:lang w:val="fr-FR"/>
                              </w:rPr>
                            </w:pPr>
                          </w:p>
                          <w:p w14:paraId="300B421F" w14:textId="77777777" w:rsidR="007E542D" w:rsidRPr="007E0909" w:rsidRDefault="007E542D">
                            <w:pPr>
                              <w:jc w:val="both"/>
                              <w:rPr>
                                <w:b/>
                                <w:lang w:val="fr-FR"/>
                              </w:rPr>
                            </w:pPr>
                          </w:p>
                          <w:p w14:paraId="3AF45A15" w14:textId="77777777" w:rsidR="007E542D" w:rsidRPr="007E0909" w:rsidRDefault="007E542D">
                            <w:pPr>
                              <w:jc w:val="both"/>
                              <w:rPr>
                                <w:b/>
                                <w:lang w:val="fr-FR"/>
                              </w:rPr>
                            </w:pPr>
                          </w:p>
                          <w:p w14:paraId="4B30A1A8" w14:textId="77777777" w:rsidR="007E542D" w:rsidRPr="007E0909" w:rsidRDefault="007E542D">
                            <w:pPr>
                              <w:jc w:val="both"/>
                              <w:rPr>
                                <w:b/>
                                <w:lang w:val="fr-FR"/>
                              </w:rPr>
                            </w:pPr>
                          </w:p>
                          <w:p w14:paraId="23B6958E" w14:textId="77777777" w:rsidR="007E542D" w:rsidRPr="007E0909" w:rsidRDefault="007E542D">
                            <w:pPr>
                              <w:jc w:val="both"/>
                              <w:rPr>
                                <w:b/>
                                <w:lang w:val="fr-FR"/>
                              </w:rPr>
                            </w:pPr>
                          </w:p>
                          <w:p w14:paraId="2E94352A" w14:textId="77777777" w:rsidR="007E542D" w:rsidRPr="007E0909" w:rsidRDefault="007E542D">
                            <w:pPr>
                              <w:jc w:val="both"/>
                              <w:rPr>
                                <w:b/>
                                <w:lang w:val="fr-FR"/>
                              </w:rPr>
                            </w:pPr>
                          </w:p>
                          <w:p w14:paraId="06C8582A" w14:textId="77777777" w:rsidR="007E542D" w:rsidRPr="007E0909" w:rsidRDefault="007E542D">
                            <w:pPr>
                              <w:jc w:val="both"/>
                              <w:rPr>
                                <w:b/>
                                <w:lang w:val="fr-FR"/>
                              </w:rPr>
                            </w:pPr>
                          </w:p>
                          <w:p w14:paraId="4EEAF6CF" w14:textId="77777777" w:rsidR="007E542D" w:rsidRPr="007E0909" w:rsidRDefault="007E542D">
                            <w:pPr>
                              <w:jc w:val="both"/>
                              <w:rPr>
                                <w:b/>
                                <w:lang w:val="fr-FR"/>
                              </w:rPr>
                            </w:pPr>
                          </w:p>
                          <w:p w14:paraId="270B3BD7" w14:textId="77777777" w:rsidR="007E542D" w:rsidRPr="007E0909" w:rsidRDefault="007E542D">
                            <w:pPr>
                              <w:jc w:val="both"/>
                              <w:rPr>
                                <w:b/>
                                <w:lang w:val="fr-FR"/>
                              </w:rPr>
                            </w:pPr>
                          </w:p>
                          <w:p w14:paraId="75037C5F" w14:textId="77777777" w:rsidR="007E542D" w:rsidRPr="007E0909" w:rsidRDefault="007E542D">
                            <w:pPr>
                              <w:jc w:val="both"/>
                              <w:rPr>
                                <w:b/>
                                <w:lang w:val="fr-FR"/>
                              </w:rPr>
                            </w:pPr>
                          </w:p>
                          <w:p w14:paraId="21C73D7A" w14:textId="77777777" w:rsidR="007E542D" w:rsidRPr="007E0909" w:rsidRDefault="007E542D">
                            <w:pPr>
                              <w:jc w:val="both"/>
                              <w:rPr>
                                <w:b/>
                                <w:lang w:val="fr-FR"/>
                              </w:rPr>
                            </w:pPr>
                          </w:p>
                          <w:p w14:paraId="738E39A0" w14:textId="77777777" w:rsidR="007E542D" w:rsidRPr="007E0909" w:rsidRDefault="007E542D">
                            <w:pPr>
                              <w:jc w:val="both"/>
                              <w:rPr>
                                <w:b/>
                                <w:lang w:val="fr-FR"/>
                              </w:rPr>
                            </w:pPr>
                          </w:p>
                          <w:p w14:paraId="324593D4" w14:textId="77777777" w:rsidR="007E542D" w:rsidRPr="007E0909" w:rsidRDefault="007E542D">
                            <w:pPr>
                              <w:jc w:val="both"/>
                              <w:rPr>
                                <w:b/>
                                <w:lang w:val="fr-FR"/>
                              </w:rPr>
                            </w:pPr>
                          </w:p>
                          <w:p w14:paraId="32450AA7" w14:textId="77777777" w:rsidR="007E542D" w:rsidRPr="007E0909" w:rsidRDefault="007E542D">
                            <w:pPr>
                              <w:jc w:val="both"/>
                              <w:rPr>
                                <w:b/>
                                <w:lang w:val="fr-FR"/>
                              </w:rPr>
                            </w:pPr>
                          </w:p>
                          <w:p w14:paraId="1DB66BF5" w14:textId="77777777" w:rsidR="007E542D" w:rsidRPr="007E0909" w:rsidRDefault="007E542D">
                            <w:pPr>
                              <w:jc w:val="both"/>
                              <w:rPr>
                                <w:b/>
                                <w:lang w:val="fr-FR"/>
                              </w:rPr>
                            </w:pPr>
                          </w:p>
                          <w:p w14:paraId="7A584DD2" w14:textId="77777777" w:rsidR="007E542D" w:rsidRPr="007E0909" w:rsidRDefault="007E542D">
                            <w:pPr>
                              <w:jc w:val="both"/>
                              <w:rPr>
                                <w:b/>
                                <w:lang w:val="fr-FR"/>
                              </w:rPr>
                            </w:pPr>
                          </w:p>
                          <w:p w14:paraId="28AE7DDB" w14:textId="77777777" w:rsidR="007E542D" w:rsidRPr="007E0909" w:rsidRDefault="007E542D">
                            <w:pPr>
                              <w:jc w:val="both"/>
                              <w:rPr>
                                <w:b/>
                                <w:lang w:val="fr-FR"/>
                              </w:rPr>
                            </w:pPr>
                          </w:p>
                          <w:p w14:paraId="491F0B1B" w14:textId="77777777" w:rsidR="007E542D" w:rsidRPr="007E0909" w:rsidRDefault="007E542D">
                            <w:pPr>
                              <w:jc w:val="both"/>
                              <w:rPr>
                                <w:b/>
                                <w:lang w:val="fr-FR"/>
                              </w:rPr>
                            </w:pPr>
                          </w:p>
                          <w:p w14:paraId="46F9EEC3" w14:textId="77777777" w:rsidR="007E542D" w:rsidRPr="007E0909" w:rsidRDefault="007E542D">
                            <w:pPr>
                              <w:jc w:val="both"/>
                              <w:rPr>
                                <w:b/>
                                <w:lang w:val="fr-FR"/>
                              </w:rPr>
                            </w:pPr>
                          </w:p>
                          <w:p w14:paraId="7D499484" w14:textId="77777777" w:rsidR="007E542D" w:rsidRPr="007E0909" w:rsidRDefault="007E542D">
                            <w:pPr>
                              <w:jc w:val="both"/>
                              <w:rPr>
                                <w:b/>
                                <w:lang w:val="fr-FR"/>
                              </w:rPr>
                            </w:pPr>
                          </w:p>
                          <w:p w14:paraId="0AD37874" w14:textId="77777777" w:rsidR="007E542D" w:rsidRPr="007E0909" w:rsidRDefault="007E542D">
                            <w:pPr>
                              <w:jc w:val="both"/>
                              <w:rPr>
                                <w:b/>
                                <w:lang w:val="fr-FR"/>
                              </w:rPr>
                            </w:pPr>
                          </w:p>
                          <w:p w14:paraId="6DC0AE37" w14:textId="77777777" w:rsidR="007E542D" w:rsidRPr="007E0909" w:rsidRDefault="007E542D">
                            <w:pPr>
                              <w:jc w:val="both"/>
                              <w:rPr>
                                <w:b/>
                                <w:lang w:val="fr-FR"/>
                              </w:rPr>
                            </w:pPr>
                          </w:p>
                          <w:p w14:paraId="13E8570A" w14:textId="77777777" w:rsidR="007E542D" w:rsidRPr="007E0909" w:rsidRDefault="007E542D">
                            <w:pPr>
                              <w:jc w:val="both"/>
                              <w:rPr>
                                <w:b/>
                                <w:lang w:val="fr-FR"/>
                              </w:rPr>
                            </w:pPr>
                          </w:p>
                          <w:p w14:paraId="535FD334" w14:textId="77777777" w:rsidR="007E542D" w:rsidRPr="007E0909" w:rsidRDefault="007E542D">
                            <w:pPr>
                              <w:jc w:val="both"/>
                              <w:rPr>
                                <w:b/>
                                <w:lang w:val="fr-FR"/>
                              </w:rPr>
                            </w:pPr>
                          </w:p>
                          <w:p w14:paraId="1E36510D" w14:textId="77777777" w:rsidR="007E542D" w:rsidRPr="007E0909" w:rsidRDefault="007E542D">
                            <w:pPr>
                              <w:jc w:val="both"/>
                              <w:rPr>
                                <w:b/>
                                <w:lang w:val="fr-FR"/>
                              </w:rPr>
                            </w:pPr>
                          </w:p>
                          <w:p w14:paraId="24D02D6D" w14:textId="77777777" w:rsidR="007E542D" w:rsidRPr="007E0909" w:rsidRDefault="007E542D">
                            <w:pPr>
                              <w:jc w:val="both"/>
                              <w:rPr>
                                <w:b/>
                                <w:lang w:val="fr-FR"/>
                              </w:rPr>
                            </w:pPr>
                          </w:p>
                          <w:p w14:paraId="616B6FEF" w14:textId="77777777" w:rsidR="007E542D" w:rsidRPr="007E0909" w:rsidRDefault="007E542D">
                            <w:pPr>
                              <w:jc w:val="both"/>
                              <w:rPr>
                                <w:b/>
                                <w:lang w:val="fr-FR"/>
                              </w:rPr>
                            </w:pPr>
                          </w:p>
                          <w:p w14:paraId="71B20CA5" w14:textId="77777777" w:rsidR="007E542D" w:rsidRPr="007E0909" w:rsidRDefault="007E542D">
                            <w:pPr>
                              <w:jc w:val="both"/>
                              <w:rPr>
                                <w:b/>
                                <w:lang w:val="fr-FR"/>
                              </w:rPr>
                            </w:pPr>
                          </w:p>
                          <w:p w14:paraId="569C1A90" w14:textId="77777777" w:rsidR="007E542D" w:rsidRPr="007E0909" w:rsidRDefault="007E542D">
                            <w:pPr>
                              <w:jc w:val="both"/>
                              <w:rPr>
                                <w:b/>
                                <w:lang w:val="fr-FR"/>
                              </w:rPr>
                            </w:pPr>
                          </w:p>
                          <w:p w14:paraId="3DB3F3A2" w14:textId="77777777" w:rsidR="007E542D" w:rsidRPr="007E0909" w:rsidRDefault="007E542D">
                            <w:pPr>
                              <w:jc w:val="both"/>
                              <w:rPr>
                                <w:b/>
                                <w:lang w:val="fr-FR"/>
                              </w:rPr>
                            </w:pPr>
                          </w:p>
                          <w:p w14:paraId="3B966837" w14:textId="77777777" w:rsidR="007E542D" w:rsidRPr="007E0909" w:rsidRDefault="007E542D">
                            <w:pPr>
                              <w:jc w:val="both"/>
                              <w:rPr>
                                <w:b/>
                                <w:lang w:val="fr-FR"/>
                              </w:rPr>
                            </w:pPr>
                          </w:p>
                          <w:p w14:paraId="1428E212" w14:textId="77777777" w:rsidR="007E542D" w:rsidRPr="007E0909" w:rsidRDefault="007E542D">
                            <w:pPr>
                              <w:jc w:val="both"/>
                              <w:rPr>
                                <w:b/>
                                <w:lang w:val="fr-FR"/>
                              </w:rPr>
                            </w:pPr>
                          </w:p>
                          <w:p w14:paraId="7F758914" w14:textId="77777777" w:rsidR="007E542D" w:rsidRPr="007E0909" w:rsidRDefault="007E542D">
                            <w:pPr>
                              <w:jc w:val="both"/>
                              <w:rPr>
                                <w:b/>
                                <w:lang w:val="fr-FR"/>
                              </w:rPr>
                            </w:pPr>
                          </w:p>
                          <w:p w14:paraId="5B18BB7A" w14:textId="77777777" w:rsidR="007E542D" w:rsidRPr="007E0909" w:rsidRDefault="007E542D">
                            <w:pPr>
                              <w:jc w:val="both"/>
                              <w:rPr>
                                <w:b/>
                                <w:lang w:val="fr-FR"/>
                              </w:rPr>
                            </w:pPr>
                          </w:p>
                          <w:p w14:paraId="5EDD10DC" w14:textId="77777777" w:rsidR="007E542D" w:rsidRPr="007E0909" w:rsidRDefault="007E542D">
                            <w:pPr>
                              <w:jc w:val="both"/>
                              <w:rPr>
                                <w:b/>
                                <w:lang w:val="fr-FR"/>
                              </w:rPr>
                            </w:pPr>
                          </w:p>
                          <w:p w14:paraId="61DCA415" w14:textId="77777777" w:rsidR="007E542D" w:rsidRPr="007E0909" w:rsidRDefault="007E542D">
                            <w:pPr>
                              <w:jc w:val="both"/>
                              <w:rPr>
                                <w:b/>
                                <w:lang w:val="fr-FR"/>
                              </w:rPr>
                            </w:pPr>
                          </w:p>
                          <w:p w14:paraId="688FA380" w14:textId="77777777" w:rsidR="007E542D" w:rsidRPr="007E0909" w:rsidRDefault="007E542D">
                            <w:pPr>
                              <w:jc w:val="both"/>
                              <w:rPr>
                                <w:b/>
                                <w:lang w:val="fr-FR"/>
                              </w:rPr>
                            </w:pPr>
                          </w:p>
                          <w:p w14:paraId="69805896" w14:textId="77777777" w:rsidR="007E542D" w:rsidRPr="007E0909" w:rsidRDefault="007E542D">
                            <w:pPr>
                              <w:jc w:val="both"/>
                              <w:rPr>
                                <w:b/>
                                <w:lang w:val="fr-FR"/>
                              </w:rPr>
                            </w:pPr>
                          </w:p>
                          <w:p w14:paraId="7BD372B1" w14:textId="77777777" w:rsidR="007E542D" w:rsidRPr="007E0909" w:rsidRDefault="007E542D">
                            <w:pPr>
                              <w:jc w:val="both"/>
                              <w:rPr>
                                <w:b/>
                                <w:lang w:val="fr-FR"/>
                              </w:rPr>
                            </w:pPr>
                          </w:p>
                          <w:p w14:paraId="79E3E855" w14:textId="77777777" w:rsidR="007E542D" w:rsidRPr="007E0909" w:rsidRDefault="007E542D">
                            <w:pPr>
                              <w:jc w:val="both"/>
                              <w:rPr>
                                <w:b/>
                                <w:lang w:val="fr-FR"/>
                              </w:rPr>
                            </w:pPr>
                          </w:p>
                          <w:p w14:paraId="375504C8" w14:textId="77777777" w:rsidR="007E542D" w:rsidRPr="007E0909" w:rsidRDefault="007E542D">
                            <w:pPr>
                              <w:jc w:val="both"/>
                              <w:rPr>
                                <w:b/>
                                <w:lang w:val="fr-FR"/>
                              </w:rPr>
                            </w:pPr>
                          </w:p>
                          <w:p w14:paraId="53A548E4" w14:textId="77777777" w:rsidR="007E542D" w:rsidRPr="007E0909" w:rsidRDefault="007E542D">
                            <w:pPr>
                              <w:jc w:val="both"/>
                              <w:rPr>
                                <w:b/>
                                <w:lang w:val="fr-FR"/>
                              </w:rPr>
                            </w:pPr>
                          </w:p>
                          <w:p w14:paraId="06EA43AD" w14:textId="77777777" w:rsidR="007E542D" w:rsidRPr="007E0909" w:rsidRDefault="007E542D">
                            <w:pPr>
                              <w:jc w:val="both"/>
                              <w:rPr>
                                <w:b/>
                                <w:lang w:val="fr-FR"/>
                              </w:rPr>
                            </w:pPr>
                          </w:p>
                          <w:p w14:paraId="6432E617" w14:textId="77777777" w:rsidR="007E542D" w:rsidRPr="007E0909" w:rsidRDefault="007E542D">
                            <w:pPr>
                              <w:jc w:val="both"/>
                              <w:rPr>
                                <w:b/>
                                <w:lang w:val="fr-FR"/>
                              </w:rPr>
                            </w:pPr>
                          </w:p>
                          <w:p w14:paraId="0FB1DA93" w14:textId="77777777" w:rsidR="007E542D" w:rsidRPr="007E0909" w:rsidRDefault="007E542D">
                            <w:pPr>
                              <w:jc w:val="both"/>
                              <w:rPr>
                                <w:b/>
                                <w:lang w:val="fr-FR"/>
                              </w:rPr>
                            </w:pPr>
                          </w:p>
                          <w:p w14:paraId="351AE131" w14:textId="77777777" w:rsidR="007E542D" w:rsidRPr="007E0909" w:rsidRDefault="007E542D">
                            <w:pPr>
                              <w:jc w:val="both"/>
                              <w:rPr>
                                <w:b/>
                                <w:lang w:val="fr-FR"/>
                              </w:rPr>
                            </w:pPr>
                          </w:p>
                          <w:p w14:paraId="633DD995" w14:textId="77777777" w:rsidR="007E542D" w:rsidRPr="007E0909" w:rsidRDefault="007E542D">
                            <w:pPr>
                              <w:jc w:val="both"/>
                              <w:rPr>
                                <w:b/>
                                <w:lang w:val="fr-FR"/>
                              </w:rPr>
                            </w:pPr>
                          </w:p>
                          <w:p w14:paraId="56D11F97" w14:textId="77777777" w:rsidR="007E542D" w:rsidRPr="007E0909" w:rsidRDefault="007E542D">
                            <w:pPr>
                              <w:jc w:val="both"/>
                              <w:rPr>
                                <w:b/>
                                <w:lang w:val="fr-FR"/>
                              </w:rPr>
                            </w:pPr>
                          </w:p>
                          <w:p w14:paraId="2FB5C45D" w14:textId="77777777" w:rsidR="007E542D" w:rsidRPr="007E0909" w:rsidRDefault="007E542D">
                            <w:pPr>
                              <w:jc w:val="both"/>
                              <w:rPr>
                                <w:b/>
                                <w:lang w:val="fr-FR"/>
                              </w:rPr>
                            </w:pPr>
                          </w:p>
                          <w:p w14:paraId="6B3AFBD3" w14:textId="77777777" w:rsidR="007E542D" w:rsidRPr="007E0909" w:rsidRDefault="007E542D">
                            <w:pPr>
                              <w:jc w:val="both"/>
                              <w:rPr>
                                <w:b/>
                                <w:lang w:val="fr-FR"/>
                              </w:rPr>
                            </w:pPr>
                          </w:p>
                          <w:p w14:paraId="50DBB7E6" w14:textId="77777777" w:rsidR="007E542D" w:rsidRPr="007E0909" w:rsidRDefault="007E542D">
                            <w:pPr>
                              <w:jc w:val="both"/>
                              <w:rPr>
                                <w:b/>
                                <w:lang w:val="fr-FR"/>
                              </w:rPr>
                            </w:pPr>
                          </w:p>
                          <w:p w14:paraId="182AE247" w14:textId="77777777" w:rsidR="007E542D" w:rsidRPr="007E0909" w:rsidRDefault="007E542D">
                            <w:pPr>
                              <w:jc w:val="both"/>
                              <w:rPr>
                                <w:b/>
                                <w:lang w:val="fr-FR"/>
                              </w:rPr>
                            </w:pPr>
                          </w:p>
                          <w:p w14:paraId="40376A9A" w14:textId="77777777" w:rsidR="007E542D" w:rsidRPr="007E0909" w:rsidRDefault="007E542D">
                            <w:pPr>
                              <w:jc w:val="both"/>
                              <w:rPr>
                                <w:b/>
                                <w:lang w:val="fr-FR"/>
                              </w:rPr>
                            </w:pPr>
                          </w:p>
                          <w:p w14:paraId="29016140" w14:textId="77777777" w:rsidR="007E542D" w:rsidRPr="007E0909" w:rsidRDefault="007E542D">
                            <w:pPr>
                              <w:jc w:val="both"/>
                              <w:rPr>
                                <w:b/>
                                <w:lang w:val="fr-FR"/>
                              </w:rPr>
                            </w:pPr>
                          </w:p>
                          <w:p w14:paraId="34FC9CC8" w14:textId="77777777" w:rsidR="007E542D" w:rsidRPr="007E0909" w:rsidRDefault="007E542D">
                            <w:pPr>
                              <w:jc w:val="both"/>
                              <w:rPr>
                                <w:b/>
                                <w:lang w:val="fr-FR"/>
                              </w:rPr>
                            </w:pPr>
                          </w:p>
                          <w:p w14:paraId="5A1777E6" w14:textId="77777777" w:rsidR="007E542D" w:rsidRPr="007E0909" w:rsidRDefault="007E542D">
                            <w:pPr>
                              <w:jc w:val="both"/>
                              <w:rPr>
                                <w:b/>
                                <w:lang w:val="fr-FR"/>
                              </w:rPr>
                            </w:pPr>
                          </w:p>
                          <w:p w14:paraId="515FAB30" w14:textId="77777777" w:rsidR="007E542D" w:rsidRPr="007E0909" w:rsidRDefault="007E542D">
                            <w:pPr>
                              <w:jc w:val="both"/>
                              <w:rPr>
                                <w:b/>
                                <w:lang w:val="fr-FR"/>
                              </w:rPr>
                            </w:pPr>
                          </w:p>
                          <w:p w14:paraId="5E373B35" w14:textId="77777777" w:rsidR="007E542D" w:rsidRPr="007E0909" w:rsidRDefault="007E542D">
                            <w:pPr>
                              <w:jc w:val="both"/>
                              <w:rPr>
                                <w:b/>
                                <w:lang w:val="fr-FR"/>
                              </w:rPr>
                            </w:pPr>
                          </w:p>
                          <w:p w14:paraId="07E75A3E" w14:textId="77777777" w:rsidR="007E542D" w:rsidRPr="007E0909" w:rsidRDefault="007E542D">
                            <w:pPr>
                              <w:jc w:val="both"/>
                              <w:rPr>
                                <w:b/>
                                <w:lang w:val="fr-FR"/>
                              </w:rPr>
                            </w:pPr>
                          </w:p>
                          <w:p w14:paraId="517DA4E9" w14:textId="77777777" w:rsidR="007E542D" w:rsidRPr="007E0909" w:rsidRDefault="007E542D">
                            <w:pPr>
                              <w:jc w:val="both"/>
                              <w:rPr>
                                <w:b/>
                                <w:lang w:val="fr-FR"/>
                              </w:rPr>
                            </w:pPr>
                          </w:p>
                          <w:p w14:paraId="5C2C54D0" w14:textId="77777777" w:rsidR="007E542D" w:rsidRPr="007E0909" w:rsidRDefault="007E542D">
                            <w:pPr>
                              <w:jc w:val="both"/>
                              <w:rPr>
                                <w:b/>
                                <w:lang w:val="fr-FR"/>
                              </w:rPr>
                            </w:pPr>
                          </w:p>
                          <w:p w14:paraId="2BBE850F" w14:textId="77777777" w:rsidR="007E542D" w:rsidRPr="007E0909" w:rsidRDefault="007E542D">
                            <w:pPr>
                              <w:jc w:val="both"/>
                              <w:rPr>
                                <w:b/>
                                <w:lang w:val="fr-FR"/>
                              </w:rPr>
                            </w:pPr>
                          </w:p>
                          <w:p w14:paraId="47034D97" w14:textId="77777777" w:rsidR="007E542D" w:rsidRPr="007E0909" w:rsidRDefault="007E542D">
                            <w:pPr>
                              <w:jc w:val="both"/>
                              <w:rPr>
                                <w:b/>
                                <w:lang w:val="fr-FR"/>
                              </w:rPr>
                            </w:pPr>
                          </w:p>
                          <w:p w14:paraId="64C47C16" w14:textId="77777777" w:rsidR="007E542D" w:rsidRPr="007E0909" w:rsidRDefault="007E542D">
                            <w:pPr>
                              <w:jc w:val="both"/>
                              <w:rPr>
                                <w:b/>
                                <w:lang w:val="fr-FR"/>
                              </w:rPr>
                            </w:pPr>
                          </w:p>
                          <w:p w14:paraId="60D936DA" w14:textId="77777777" w:rsidR="007E542D" w:rsidRPr="007E0909" w:rsidRDefault="007E542D">
                            <w:pPr>
                              <w:jc w:val="both"/>
                              <w:rPr>
                                <w:b/>
                                <w:lang w:val="fr-FR"/>
                              </w:rPr>
                            </w:pPr>
                          </w:p>
                          <w:p w14:paraId="081A2164" w14:textId="77777777" w:rsidR="007E542D" w:rsidRPr="007E0909" w:rsidRDefault="007E542D">
                            <w:pPr>
                              <w:jc w:val="both"/>
                              <w:rPr>
                                <w:b/>
                                <w:lang w:val="fr-FR"/>
                              </w:rPr>
                            </w:pPr>
                          </w:p>
                          <w:p w14:paraId="6D7FA4C9" w14:textId="77777777" w:rsidR="007E542D" w:rsidRPr="007E0909" w:rsidRDefault="007E542D">
                            <w:pPr>
                              <w:jc w:val="both"/>
                              <w:rPr>
                                <w:b/>
                                <w:lang w:val="fr-FR"/>
                              </w:rPr>
                            </w:pPr>
                          </w:p>
                          <w:p w14:paraId="54E19A58" w14:textId="77777777" w:rsidR="007E542D" w:rsidRPr="007E0909" w:rsidRDefault="007E542D">
                            <w:pPr>
                              <w:jc w:val="both"/>
                              <w:rPr>
                                <w:b/>
                                <w:lang w:val="fr-FR"/>
                              </w:rPr>
                            </w:pPr>
                          </w:p>
                          <w:p w14:paraId="6DEB0E63" w14:textId="77777777" w:rsidR="007E542D" w:rsidRPr="007E0909" w:rsidRDefault="007E542D">
                            <w:pPr>
                              <w:jc w:val="both"/>
                              <w:rPr>
                                <w:b/>
                                <w:lang w:val="fr-FR"/>
                              </w:rPr>
                            </w:pPr>
                          </w:p>
                          <w:p w14:paraId="6D93E5CC" w14:textId="77777777" w:rsidR="007E542D" w:rsidRPr="007E0909" w:rsidRDefault="007E542D">
                            <w:pPr>
                              <w:jc w:val="both"/>
                              <w:rPr>
                                <w:b/>
                                <w:lang w:val="fr-FR"/>
                              </w:rPr>
                            </w:pPr>
                          </w:p>
                          <w:p w14:paraId="5DE3AA6F" w14:textId="77777777" w:rsidR="007E542D" w:rsidRPr="007E0909" w:rsidRDefault="007E542D">
                            <w:pPr>
                              <w:jc w:val="both"/>
                              <w:rPr>
                                <w:b/>
                                <w:lang w:val="fr-FR"/>
                              </w:rPr>
                            </w:pPr>
                          </w:p>
                          <w:p w14:paraId="020E50C0" w14:textId="77777777" w:rsidR="007E542D" w:rsidRPr="007E0909" w:rsidRDefault="007E542D">
                            <w:pPr>
                              <w:jc w:val="both"/>
                              <w:rPr>
                                <w:b/>
                                <w:lang w:val="fr-FR"/>
                              </w:rPr>
                            </w:pPr>
                          </w:p>
                          <w:p w14:paraId="7A3C82DB" w14:textId="77777777" w:rsidR="007E542D" w:rsidRPr="007E0909" w:rsidRDefault="007E542D">
                            <w:pPr>
                              <w:jc w:val="both"/>
                              <w:rPr>
                                <w:b/>
                                <w:lang w:val="fr-FR"/>
                              </w:rPr>
                            </w:pPr>
                          </w:p>
                          <w:p w14:paraId="7E74F2BC" w14:textId="77777777" w:rsidR="007E542D" w:rsidRPr="007E0909" w:rsidRDefault="007E542D">
                            <w:pPr>
                              <w:jc w:val="both"/>
                              <w:rPr>
                                <w:b/>
                                <w:lang w:val="fr-FR"/>
                              </w:rPr>
                            </w:pPr>
                          </w:p>
                          <w:p w14:paraId="67910BB5" w14:textId="77777777" w:rsidR="007E542D" w:rsidRPr="007E0909" w:rsidRDefault="007E542D">
                            <w:pPr>
                              <w:jc w:val="both"/>
                              <w:rPr>
                                <w:b/>
                                <w:lang w:val="fr-FR"/>
                              </w:rPr>
                            </w:pPr>
                          </w:p>
                          <w:p w14:paraId="427B10DF" w14:textId="77777777" w:rsidR="007E542D" w:rsidRPr="007E0909" w:rsidRDefault="007E542D">
                            <w:pPr>
                              <w:jc w:val="both"/>
                              <w:rPr>
                                <w:b/>
                                <w:lang w:val="fr-FR"/>
                              </w:rPr>
                            </w:pPr>
                          </w:p>
                          <w:p w14:paraId="064306FE" w14:textId="77777777" w:rsidR="007E542D" w:rsidRPr="007E0909" w:rsidRDefault="007E542D">
                            <w:pPr>
                              <w:jc w:val="both"/>
                              <w:rPr>
                                <w:b/>
                                <w:lang w:val="fr-FR"/>
                              </w:rPr>
                            </w:pPr>
                          </w:p>
                          <w:p w14:paraId="546FF8CB" w14:textId="77777777" w:rsidR="007E542D" w:rsidRPr="007E0909" w:rsidRDefault="007E542D">
                            <w:pPr>
                              <w:jc w:val="both"/>
                              <w:rPr>
                                <w:b/>
                                <w:lang w:val="fr-FR"/>
                              </w:rPr>
                            </w:pPr>
                          </w:p>
                          <w:p w14:paraId="66A85843" w14:textId="77777777" w:rsidR="007E542D" w:rsidRPr="007E0909" w:rsidRDefault="007E542D">
                            <w:pPr>
                              <w:jc w:val="both"/>
                              <w:rPr>
                                <w:b/>
                                <w:lang w:val="fr-FR"/>
                              </w:rPr>
                            </w:pPr>
                          </w:p>
                          <w:p w14:paraId="634EFE58" w14:textId="77777777" w:rsidR="007E542D" w:rsidRPr="007E0909" w:rsidRDefault="007E542D">
                            <w:pPr>
                              <w:jc w:val="both"/>
                              <w:rPr>
                                <w:b/>
                                <w:lang w:val="fr-FR"/>
                              </w:rPr>
                            </w:pPr>
                          </w:p>
                          <w:p w14:paraId="68806768" w14:textId="77777777" w:rsidR="007E542D" w:rsidRPr="007E0909" w:rsidRDefault="007E542D">
                            <w:pPr>
                              <w:jc w:val="both"/>
                              <w:rPr>
                                <w:b/>
                                <w:lang w:val="fr-FR"/>
                              </w:rPr>
                            </w:pPr>
                          </w:p>
                          <w:p w14:paraId="210C0123" w14:textId="77777777" w:rsidR="007E542D" w:rsidRPr="007E0909" w:rsidRDefault="007E542D">
                            <w:pPr>
                              <w:jc w:val="both"/>
                              <w:rPr>
                                <w:b/>
                                <w:lang w:val="fr-FR"/>
                              </w:rPr>
                            </w:pPr>
                          </w:p>
                          <w:p w14:paraId="649454F5" w14:textId="77777777" w:rsidR="007E542D" w:rsidRPr="007E0909" w:rsidRDefault="007E542D">
                            <w:pPr>
                              <w:jc w:val="both"/>
                              <w:rPr>
                                <w:b/>
                                <w:lang w:val="fr-FR"/>
                              </w:rPr>
                            </w:pPr>
                          </w:p>
                          <w:p w14:paraId="298C3284" w14:textId="77777777" w:rsidR="007E542D" w:rsidRPr="007E0909" w:rsidRDefault="007E542D">
                            <w:pPr>
                              <w:jc w:val="both"/>
                              <w:rPr>
                                <w:b/>
                                <w:lang w:val="fr-FR"/>
                              </w:rPr>
                            </w:pPr>
                          </w:p>
                          <w:p w14:paraId="027AC0EE" w14:textId="77777777" w:rsidR="007E542D" w:rsidRPr="007E0909" w:rsidRDefault="007E542D">
                            <w:pPr>
                              <w:jc w:val="both"/>
                              <w:rPr>
                                <w:b/>
                                <w:lang w:val="fr-FR"/>
                              </w:rPr>
                            </w:pPr>
                          </w:p>
                          <w:p w14:paraId="3A482F2C" w14:textId="77777777" w:rsidR="007E542D" w:rsidRPr="007E0909" w:rsidRDefault="007E542D">
                            <w:pPr>
                              <w:jc w:val="both"/>
                              <w:rPr>
                                <w:b/>
                                <w:lang w:val="fr-FR"/>
                              </w:rPr>
                            </w:pPr>
                          </w:p>
                          <w:p w14:paraId="7E46741D" w14:textId="77777777" w:rsidR="007E542D" w:rsidRPr="007E0909" w:rsidRDefault="007E542D">
                            <w:pPr>
                              <w:jc w:val="both"/>
                              <w:rPr>
                                <w:b/>
                                <w:lang w:val="fr-FR"/>
                              </w:rPr>
                            </w:pPr>
                          </w:p>
                          <w:p w14:paraId="6FE1782A" w14:textId="77777777" w:rsidR="007E542D" w:rsidRPr="007E0909" w:rsidRDefault="007E542D">
                            <w:pPr>
                              <w:jc w:val="both"/>
                              <w:rPr>
                                <w:b/>
                                <w:lang w:val="fr-FR"/>
                              </w:rPr>
                            </w:pPr>
                          </w:p>
                          <w:p w14:paraId="37CBD85F" w14:textId="77777777" w:rsidR="007E542D" w:rsidRPr="007E0909" w:rsidRDefault="007E542D">
                            <w:pPr>
                              <w:jc w:val="both"/>
                              <w:rPr>
                                <w:b/>
                                <w:lang w:val="fr-FR"/>
                              </w:rPr>
                            </w:pPr>
                          </w:p>
                          <w:p w14:paraId="22388AC2" w14:textId="77777777" w:rsidR="007E542D" w:rsidRPr="007E0909" w:rsidRDefault="007E542D">
                            <w:pPr>
                              <w:jc w:val="both"/>
                              <w:rPr>
                                <w:b/>
                                <w:lang w:val="fr-FR"/>
                              </w:rPr>
                            </w:pPr>
                          </w:p>
                          <w:p w14:paraId="6E2FEA93" w14:textId="77777777" w:rsidR="007E542D" w:rsidRPr="007E0909" w:rsidRDefault="007E542D">
                            <w:pPr>
                              <w:jc w:val="both"/>
                              <w:rPr>
                                <w:b/>
                                <w:lang w:val="fr-FR"/>
                              </w:rPr>
                            </w:pPr>
                          </w:p>
                          <w:p w14:paraId="3F46E8C9" w14:textId="77777777" w:rsidR="007E542D" w:rsidRPr="007E0909" w:rsidRDefault="007E542D">
                            <w:pPr>
                              <w:jc w:val="both"/>
                              <w:rPr>
                                <w:b/>
                                <w:lang w:val="fr-FR"/>
                              </w:rPr>
                            </w:pPr>
                          </w:p>
                          <w:p w14:paraId="1E5D49B4" w14:textId="77777777" w:rsidR="007E542D" w:rsidRPr="007E0909" w:rsidRDefault="007E542D">
                            <w:pPr>
                              <w:jc w:val="both"/>
                              <w:rPr>
                                <w:b/>
                                <w:lang w:val="fr-FR"/>
                              </w:rPr>
                            </w:pPr>
                          </w:p>
                          <w:p w14:paraId="7BE13A54" w14:textId="77777777" w:rsidR="007E542D" w:rsidRPr="007E0909" w:rsidRDefault="007E542D">
                            <w:pPr>
                              <w:jc w:val="both"/>
                              <w:rPr>
                                <w:b/>
                                <w:lang w:val="fr-FR"/>
                              </w:rPr>
                            </w:pPr>
                          </w:p>
                          <w:p w14:paraId="0A87B4B6" w14:textId="77777777" w:rsidR="007E542D" w:rsidRPr="007E0909" w:rsidRDefault="007E542D">
                            <w:pPr>
                              <w:jc w:val="both"/>
                              <w:rPr>
                                <w:b/>
                                <w:lang w:val="fr-FR"/>
                              </w:rPr>
                            </w:pPr>
                          </w:p>
                          <w:p w14:paraId="132C57E7" w14:textId="77777777" w:rsidR="007E542D" w:rsidRPr="007E0909" w:rsidRDefault="007E542D">
                            <w:pPr>
                              <w:jc w:val="both"/>
                              <w:rPr>
                                <w:b/>
                                <w:lang w:val="fr-FR"/>
                              </w:rPr>
                            </w:pPr>
                          </w:p>
                          <w:p w14:paraId="2734EBB9" w14:textId="77777777" w:rsidR="007E542D" w:rsidRPr="007E0909" w:rsidRDefault="007E542D">
                            <w:pPr>
                              <w:jc w:val="both"/>
                              <w:rPr>
                                <w:b/>
                                <w:lang w:val="fr-FR"/>
                              </w:rPr>
                            </w:pPr>
                          </w:p>
                          <w:p w14:paraId="3443D187" w14:textId="77777777" w:rsidR="007E542D" w:rsidRPr="007E0909" w:rsidRDefault="007E542D">
                            <w:pPr>
                              <w:jc w:val="both"/>
                              <w:rPr>
                                <w:b/>
                                <w:lang w:val="fr-FR"/>
                              </w:rPr>
                            </w:pPr>
                          </w:p>
                          <w:p w14:paraId="28CA0029" w14:textId="77777777" w:rsidR="007E542D" w:rsidRPr="007E0909" w:rsidRDefault="007E542D">
                            <w:pPr>
                              <w:jc w:val="both"/>
                              <w:rPr>
                                <w:b/>
                                <w:lang w:val="fr-FR"/>
                              </w:rPr>
                            </w:pPr>
                          </w:p>
                          <w:p w14:paraId="6874EFBF" w14:textId="77777777" w:rsidR="007E542D" w:rsidRPr="007E0909" w:rsidRDefault="007E542D">
                            <w:pPr>
                              <w:jc w:val="both"/>
                              <w:rPr>
                                <w:b/>
                                <w:lang w:val="fr-FR"/>
                              </w:rPr>
                            </w:pPr>
                          </w:p>
                          <w:p w14:paraId="691E5DD5" w14:textId="77777777" w:rsidR="007E542D" w:rsidRPr="007E0909" w:rsidRDefault="007E542D">
                            <w:pPr>
                              <w:jc w:val="both"/>
                              <w:rPr>
                                <w:b/>
                                <w:lang w:val="fr-FR"/>
                              </w:rPr>
                            </w:pPr>
                          </w:p>
                          <w:p w14:paraId="4D02A05A" w14:textId="77777777" w:rsidR="007E542D" w:rsidRPr="007E0909" w:rsidRDefault="007E542D">
                            <w:pPr>
                              <w:jc w:val="both"/>
                              <w:rPr>
                                <w:b/>
                                <w:lang w:val="fr-FR"/>
                              </w:rPr>
                            </w:pPr>
                          </w:p>
                          <w:p w14:paraId="78CE6CB7" w14:textId="77777777" w:rsidR="007E542D" w:rsidRPr="007E0909" w:rsidRDefault="007E542D">
                            <w:pPr>
                              <w:jc w:val="both"/>
                              <w:rPr>
                                <w:b/>
                                <w:lang w:val="fr-FR"/>
                              </w:rPr>
                            </w:pPr>
                          </w:p>
                          <w:p w14:paraId="222DA863" w14:textId="77777777" w:rsidR="007E542D" w:rsidRPr="007E0909" w:rsidRDefault="007E542D">
                            <w:pPr>
                              <w:jc w:val="both"/>
                              <w:rPr>
                                <w:b/>
                                <w:lang w:val="fr-FR"/>
                              </w:rPr>
                            </w:pPr>
                          </w:p>
                          <w:p w14:paraId="4CA193D6" w14:textId="77777777" w:rsidR="007E542D" w:rsidRPr="007E0909" w:rsidRDefault="007E542D">
                            <w:pPr>
                              <w:jc w:val="both"/>
                              <w:rPr>
                                <w:b/>
                                <w:lang w:val="fr-FR"/>
                              </w:rPr>
                            </w:pPr>
                          </w:p>
                          <w:p w14:paraId="6DB16995" w14:textId="77777777" w:rsidR="007E542D" w:rsidRPr="007E0909" w:rsidRDefault="007E542D">
                            <w:pPr>
                              <w:jc w:val="both"/>
                              <w:rPr>
                                <w:b/>
                                <w:lang w:val="fr-FR"/>
                              </w:rPr>
                            </w:pPr>
                          </w:p>
                          <w:p w14:paraId="4A2C6819" w14:textId="77777777" w:rsidR="007E542D" w:rsidRPr="007E0909" w:rsidRDefault="007E542D">
                            <w:pPr>
                              <w:jc w:val="both"/>
                              <w:rPr>
                                <w:b/>
                                <w:lang w:val="fr-FR"/>
                              </w:rPr>
                            </w:pPr>
                          </w:p>
                          <w:p w14:paraId="24A2615F" w14:textId="77777777" w:rsidR="007E542D" w:rsidRPr="007E0909" w:rsidRDefault="007E542D">
                            <w:pPr>
                              <w:jc w:val="both"/>
                              <w:rPr>
                                <w:b/>
                                <w:lang w:val="fr-FR"/>
                              </w:rPr>
                            </w:pPr>
                          </w:p>
                          <w:p w14:paraId="047E4EA2" w14:textId="77777777" w:rsidR="007E542D" w:rsidRPr="007E0909" w:rsidRDefault="007E542D">
                            <w:pPr>
                              <w:jc w:val="both"/>
                              <w:rPr>
                                <w:b/>
                                <w:lang w:val="fr-FR"/>
                              </w:rPr>
                            </w:pPr>
                          </w:p>
                          <w:p w14:paraId="7C9B5D83" w14:textId="77777777" w:rsidR="007E542D" w:rsidRPr="007E0909" w:rsidRDefault="007E542D">
                            <w:pPr>
                              <w:jc w:val="both"/>
                              <w:rPr>
                                <w:b/>
                                <w:lang w:val="fr-FR"/>
                              </w:rPr>
                            </w:pPr>
                          </w:p>
                          <w:p w14:paraId="6F5F616C" w14:textId="77777777" w:rsidR="007E542D" w:rsidRPr="007E0909" w:rsidRDefault="007E542D">
                            <w:pPr>
                              <w:jc w:val="both"/>
                              <w:rPr>
                                <w:b/>
                                <w:lang w:val="fr-FR"/>
                              </w:rPr>
                            </w:pPr>
                          </w:p>
                          <w:p w14:paraId="39296FBC" w14:textId="77777777" w:rsidR="007E542D" w:rsidRPr="007E0909" w:rsidRDefault="007E542D">
                            <w:pPr>
                              <w:jc w:val="both"/>
                              <w:rPr>
                                <w:b/>
                                <w:lang w:val="fr-FR"/>
                              </w:rPr>
                            </w:pPr>
                          </w:p>
                          <w:p w14:paraId="05B050BF" w14:textId="77777777" w:rsidR="007E542D" w:rsidRPr="007E0909" w:rsidRDefault="007E542D">
                            <w:pPr>
                              <w:jc w:val="both"/>
                              <w:rPr>
                                <w:b/>
                                <w:lang w:val="fr-FR"/>
                              </w:rPr>
                            </w:pPr>
                          </w:p>
                          <w:p w14:paraId="581673DF" w14:textId="77777777" w:rsidR="007E542D" w:rsidRPr="007E0909" w:rsidRDefault="007E542D">
                            <w:pPr>
                              <w:jc w:val="both"/>
                              <w:rPr>
                                <w:b/>
                                <w:lang w:val="fr-FR"/>
                              </w:rPr>
                            </w:pPr>
                          </w:p>
                          <w:p w14:paraId="70680C99" w14:textId="77777777" w:rsidR="007E542D" w:rsidRPr="007E0909" w:rsidRDefault="007E542D">
                            <w:pPr>
                              <w:jc w:val="both"/>
                              <w:rPr>
                                <w:b/>
                                <w:lang w:val="fr-FR"/>
                              </w:rPr>
                            </w:pPr>
                          </w:p>
                          <w:p w14:paraId="62B83A92" w14:textId="77777777" w:rsidR="007E542D" w:rsidRPr="007E0909" w:rsidRDefault="007E542D">
                            <w:pPr>
                              <w:jc w:val="both"/>
                              <w:rPr>
                                <w:b/>
                                <w:lang w:val="fr-FR"/>
                              </w:rPr>
                            </w:pPr>
                          </w:p>
                          <w:p w14:paraId="50ABEFF2" w14:textId="77777777" w:rsidR="007E542D" w:rsidRPr="007E0909" w:rsidRDefault="007E542D">
                            <w:pPr>
                              <w:jc w:val="both"/>
                              <w:rPr>
                                <w:b/>
                                <w:lang w:val="fr-FR"/>
                              </w:rPr>
                            </w:pPr>
                          </w:p>
                          <w:p w14:paraId="6F20E8E2" w14:textId="77777777" w:rsidR="007E542D" w:rsidRPr="007E0909" w:rsidRDefault="007E542D">
                            <w:pPr>
                              <w:jc w:val="both"/>
                              <w:rPr>
                                <w:b/>
                                <w:lang w:val="fr-FR"/>
                              </w:rPr>
                            </w:pPr>
                          </w:p>
                          <w:p w14:paraId="5C931B5D" w14:textId="77777777" w:rsidR="007E542D" w:rsidRPr="007E0909" w:rsidRDefault="007E542D">
                            <w:pPr>
                              <w:jc w:val="both"/>
                              <w:rPr>
                                <w:b/>
                                <w:lang w:val="fr-FR"/>
                              </w:rPr>
                            </w:pPr>
                          </w:p>
                          <w:p w14:paraId="128DA2F8" w14:textId="77777777" w:rsidR="007E542D" w:rsidRPr="007E0909" w:rsidRDefault="007E542D">
                            <w:pPr>
                              <w:jc w:val="both"/>
                              <w:rPr>
                                <w:b/>
                                <w:lang w:val="fr-FR"/>
                              </w:rPr>
                            </w:pPr>
                          </w:p>
                          <w:p w14:paraId="5EB1B1F3" w14:textId="77777777" w:rsidR="007E542D" w:rsidRPr="007E0909" w:rsidRDefault="007E542D">
                            <w:pPr>
                              <w:jc w:val="both"/>
                              <w:rPr>
                                <w:b/>
                                <w:lang w:val="fr-FR"/>
                              </w:rPr>
                            </w:pPr>
                          </w:p>
                          <w:p w14:paraId="62049769" w14:textId="77777777" w:rsidR="007E542D" w:rsidRPr="007E0909" w:rsidRDefault="007E542D">
                            <w:pPr>
                              <w:jc w:val="both"/>
                              <w:rPr>
                                <w:b/>
                                <w:lang w:val="fr-FR"/>
                              </w:rPr>
                            </w:pPr>
                          </w:p>
                          <w:p w14:paraId="653172B4" w14:textId="77777777" w:rsidR="007E542D" w:rsidRPr="007E0909" w:rsidRDefault="007E542D">
                            <w:pPr>
                              <w:jc w:val="both"/>
                              <w:rPr>
                                <w:b/>
                                <w:lang w:val="fr-FR"/>
                              </w:rPr>
                            </w:pPr>
                          </w:p>
                          <w:p w14:paraId="350A623F" w14:textId="77777777" w:rsidR="007E542D" w:rsidRPr="007E0909" w:rsidRDefault="007E542D">
                            <w:pPr>
                              <w:jc w:val="both"/>
                              <w:rPr>
                                <w:b/>
                                <w:lang w:val="fr-FR"/>
                              </w:rPr>
                            </w:pPr>
                          </w:p>
                          <w:p w14:paraId="6A67D237" w14:textId="77777777" w:rsidR="007E542D" w:rsidRPr="007E0909" w:rsidRDefault="007E542D">
                            <w:pPr>
                              <w:jc w:val="both"/>
                              <w:rPr>
                                <w:b/>
                                <w:lang w:val="fr-FR"/>
                              </w:rPr>
                            </w:pPr>
                          </w:p>
                          <w:p w14:paraId="2BF88530" w14:textId="77777777" w:rsidR="007E542D" w:rsidRPr="007E0909" w:rsidRDefault="007E542D">
                            <w:pPr>
                              <w:jc w:val="both"/>
                              <w:rPr>
                                <w:b/>
                                <w:lang w:val="fr-FR"/>
                              </w:rPr>
                            </w:pPr>
                          </w:p>
                          <w:p w14:paraId="781A49EA" w14:textId="77777777" w:rsidR="007E542D" w:rsidRPr="007E0909" w:rsidRDefault="007E542D">
                            <w:pPr>
                              <w:jc w:val="both"/>
                              <w:rPr>
                                <w:b/>
                                <w:lang w:val="fr-FR"/>
                              </w:rPr>
                            </w:pPr>
                          </w:p>
                          <w:p w14:paraId="2392A127" w14:textId="77777777" w:rsidR="007E542D" w:rsidRPr="007E0909" w:rsidRDefault="007E542D">
                            <w:pPr>
                              <w:jc w:val="both"/>
                              <w:rPr>
                                <w:b/>
                                <w:lang w:val="fr-FR"/>
                              </w:rPr>
                            </w:pPr>
                          </w:p>
                          <w:p w14:paraId="4B3D147B" w14:textId="77777777" w:rsidR="007E542D" w:rsidRPr="007E0909" w:rsidRDefault="007E542D">
                            <w:pPr>
                              <w:jc w:val="both"/>
                              <w:rPr>
                                <w:b/>
                                <w:lang w:val="fr-FR"/>
                              </w:rPr>
                            </w:pPr>
                          </w:p>
                          <w:p w14:paraId="01479F2F" w14:textId="77777777" w:rsidR="007E542D" w:rsidRPr="007E0909" w:rsidRDefault="007E542D">
                            <w:pPr>
                              <w:jc w:val="both"/>
                              <w:rPr>
                                <w:b/>
                                <w:lang w:val="fr-FR"/>
                              </w:rPr>
                            </w:pPr>
                          </w:p>
                          <w:p w14:paraId="33B28227" w14:textId="77777777" w:rsidR="007E542D" w:rsidRPr="007E0909" w:rsidRDefault="007E542D">
                            <w:pPr>
                              <w:jc w:val="both"/>
                              <w:rPr>
                                <w:b/>
                                <w:lang w:val="fr-FR"/>
                              </w:rPr>
                            </w:pPr>
                          </w:p>
                          <w:p w14:paraId="6237CEDC" w14:textId="77777777" w:rsidR="007E542D" w:rsidRPr="007E0909" w:rsidRDefault="007E542D">
                            <w:pPr>
                              <w:jc w:val="both"/>
                              <w:rPr>
                                <w:b/>
                                <w:lang w:val="fr-FR"/>
                              </w:rPr>
                            </w:pPr>
                          </w:p>
                          <w:p w14:paraId="1207B836" w14:textId="77777777" w:rsidR="007E542D" w:rsidRPr="007E0909" w:rsidRDefault="007E542D">
                            <w:pPr>
                              <w:jc w:val="both"/>
                              <w:rPr>
                                <w:b/>
                                <w:lang w:val="fr-FR"/>
                              </w:rPr>
                            </w:pPr>
                          </w:p>
                          <w:p w14:paraId="4D32A929" w14:textId="77777777" w:rsidR="007E542D" w:rsidRPr="007E0909" w:rsidRDefault="007E542D">
                            <w:pPr>
                              <w:jc w:val="both"/>
                              <w:rPr>
                                <w:b/>
                                <w:lang w:val="fr-FR"/>
                              </w:rPr>
                            </w:pPr>
                          </w:p>
                          <w:p w14:paraId="2B9076EB" w14:textId="77777777" w:rsidR="007E542D" w:rsidRPr="007E0909" w:rsidRDefault="007E542D">
                            <w:pPr>
                              <w:jc w:val="both"/>
                              <w:rPr>
                                <w:b/>
                                <w:lang w:val="fr-FR"/>
                              </w:rPr>
                            </w:pPr>
                          </w:p>
                          <w:p w14:paraId="602ED3DC" w14:textId="77777777" w:rsidR="007E542D" w:rsidRPr="007E0909" w:rsidRDefault="007E542D">
                            <w:pPr>
                              <w:jc w:val="both"/>
                              <w:rPr>
                                <w:b/>
                                <w:lang w:val="fr-FR"/>
                              </w:rPr>
                            </w:pPr>
                          </w:p>
                          <w:p w14:paraId="7F828B7D" w14:textId="77777777" w:rsidR="007E542D" w:rsidRPr="007E0909" w:rsidRDefault="007E542D">
                            <w:pPr>
                              <w:jc w:val="both"/>
                              <w:rPr>
                                <w:b/>
                                <w:lang w:val="fr-FR"/>
                              </w:rPr>
                            </w:pPr>
                          </w:p>
                          <w:p w14:paraId="4E2E422E" w14:textId="77777777" w:rsidR="007E542D" w:rsidRPr="007E0909" w:rsidRDefault="007E542D">
                            <w:pPr>
                              <w:jc w:val="both"/>
                              <w:rPr>
                                <w:b/>
                                <w:lang w:val="fr-FR"/>
                              </w:rPr>
                            </w:pPr>
                          </w:p>
                          <w:p w14:paraId="5FADBDA5" w14:textId="77777777" w:rsidR="007E542D" w:rsidRPr="007E0909" w:rsidRDefault="007E542D">
                            <w:pPr>
                              <w:jc w:val="both"/>
                              <w:rPr>
                                <w:b/>
                                <w:lang w:val="fr-FR"/>
                              </w:rPr>
                            </w:pPr>
                          </w:p>
                          <w:p w14:paraId="2751421A" w14:textId="77777777" w:rsidR="007E542D" w:rsidRPr="007E0909" w:rsidRDefault="007E542D">
                            <w:pPr>
                              <w:jc w:val="both"/>
                              <w:rPr>
                                <w:b/>
                                <w:lang w:val="fr-FR"/>
                              </w:rPr>
                            </w:pPr>
                          </w:p>
                          <w:p w14:paraId="7361AD25" w14:textId="77777777" w:rsidR="007E542D" w:rsidRPr="007E0909" w:rsidRDefault="007E542D">
                            <w:pPr>
                              <w:jc w:val="both"/>
                              <w:rPr>
                                <w:b/>
                                <w:lang w:val="fr-FR"/>
                              </w:rPr>
                            </w:pPr>
                          </w:p>
                          <w:p w14:paraId="053C4C25" w14:textId="77777777" w:rsidR="007E542D" w:rsidRPr="007E0909" w:rsidRDefault="007E542D">
                            <w:pPr>
                              <w:jc w:val="both"/>
                              <w:rPr>
                                <w:b/>
                                <w:lang w:val="fr-FR"/>
                              </w:rPr>
                            </w:pPr>
                          </w:p>
                          <w:p w14:paraId="7541E9E6" w14:textId="77777777" w:rsidR="007E542D" w:rsidRPr="007E0909" w:rsidRDefault="007E542D">
                            <w:pPr>
                              <w:jc w:val="both"/>
                              <w:rPr>
                                <w:b/>
                                <w:lang w:val="fr-FR"/>
                              </w:rPr>
                            </w:pPr>
                          </w:p>
                          <w:p w14:paraId="7CB7212D" w14:textId="77777777" w:rsidR="007E542D" w:rsidRPr="007E0909" w:rsidRDefault="007E542D">
                            <w:pPr>
                              <w:jc w:val="both"/>
                              <w:rPr>
                                <w:b/>
                                <w:lang w:val="fr-FR"/>
                              </w:rPr>
                            </w:pPr>
                          </w:p>
                          <w:p w14:paraId="1880A8AC" w14:textId="77777777" w:rsidR="007E542D" w:rsidRPr="007E0909" w:rsidRDefault="007E542D">
                            <w:pPr>
                              <w:jc w:val="both"/>
                              <w:rPr>
                                <w:b/>
                                <w:lang w:val="fr-FR"/>
                              </w:rPr>
                            </w:pPr>
                          </w:p>
                          <w:p w14:paraId="1AD38290" w14:textId="77777777" w:rsidR="007E542D" w:rsidRPr="007E0909" w:rsidRDefault="007E542D">
                            <w:pPr>
                              <w:jc w:val="both"/>
                              <w:rPr>
                                <w:b/>
                                <w:lang w:val="fr-FR"/>
                              </w:rPr>
                            </w:pPr>
                          </w:p>
                          <w:p w14:paraId="3F448B01" w14:textId="77777777" w:rsidR="007E542D" w:rsidRPr="007E0909" w:rsidRDefault="007E542D">
                            <w:pPr>
                              <w:jc w:val="both"/>
                              <w:rPr>
                                <w:b/>
                                <w:lang w:val="fr-FR"/>
                              </w:rPr>
                            </w:pPr>
                          </w:p>
                          <w:p w14:paraId="43958426" w14:textId="77777777" w:rsidR="007E542D" w:rsidRPr="007E0909" w:rsidRDefault="007E542D">
                            <w:pPr>
                              <w:jc w:val="both"/>
                              <w:rPr>
                                <w:b/>
                                <w:lang w:val="fr-FR"/>
                              </w:rPr>
                            </w:pPr>
                          </w:p>
                          <w:p w14:paraId="59FB7707" w14:textId="77777777" w:rsidR="007E542D" w:rsidRPr="007E0909" w:rsidRDefault="007E542D">
                            <w:pPr>
                              <w:jc w:val="both"/>
                              <w:rPr>
                                <w:b/>
                                <w:lang w:val="fr-FR"/>
                              </w:rPr>
                            </w:pPr>
                          </w:p>
                          <w:p w14:paraId="1F121D7D" w14:textId="77777777" w:rsidR="007E542D" w:rsidRPr="007E0909" w:rsidRDefault="007E542D">
                            <w:pPr>
                              <w:jc w:val="both"/>
                              <w:rPr>
                                <w:b/>
                                <w:lang w:val="fr-FR"/>
                              </w:rPr>
                            </w:pPr>
                          </w:p>
                          <w:p w14:paraId="15020500" w14:textId="77777777" w:rsidR="007E542D" w:rsidRPr="007E0909" w:rsidRDefault="007E542D">
                            <w:pPr>
                              <w:jc w:val="both"/>
                              <w:rPr>
                                <w:b/>
                                <w:lang w:val="fr-FR"/>
                              </w:rPr>
                            </w:pPr>
                          </w:p>
                          <w:p w14:paraId="09869A82" w14:textId="77777777" w:rsidR="007E542D" w:rsidRPr="007E0909" w:rsidRDefault="007E542D">
                            <w:pPr>
                              <w:jc w:val="both"/>
                              <w:rPr>
                                <w:b/>
                                <w:lang w:val="fr-FR"/>
                              </w:rPr>
                            </w:pPr>
                          </w:p>
                          <w:p w14:paraId="0BE227F9" w14:textId="77777777" w:rsidR="007E542D" w:rsidRPr="007E0909" w:rsidRDefault="007E542D">
                            <w:pPr>
                              <w:jc w:val="both"/>
                              <w:rPr>
                                <w:b/>
                                <w:lang w:val="fr-FR"/>
                              </w:rPr>
                            </w:pPr>
                          </w:p>
                          <w:p w14:paraId="7E243E84" w14:textId="77777777" w:rsidR="007E542D" w:rsidRPr="007E0909" w:rsidRDefault="007E542D">
                            <w:pPr>
                              <w:jc w:val="both"/>
                              <w:rPr>
                                <w:b/>
                                <w:lang w:val="fr-FR"/>
                              </w:rPr>
                            </w:pPr>
                          </w:p>
                          <w:p w14:paraId="4F7F3D98" w14:textId="77777777" w:rsidR="007E542D" w:rsidRPr="007E0909" w:rsidRDefault="007E542D">
                            <w:pPr>
                              <w:jc w:val="both"/>
                              <w:rPr>
                                <w:b/>
                                <w:lang w:val="fr-FR"/>
                              </w:rPr>
                            </w:pPr>
                          </w:p>
                          <w:p w14:paraId="5F6AE2EF" w14:textId="77777777" w:rsidR="007E542D" w:rsidRPr="007E0909" w:rsidRDefault="007E542D">
                            <w:pPr>
                              <w:jc w:val="both"/>
                              <w:rPr>
                                <w:b/>
                                <w:lang w:val="fr-FR"/>
                              </w:rPr>
                            </w:pPr>
                          </w:p>
                          <w:p w14:paraId="2290C830" w14:textId="77777777" w:rsidR="007E542D" w:rsidRPr="007E0909" w:rsidRDefault="007E542D">
                            <w:pPr>
                              <w:jc w:val="both"/>
                              <w:rPr>
                                <w:b/>
                                <w:lang w:val="fr-FR"/>
                              </w:rPr>
                            </w:pPr>
                          </w:p>
                          <w:p w14:paraId="275C995A" w14:textId="77777777" w:rsidR="007E542D" w:rsidRPr="007E0909" w:rsidRDefault="007E542D">
                            <w:pPr>
                              <w:jc w:val="both"/>
                              <w:rPr>
                                <w:b/>
                                <w:lang w:val="fr-FR"/>
                              </w:rPr>
                            </w:pPr>
                          </w:p>
                          <w:p w14:paraId="2673E937" w14:textId="77777777" w:rsidR="007E542D" w:rsidRPr="007E0909" w:rsidRDefault="007E542D">
                            <w:pPr>
                              <w:jc w:val="both"/>
                              <w:rPr>
                                <w:b/>
                                <w:lang w:val="fr-FR"/>
                              </w:rPr>
                            </w:pPr>
                          </w:p>
                          <w:p w14:paraId="47C69C73" w14:textId="77777777" w:rsidR="007E542D" w:rsidRPr="007E0909" w:rsidRDefault="007E542D">
                            <w:pPr>
                              <w:jc w:val="both"/>
                              <w:rPr>
                                <w:b/>
                                <w:lang w:val="fr-FR"/>
                              </w:rPr>
                            </w:pPr>
                          </w:p>
                          <w:p w14:paraId="296CCDD5" w14:textId="77777777" w:rsidR="007E542D" w:rsidRPr="007E0909" w:rsidRDefault="007E542D">
                            <w:pPr>
                              <w:jc w:val="both"/>
                              <w:rPr>
                                <w:b/>
                                <w:lang w:val="fr-FR"/>
                              </w:rPr>
                            </w:pPr>
                          </w:p>
                          <w:p w14:paraId="4E2126FD" w14:textId="77777777" w:rsidR="007E542D" w:rsidRPr="007E0909" w:rsidRDefault="007E542D">
                            <w:pPr>
                              <w:jc w:val="both"/>
                              <w:rPr>
                                <w:b/>
                                <w:lang w:val="fr-FR"/>
                              </w:rPr>
                            </w:pPr>
                          </w:p>
                          <w:p w14:paraId="68E1A41B" w14:textId="77777777" w:rsidR="007E542D" w:rsidRPr="007E0909" w:rsidRDefault="007E542D">
                            <w:pPr>
                              <w:jc w:val="both"/>
                              <w:rPr>
                                <w:b/>
                                <w:lang w:val="fr-FR"/>
                              </w:rPr>
                            </w:pPr>
                          </w:p>
                          <w:p w14:paraId="336184BD" w14:textId="77777777" w:rsidR="007E542D" w:rsidRPr="007E0909" w:rsidRDefault="007E542D">
                            <w:pPr>
                              <w:jc w:val="both"/>
                              <w:rPr>
                                <w:b/>
                                <w:lang w:val="fr-FR"/>
                              </w:rPr>
                            </w:pPr>
                          </w:p>
                          <w:p w14:paraId="3F2E13D6" w14:textId="77777777" w:rsidR="007E542D" w:rsidRPr="007E0909" w:rsidRDefault="007E542D">
                            <w:pPr>
                              <w:jc w:val="both"/>
                              <w:rPr>
                                <w:b/>
                                <w:lang w:val="fr-FR"/>
                              </w:rPr>
                            </w:pPr>
                          </w:p>
                          <w:p w14:paraId="65BBD607" w14:textId="77777777" w:rsidR="007E542D" w:rsidRPr="007E0909" w:rsidRDefault="007E542D">
                            <w:pPr>
                              <w:jc w:val="both"/>
                              <w:rPr>
                                <w:b/>
                                <w:lang w:val="fr-FR"/>
                              </w:rPr>
                            </w:pPr>
                          </w:p>
                          <w:p w14:paraId="720EA9D9" w14:textId="77777777" w:rsidR="007E542D" w:rsidRPr="007E0909" w:rsidRDefault="007E542D">
                            <w:pPr>
                              <w:jc w:val="both"/>
                              <w:rPr>
                                <w:b/>
                                <w:lang w:val="fr-FR"/>
                              </w:rPr>
                            </w:pPr>
                          </w:p>
                          <w:p w14:paraId="3796EBD5" w14:textId="77777777" w:rsidR="007E542D" w:rsidRPr="007E0909" w:rsidRDefault="007E542D">
                            <w:pPr>
                              <w:jc w:val="both"/>
                              <w:rPr>
                                <w:b/>
                                <w:lang w:val="fr-FR"/>
                              </w:rPr>
                            </w:pPr>
                          </w:p>
                          <w:p w14:paraId="33E229EA" w14:textId="77777777" w:rsidR="007E542D" w:rsidRPr="007E0909" w:rsidRDefault="007E542D">
                            <w:pPr>
                              <w:jc w:val="both"/>
                              <w:rPr>
                                <w:b/>
                                <w:lang w:val="fr-FR"/>
                              </w:rPr>
                            </w:pPr>
                          </w:p>
                          <w:p w14:paraId="066EC031" w14:textId="77777777" w:rsidR="007E542D" w:rsidRPr="007E0909" w:rsidRDefault="007E542D">
                            <w:pPr>
                              <w:jc w:val="both"/>
                              <w:rPr>
                                <w:b/>
                                <w:lang w:val="fr-FR"/>
                              </w:rPr>
                            </w:pPr>
                          </w:p>
                          <w:p w14:paraId="61CFC488" w14:textId="77777777" w:rsidR="007E542D" w:rsidRPr="007E0909" w:rsidRDefault="007E542D">
                            <w:pPr>
                              <w:jc w:val="both"/>
                              <w:rPr>
                                <w:b/>
                                <w:lang w:val="fr-FR"/>
                              </w:rPr>
                            </w:pPr>
                          </w:p>
                          <w:p w14:paraId="7AB3801A" w14:textId="77777777" w:rsidR="007E542D" w:rsidRPr="007E0909" w:rsidRDefault="007E542D">
                            <w:pPr>
                              <w:jc w:val="both"/>
                              <w:rPr>
                                <w:b/>
                                <w:lang w:val="fr-FR"/>
                              </w:rPr>
                            </w:pPr>
                          </w:p>
                          <w:p w14:paraId="53465876" w14:textId="77777777" w:rsidR="007E542D" w:rsidRPr="007E0909" w:rsidRDefault="007E542D">
                            <w:pPr>
                              <w:jc w:val="both"/>
                              <w:rPr>
                                <w:b/>
                                <w:lang w:val="fr-FR"/>
                              </w:rPr>
                            </w:pPr>
                          </w:p>
                          <w:p w14:paraId="4CBC79D0" w14:textId="77777777" w:rsidR="007E542D" w:rsidRPr="007E0909" w:rsidRDefault="007E542D">
                            <w:pPr>
                              <w:jc w:val="both"/>
                              <w:rPr>
                                <w:b/>
                                <w:lang w:val="fr-FR"/>
                              </w:rPr>
                            </w:pPr>
                          </w:p>
                          <w:p w14:paraId="7599FD52" w14:textId="77777777" w:rsidR="007E542D" w:rsidRPr="007E0909" w:rsidRDefault="007E542D">
                            <w:pPr>
                              <w:jc w:val="both"/>
                              <w:rPr>
                                <w:b/>
                                <w:lang w:val="fr-FR"/>
                              </w:rPr>
                            </w:pPr>
                          </w:p>
                          <w:p w14:paraId="2F982E0C" w14:textId="77777777" w:rsidR="007E542D" w:rsidRPr="007E0909" w:rsidRDefault="007E542D">
                            <w:pPr>
                              <w:jc w:val="both"/>
                              <w:rPr>
                                <w:b/>
                                <w:lang w:val="fr-FR"/>
                              </w:rPr>
                            </w:pPr>
                          </w:p>
                          <w:p w14:paraId="7C2B548D" w14:textId="77777777" w:rsidR="007E542D" w:rsidRPr="007E0909" w:rsidRDefault="007E542D">
                            <w:pPr>
                              <w:jc w:val="both"/>
                              <w:rPr>
                                <w:b/>
                                <w:lang w:val="fr-FR"/>
                              </w:rPr>
                            </w:pPr>
                          </w:p>
                          <w:p w14:paraId="2557AF64" w14:textId="77777777" w:rsidR="007E542D" w:rsidRPr="007E0909" w:rsidRDefault="007E542D">
                            <w:pPr>
                              <w:jc w:val="both"/>
                              <w:rPr>
                                <w:b/>
                                <w:lang w:val="fr-FR"/>
                              </w:rPr>
                            </w:pPr>
                          </w:p>
                          <w:p w14:paraId="2FF06712" w14:textId="77777777" w:rsidR="007E542D" w:rsidRPr="007E0909" w:rsidRDefault="007E542D">
                            <w:pPr>
                              <w:jc w:val="both"/>
                              <w:rPr>
                                <w:b/>
                                <w:lang w:val="fr-FR"/>
                              </w:rPr>
                            </w:pPr>
                          </w:p>
                          <w:p w14:paraId="34AEEBEA" w14:textId="77777777" w:rsidR="007E542D" w:rsidRPr="007E0909" w:rsidRDefault="007E542D">
                            <w:pPr>
                              <w:jc w:val="both"/>
                              <w:rPr>
                                <w:b/>
                                <w:lang w:val="fr-FR"/>
                              </w:rPr>
                            </w:pPr>
                          </w:p>
                          <w:p w14:paraId="359D49B3" w14:textId="77777777" w:rsidR="007E542D" w:rsidRPr="007E0909" w:rsidRDefault="007E542D">
                            <w:pPr>
                              <w:jc w:val="both"/>
                              <w:rPr>
                                <w:b/>
                                <w:lang w:val="fr-FR"/>
                              </w:rPr>
                            </w:pPr>
                          </w:p>
                          <w:p w14:paraId="6E211BC3" w14:textId="77777777" w:rsidR="007E542D" w:rsidRPr="007E0909" w:rsidRDefault="007E542D">
                            <w:pPr>
                              <w:jc w:val="both"/>
                              <w:rPr>
                                <w:b/>
                                <w:lang w:val="fr-FR"/>
                              </w:rPr>
                            </w:pPr>
                          </w:p>
                          <w:p w14:paraId="0732E97A" w14:textId="77777777" w:rsidR="007E542D" w:rsidRPr="007E0909" w:rsidRDefault="007E542D">
                            <w:pPr>
                              <w:jc w:val="both"/>
                              <w:rPr>
                                <w:b/>
                                <w:lang w:val="fr-FR"/>
                              </w:rPr>
                            </w:pPr>
                          </w:p>
                          <w:p w14:paraId="47339482" w14:textId="77777777" w:rsidR="007E542D" w:rsidRPr="007E0909" w:rsidRDefault="007E542D">
                            <w:pPr>
                              <w:jc w:val="both"/>
                              <w:rPr>
                                <w:b/>
                                <w:lang w:val="fr-FR"/>
                              </w:rPr>
                            </w:pPr>
                          </w:p>
                          <w:p w14:paraId="20D518FE" w14:textId="77777777" w:rsidR="007E542D" w:rsidRPr="007E0909" w:rsidRDefault="007E542D">
                            <w:pPr>
                              <w:jc w:val="both"/>
                              <w:rPr>
                                <w:b/>
                                <w:lang w:val="fr-FR"/>
                              </w:rPr>
                            </w:pPr>
                          </w:p>
                          <w:p w14:paraId="2A2C92FB" w14:textId="77777777" w:rsidR="007E542D" w:rsidRPr="007E0909" w:rsidRDefault="007E542D">
                            <w:pPr>
                              <w:jc w:val="both"/>
                              <w:rPr>
                                <w:b/>
                                <w:lang w:val="fr-FR"/>
                              </w:rPr>
                            </w:pPr>
                          </w:p>
                          <w:p w14:paraId="0B0F5E56" w14:textId="77777777" w:rsidR="007E542D" w:rsidRPr="007E0909" w:rsidRDefault="007E542D">
                            <w:pPr>
                              <w:jc w:val="both"/>
                              <w:rPr>
                                <w:b/>
                                <w:lang w:val="fr-FR"/>
                              </w:rPr>
                            </w:pPr>
                          </w:p>
                          <w:p w14:paraId="67A2B0BA" w14:textId="77777777" w:rsidR="007E542D" w:rsidRPr="007E0909" w:rsidRDefault="007E542D">
                            <w:pPr>
                              <w:jc w:val="both"/>
                              <w:rPr>
                                <w:b/>
                                <w:lang w:val="fr-FR"/>
                              </w:rPr>
                            </w:pPr>
                          </w:p>
                          <w:p w14:paraId="6762C535" w14:textId="77777777" w:rsidR="007E542D" w:rsidRPr="007E0909" w:rsidRDefault="007E542D">
                            <w:pPr>
                              <w:jc w:val="both"/>
                              <w:rPr>
                                <w:b/>
                                <w:lang w:val="fr-FR"/>
                              </w:rPr>
                            </w:pPr>
                          </w:p>
                          <w:p w14:paraId="533462D6" w14:textId="77777777" w:rsidR="007E542D" w:rsidRPr="007E0909" w:rsidRDefault="007E542D">
                            <w:pPr>
                              <w:jc w:val="both"/>
                              <w:rPr>
                                <w:b/>
                                <w:lang w:val="fr-FR"/>
                              </w:rPr>
                            </w:pPr>
                          </w:p>
                          <w:p w14:paraId="1BC08AC1" w14:textId="77777777" w:rsidR="007E542D" w:rsidRPr="007E0909" w:rsidRDefault="007E542D">
                            <w:pPr>
                              <w:jc w:val="both"/>
                              <w:rPr>
                                <w:b/>
                                <w:lang w:val="fr-FR"/>
                              </w:rPr>
                            </w:pPr>
                          </w:p>
                          <w:p w14:paraId="4497CDE1" w14:textId="77777777" w:rsidR="007E542D" w:rsidRPr="007E0909" w:rsidRDefault="007E542D">
                            <w:pPr>
                              <w:jc w:val="both"/>
                              <w:rPr>
                                <w:b/>
                                <w:lang w:val="fr-FR"/>
                              </w:rPr>
                            </w:pPr>
                          </w:p>
                          <w:p w14:paraId="0EC1FA52" w14:textId="77777777" w:rsidR="007E542D" w:rsidRPr="007E0909" w:rsidRDefault="007E542D">
                            <w:pPr>
                              <w:jc w:val="both"/>
                              <w:rPr>
                                <w:b/>
                                <w:lang w:val="fr-FR"/>
                              </w:rPr>
                            </w:pPr>
                          </w:p>
                          <w:p w14:paraId="42ACDD80" w14:textId="77777777" w:rsidR="007E542D" w:rsidRPr="007E0909" w:rsidRDefault="007E542D">
                            <w:pPr>
                              <w:jc w:val="both"/>
                              <w:rPr>
                                <w:b/>
                                <w:lang w:val="fr-FR"/>
                              </w:rPr>
                            </w:pPr>
                          </w:p>
                          <w:p w14:paraId="7CBA5CCD" w14:textId="77777777" w:rsidR="007E542D" w:rsidRPr="007E0909" w:rsidRDefault="007E542D">
                            <w:pPr>
                              <w:jc w:val="both"/>
                              <w:rPr>
                                <w:b/>
                                <w:lang w:val="fr-FR"/>
                              </w:rPr>
                            </w:pPr>
                          </w:p>
                          <w:p w14:paraId="1487147E" w14:textId="77777777" w:rsidR="007E542D" w:rsidRPr="007E0909" w:rsidRDefault="007E542D">
                            <w:pPr>
                              <w:jc w:val="both"/>
                              <w:rPr>
                                <w:b/>
                                <w:lang w:val="fr-FR"/>
                              </w:rPr>
                            </w:pPr>
                          </w:p>
                          <w:p w14:paraId="1D29EE88" w14:textId="77777777" w:rsidR="007E542D" w:rsidRPr="007E0909" w:rsidRDefault="007E542D">
                            <w:pPr>
                              <w:jc w:val="both"/>
                              <w:rPr>
                                <w:b/>
                                <w:lang w:val="fr-FR"/>
                              </w:rPr>
                            </w:pPr>
                          </w:p>
                          <w:p w14:paraId="6CB09931" w14:textId="77777777" w:rsidR="007E542D" w:rsidRPr="007E0909" w:rsidRDefault="007E542D">
                            <w:pPr>
                              <w:jc w:val="both"/>
                              <w:rPr>
                                <w:b/>
                                <w:lang w:val="fr-FR"/>
                              </w:rPr>
                            </w:pPr>
                          </w:p>
                          <w:p w14:paraId="4DF1D912" w14:textId="77777777" w:rsidR="007E542D" w:rsidRPr="007E0909" w:rsidRDefault="007E542D">
                            <w:pPr>
                              <w:jc w:val="both"/>
                              <w:rPr>
                                <w:b/>
                                <w:lang w:val="fr-FR"/>
                              </w:rPr>
                            </w:pPr>
                          </w:p>
                          <w:p w14:paraId="52217383" w14:textId="77777777" w:rsidR="007E542D" w:rsidRPr="007E0909" w:rsidRDefault="007E542D">
                            <w:pPr>
                              <w:jc w:val="both"/>
                              <w:rPr>
                                <w:b/>
                                <w:lang w:val="fr-FR"/>
                              </w:rPr>
                            </w:pPr>
                          </w:p>
                          <w:p w14:paraId="6859389C" w14:textId="77777777" w:rsidR="007E542D" w:rsidRPr="007E0909" w:rsidRDefault="007E542D">
                            <w:pPr>
                              <w:jc w:val="both"/>
                              <w:rPr>
                                <w:b/>
                                <w:lang w:val="fr-FR"/>
                              </w:rPr>
                            </w:pPr>
                          </w:p>
                          <w:p w14:paraId="41DDB893" w14:textId="77777777" w:rsidR="007E542D" w:rsidRPr="007E0909" w:rsidRDefault="007E542D">
                            <w:pPr>
                              <w:jc w:val="both"/>
                              <w:rPr>
                                <w:b/>
                                <w:lang w:val="fr-FR"/>
                              </w:rPr>
                            </w:pPr>
                          </w:p>
                          <w:p w14:paraId="71FEBB90" w14:textId="77777777" w:rsidR="007E542D" w:rsidRPr="007E0909" w:rsidRDefault="007E542D">
                            <w:pPr>
                              <w:jc w:val="both"/>
                              <w:rPr>
                                <w:b/>
                                <w:lang w:val="fr-FR"/>
                              </w:rPr>
                            </w:pPr>
                          </w:p>
                          <w:p w14:paraId="546E6D2F" w14:textId="77777777" w:rsidR="007E542D" w:rsidRPr="007E0909" w:rsidRDefault="007E542D">
                            <w:pPr>
                              <w:jc w:val="both"/>
                              <w:rPr>
                                <w:b/>
                                <w:lang w:val="fr-FR"/>
                              </w:rPr>
                            </w:pPr>
                          </w:p>
                          <w:p w14:paraId="2B5F973E" w14:textId="77777777" w:rsidR="007E542D" w:rsidRPr="007E0909" w:rsidRDefault="007E542D">
                            <w:pPr>
                              <w:jc w:val="both"/>
                              <w:rPr>
                                <w:b/>
                                <w:lang w:val="fr-FR"/>
                              </w:rPr>
                            </w:pPr>
                          </w:p>
                          <w:p w14:paraId="0D39DFF9" w14:textId="77777777" w:rsidR="007E542D" w:rsidRPr="007E0909" w:rsidRDefault="007E542D">
                            <w:pPr>
                              <w:jc w:val="both"/>
                              <w:rPr>
                                <w:b/>
                                <w:lang w:val="fr-FR"/>
                              </w:rPr>
                            </w:pPr>
                          </w:p>
                          <w:p w14:paraId="0051FAA6" w14:textId="77777777" w:rsidR="007E542D" w:rsidRPr="007E0909" w:rsidRDefault="007E542D">
                            <w:pPr>
                              <w:jc w:val="both"/>
                              <w:rPr>
                                <w:b/>
                                <w:lang w:val="fr-FR"/>
                              </w:rPr>
                            </w:pPr>
                          </w:p>
                          <w:p w14:paraId="640965B4" w14:textId="77777777" w:rsidR="007E542D" w:rsidRPr="007E0909" w:rsidRDefault="007E542D">
                            <w:pPr>
                              <w:jc w:val="both"/>
                              <w:rPr>
                                <w:b/>
                                <w:lang w:val="fr-FR"/>
                              </w:rPr>
                            </w:pPr>
                          </w:p>
                          <w:p w14:paraId="578F9B75" w14:textId="77777777" w:rsidR="007E542D" w:rsidRPr="007E0909" w:rsidRDefault="007E542D">
                            <w:pPr>
                              <w:jc w:val="both"/>
                              <w:rPr>
                                <w:b/>
                                <w:lang w:val="fr-FR"/>
                              </w:rPr>
                            </w:pPr>
                          </w:p>
                          <w:p w14:paraId="3B4BC367" w14:textId="77777777" w:rsidR="007E542D" w:rsidRPr="007E0909" w:rsidRDefault="007E542D">
                            <w:pPr>
                              <w:jc w:val="both"/>
                              <w:rPr>
                                <w:b/>
                                <w:lang w:val="fr-FR"/>
                              </w:rPr>
                            </w:pPr>
                          </w:p>
                          <w:p w14:paraId="64940F79" w14:textId="77777777" w:rsidR="007E542D" w:rsidRPr="007E0909" w:rsidRDefault="007E542D">
                            <w:pPr>
                              <w:jc w:val="both"/>
                              <w:rPr>
                                <w:b/>
                                <w:lang w:val="fr-FR"/>
                              </w:rPr>
                            </w:pPr>
                          </w:p>
                          <w:p w14:paraId="1F22729F" w14:textId="77777777" w:rsidR="007E542D" w:rsidRPr="007E0909" w:rsidRDefault="007E542D">
                            <w:pPr>
                              <w:jc w:val="both"/>
                              <w:rPr>
                                <w:b/>
                                <w:lang w:val="fr-FR"/>
                              </w:rPr>
                            </w:pPr>
                          </w:p>
                          <w:p w14:paraId="0793F330" w14:textId="77777777" w:rsidR="007E542D" w:rsidRPr="007E0909" w:rsidRDefault="007E542D">
                            <w:pPr>
                              <w:jc w:val="both"/>
                              <w:rPr>
                                <w:b/>
                                <w:lang w:val="fr-FR"/>
                              </w:rPr>
                            </w:pPr>
                          </w:p>
                          <w:p w14:paraId="51E53F78" w14:textId="77777777" w:rsidR="007E542D" w:rsidRPr="007E0909" w:rsidRDefault="007E542D">
                            <w:pPr>
                              <w:jc w:val="both"/>
                              <w:rPr>
                                <w:b/>
                                <w:lang w:val="fr-FR"/>
                              </w:rPr>
                            </w:pPr>
                          </w:p>
                          <w:p w14:paraId="62C0BFEC" w14:textId="77777777" w:rsidR="007E542D" w:rsidRPr="007E0909" w:rsidRDefault="007E542D">
                            <w:pPr>
                              <w:jc w:val="both"/>
                              <w:rPr>
                                <w:b/>
                                <w:lang w:val="fr-FR"/>
                              </w:rPr>
                            </w:pPr>
                          </w:p>
                          <w:p w14:paraId="178FBF11" w14:textId="77777777" w:rsidR="007E542D" w:rsidRPr="007E0909" w:rsidRDefault="007E542D">
                            <w:pPr>
                              <w:jc w:val="both"/>
                              <w:rPr>
                                <w:b/>
                                <w:lang w:val="fr-FR"/>
                              </w:rPr>
                            </w:pPr>
                          </w:p>
                          <w:p w14:paraId="00A1AC19" w14:textId="77777777" w:rsidR="007E542D" w:rsidRPr="007E0909" w:rsidRDefault="007E542D">
                            <w:pPr>
                              <w:jc w:val="both"/>
                              <w:rPr>
                                <w:b/>
                                <w:lang w:val="fr-FR"/>
                              </w:rPr>
                            </w:pPr>
                          </w:p>
                          <w:p w14:paraId="5553E20B" w14:textId="77777777" w:rsidR="007E542D" w:rsidRPr="007E0909" w:rsidRDefault="007E542D">
                            <w:pPr>
                              <w:jc w:val="both"/>
                              <w:rPr>
                                <w:b/>
                                <w:lang w:val="fr-FR"/>
                              </w:rPr>
                            </w:pPr>
                          </w:p>
                          <w:p w14:paraId="0E13AB39" w14:textId="77777777" w:rsidR="007E542D" w:rsidRPr="007E0909" w:rsidRDefault="007E542D">
                            <w:pPr>
                              <w:jc w:val="both"/>
                              <w:rPr>
                                <w:b/>
                                <w:lang w:val="fr-FR"/>
                              </w:rPr>
                            </w:pPr>
                          </w:p>
                          <w:p w14:paraId="239C65E0" w14:textId="77777777" w:rsidR="007E542D" w:rsidRPr="007E0909" w:rsidRDefault="007E542D">
                            <w:pPr>
                              <w:jc w:val="both"/>
                              <w:rPr>
                                <w:b/>
                                <w:lang w:val="fr-FR"/>
                              </w:rPr>
                            </w:pPr>
                          </w:p>
                          <w:p w14:paraId="41FD16BF" w14:textId="77777777" w:rsidR="007E542D" w:rsidRPr="007E0909" w:rsidRDefault="007E542D">
                            <w:pPr>
                              <w:jc w:val="both"/>
                              <w:rPr>
                                <w:b/>
                                <w:lang w:val="fr-FR"/>
                              </w:rPr>
                            </w:pPr>
                          </w:p>
                          <w:p w14:paraId="255E6518" w14:textId="77777777" w:rsidR="007E542D" w:rsidRPr="007E0909" w:rsidRDefault="007E542D">
                            <w:pPr>
                              <w:jc w:val="both"/>
                              <w:rPr>
                                <w:b/>
                                <w:lang w:val="fr-FR"/>
                              </w:rPr>
                            </w:pPr>
                          </w:p>
                          <w:p w14:paraId="31591D0A" w14:textId="77777777" w:rsidR="007E542D" w:rsidRPr="007E0909" w:rsidRDefault="007E542D">
                            <w:pPr>
                              <w:jc w:val="both"/>
                              <w:rPr>
                                <w:b/>
                                <w:lang w:val="fr-FR"/>
                              </w:rPr>
                            </w:pPr>
                          </w:p>
                          <w:p w14:paraId="42BBE1DF" w14:textId="77777777" w:rsidR="007E542D" w:rsidRPr="007E0909" w:rsidRDefault="007E542D">
                            <w:pPr>
                              <w:jc w:val="both"/>
                              <w:rPr>
                                <w:b/>
                                <w:lang w:val="fr-FR"/>
                              </w:rPr>
                            </w:pPr>
                          </w:p>
                          <w:p w14:paraId="3CD50EAA" w14:textId="77777777" w:rsidR="007E542D" w:rsidRPr="007E0909" w:rsidRDefault="007E542D">
                            <w:pPr>
                              <w:jc w:val="both"/>
                              <w:rPr>
                                <w:b/>
                                <w:lang w:val="fr-FR"/>
                              </w:rPr>
                            </w:pPr>
                          </w:p>
                          <w:p w14:paraId="54A063C0" w14:textId="77777777" w:rsidR="007E542D" w:rsidRPr="007E0909" w:rsidRDefault="007E542D">
                            <w:pPr>
                              <w:jc w:val="both"/>
                              <w:rPr>
                                <w:b/>
                                <w:lang w:val="fr-FR"/>
                              </w:rPr>
                            </w:pPr>
                          </w:p>
                          <w:p w14:paraId="281FAE58" w14:textId="77777777" w:rsidR="007E542D" w:rsidRPr="007E0909" w:rsidRDefault="007E542D">
                            <w:pPr>
                              <w:jc w:val="both"/>
                              <w:rPr>
                                <w:b/>
                                <w:lang w:val="fr-FR"/>
                              </w:rPr>
                            </w:pPr>
                          </w:p>
                          <w:p w14:paraId="62702787" w14:textId="77777777" w:rsidR="007E542D" w:rsidRPr="007E0909" w:rsidRDefault="007E542D">
                            <w:pPr>
                              <w:jc w:val="both"/>
                              <w:rPr>
                                <w:b/>
                                <w:lang w:val="fr-FR"/>
                              </w:rPr>
                            </w:pPr>
                          </w:p>
                          <w:p w14:paraId="03A963C7" w14:textId="77777777" w:rsidR="007E542D" w:rsidRPr="007E0909" w:rsidRDefault="007E542D">
                            <w:pPr>
                              <w:jc w:val="both"/>
                              <w:rPr>
                                <w:b/>
                                <w:lang w:val="fr-FR"/>
                              </w:rPr>
                            </w:pPr>
                          </w:p>
                          <w:p w14:paraId="146574D4" w14:textId="77777777" w:rsidR="007E542D" w:rsidRPr="007E0909" w:rsidRDefault="007E542D">
                            <w:pPr>
                              <w:jc w:val="both"/>
                              <w:rPr>
                                <w:b/>
                                <w:lang w:val="fr-FR"/>
                              </w:rPr>
                            </w:pPr>
                          </w:p>
                          <w:p w14:paraId="133FB0F3" w14:textId="77777777" w:rsidR="007E542D" w:rsidRPr="007E0909" w:rsidRDefault="007E542D">
                            <w:pPr>
                              <w:jc w:val="both"/>
                              <w:rPr>
                                <w:b/>
                                <w:lang w:val="fr-FR"/>
                              </w:rPr>
                            </w:pPr>
                          </w:p>
                          <w:p w14:paraId="0D741C25" w14:textId="77777777" w:rsidR="007E542D" w:rsidRPr="007E0909" w:rsidRDefault="007E542D">
                            <w:pPr>
                              <w:jc w:val="both"/>
                              <w:rPr>
                                <w:b/>
                                <w:lang w:val="fr-FR"/>
                              </w:rPr>
                            </w:pPr>
                          </w:p>
                          <w:p w14:paraId="3A685DF5" w14:textId="77777777" w:rsidR="007E542D" w:rsidRPr="007E0909" w:rsidRDefault="007E542D">
                            <w:pPr>
                              <w:jc w:val="both"/>
                              <w:rPr>
                                <w:b/>
                                <w:lang w:val="fr-FR"/>
                              </w:rPr>
                            </w:pPr>
                          </w:p>
                          <w:p w14:paraId="50E9416A" w14:textId="77777777" w:rsidR="007E542D" w:rsidRPr="007E0909" w:rsidRDefault="007E542D">
                            <w:pPr>
                              <w:jc w:val="both"/>
                              <w:rPr>
                                <w:b/>
                                <w:lang w:val="fr-FR"/>
                              </w:rPr>
                            </w:pPr>
                          </w:p>
                          <w:p w14:paraId="1F7F6F4E" w14:textId="77777777" w:rsidR="007E542D" w:rsidRPr="007E0909" w:rsidRDefault="007E542D">
                            <w:pPr>
                              <w:jc w:val="both"/>
                              <w:rPr>
                                <w:b/>
                                <w:lang w:val="fr-FR"/>
                              </w:rPr>
                            </w:pPr>
                          </w:p>
                          <w:p w14:paraId="76DDB71C" w14:textId="77777777" w:rsidR="007E542D" w:rsidRPr="007E0909" w:rsidRDefault="007E542D">
                            <w:pPr>
                              <w:jc w:val="both"/>
                              <w:rPr>
                                <w:b/>
                                <w:lang w:val="fr-FR"/>
                              </w:rPr>
                            </w:pPr>
                          </w:p>
                          <w:p w14:paraId="32C69AB8" w14:textId="77777777" w:rsidR="007E542D" w:rsidRPr="007E0909" w:rsidRDefault="007E542D">
                            <w:pPr>
                              <w:jc w:val="both"/>
                              <w:rPr>
                                <w:b/>
                                <w:lang w:val="fr-FR"/>
                              </w:rPr>
                            </w:pPr>
                          </w:p>
                          <w:p w14:paraId="082A4DE7" w14:textId="77777777" w:rsidR="007E542D" w:rsidRPr="007E0909" w:rsidRDefault="007E542D">
                            <w:pPr>
                              <w:jc w:val="both"/>
                              <w:rPr>
                                <w:b/>
                                <w:lang w:val="fr-FR"/>
                              </w:rPr>
                            </w:pPr>
                          </w:p>
                          <w:p w14:paraId="59FB4E37" w14:textId="77777777" w:rsidR="007E542D" w:rsidRPr="007E0909" w:rsidRDefault="007E542D">
                            <w:pPr>
                              <w:jc w:val="both"/>
                              <w:rPr>
                                <w:b/>
                                <w:lang w:val="fr-FR"/>
                              </w:rPr>
                            </w:pPr>
                          </w:p>
                          <w:p w14:paraId="18F46FC5" w14:textId="77777777" w:rsidR="007E542D" w:rsidRPr="007E0909" w:rsidRDefault="007E542D">
                            <w:pPr>
                              <w:jc w:val="both"/>
                              <w:rPr>
                                <w:b/>
                                <w:lang w:val="fr-FR"/>
                              </w:rPr>
                            </w:pPr>
                          </w:p>
                          <w:p w14:paraId="74709F98" w14:textId="77777777" w:rsidR="007E542D" w:rsidRPr="007E0909" w:rsidRDefault="007E542D">
                            <w:pPr>
                              <w:jc w:val="both"/>
                              <w:rPr>
                                <w:b/>
                                <w:lang w:val="fr-FR"/>
                              </w:rPr>
                            </w:pPr>
                          </w:p>
                          <w:p w14:paraId="1FA791EB" w14:textId="77777777" w:rsidR="007E542D" w:rsidRPr="007E0909" w:rsidRDefault="007E542D">
                            <w:pPr>
                              <w:jc w:val="both"/>
                              <w:rPr>
                                <w:b/>
                                <w:lang w:val="fr-FR"/>
                              </w:rPr>
                            </w:pPr>
                          </w:p>
                          <w:p w14:paraId="7A95960C" w14:textId="77777777" w:rsidR="007E542D" w:rsidRPr="007E0909" w:rsidRDefault="007E542D">
                            <w:pPr>
                              <w:jc w:val="both"/>
                              <w:rPr>
                                <w:b/>
                                <w:lang w:val="fr-FR"/>
                              </w:rPr>
                            </w:pPr>
                          </w:p>
                          <w:p w14:paraId="57AA349B" w14:textId="77777777" w:rsidR="007E542D" w:rsidRPr="007E0909" w:rsidRDefault="007E542D">
                            <w:pPr>
                              <w:jc w:val="both"/>
                              <w:rPr>
                                <w:b/>
                                <w:lang w:val="fr-FR"/>
                              </w:rPr>
                            </w:pPr>
                          </w:p>
                          <w:p w14:paraId="37B10E07" w14:textId="77777777" w:rsidR="007E542D" w:rsidRPr="007E0909" w:rsidRDefault="007E542D">
                            <w:pPr>
                              <w:jc w:val="both"/>
                              <w:rPr>
                                <w:b/>
                                <w:lang w:val="fr-FR"/>
                              </w:rPr>
                            </w:pPr>
                          </w:p>
                          <w:p w14:paraId="1E73F5B7" w14:textId="77777777" w:rsidR="007E542D" w:rsidRPr="007E0909" w:rsidRDefault="007E542D">
                            <w:pPr>
                              <w:jc w:val="both"/>
                              <w:rPr>
                                <w:b/>
                                <w:lang w:val="fr-FR"/>
                              </w:rPr>
                            </w:pPr>
                          </w:p>
                          <w:p w14:paraId="61A638C8" w14:textId="77777777" w:rsidR="007E542D" w:rsidRPr="007E0909" w:rsidRDefault="007E542D">
                            <w:pPr>
                              <w:jc w:val="both"/>
                              <w:rPr>
                                <w:b/>
                                <w:lang w:val="fr-FR"/>
                              </w:rPr>
                            </w:pPr>
                          </w:p>
                          <w:p w14:paraId="40DD3F8D" w14:textId="77777777" w:rsidR="007E542D" w:rsidRPr="007E0909" w:rsidRDefault="007E542D">
                            <w:pPr>
                              <w:jc w:val="both"/>
                              <w:rPr>
                                <w:b/>
                                <w:lang w:val="fr-FR"/>
                              </w:rPr>
                            </w:pPr>
                          </w:p>
                          <w:p w14:paraId="02DBD779" w14:textId="77777777" w:rsidR="007E542D" w:rsidRPr="007E0909" w:rsidRDefault="007E542D">
                            <w:pPr>
                              <w:jc w:val="both"/>
                              <w:rPr>
                                <w:b/>
                                <w:lang w:val="fr-FR"/>
                              </w:rPr>
                            </w:pPr>
                          </w:p>
                          <w:p w14:paraId="46E5E8DD" w14:textId="77777777" w:rsidR="007E542D" w:rsidRPr="007E0909" w:rsidRDefault="007E542D">
                            <w:pPr>
                              <w:jc w:val="both"/>
                              <w:rPr>
                                <w:b/>
                                <w:lang w:val="fr-FR"/>
                              </w:rPr>
                            </w:pPr>
                          </w:p>
                          <w:p w14:paraId="7D23510F" w14:textId="77777777" w:rsidR="007E542D" w:rsidRPr="007E0909" w:rsidRDefault="007E542D">
                            <w:pPr>
                              <w:jc w:val="both"/>
                              <w:rPr>
                                <w:b/>
                                <w:lang w:val="fr-FR"/>
                              </w:rPr>
                            </w:pPr>
                          </w:p>
                          <w:p w14:paraId="4EE99712" w14:textId="77777777" w:rsidR="007E542D" w:rsidRPr="007E0909" w:rsidRDefault="007E542D">
                            <w:pPr>
                              <w:jc w:val="both"/>
                              <w:rPr>
                                <w:b/>
                                <w:lang w:val="fr-FR"/>
                              </w:rPr>
                            </w:pPr>
                          </w:p>
                          <w:p w14:paraId="725579A8" w14:textId="77777777" w:rsidR="007E542D" w:rsidRPr="007E0909" w:rsidRDefault="007E542D">
                            <w:pPr>
                              <w:jc w:val="both"/>
                              <w:rPr>
                                <w:b/>
                                <w:lang w:val="fr-FR"/>
                              </w:rPr>
                            </w:pPr>
                          </w:p>
                          <w:p w14:paraId="5429265B" w14:textId="77777777" w:rsidR="007E542D" w:rsidRPr="007E0909" w:rsidRDefault="007E542D">
                            <w:pPr>
                              <w:jc w:val="both"/>
                              <w:rPr>
                                <w:b/>
                                <w:lang w:val="fr-FR"/>
                              </w:rPr>
                            </w:pPr>
                          </w:p>
                          <w:p w14:paraId="49B14281" w14:textId="77777777" w:rsidR="007E542D" w:rsidRPr="007E0909" w:rsidRDefault="007E542D">
                            <w:pPr>
                              <w:jc w:val="both"/>
                              <w:rPr>
                                <w:b/>
                                <w:lang w:val="fr-FR"/>
                              </w:rPr>
                            </w:pPr>
                          </w:p>
                          <w:p w14:paraId="305139B6" w14:textId="77777777" w:rsidR="007E542D" w:rsidRPr="007E0909" w:rsidRDefault="007E542D">
                            <w:pPr>
                              <w:jc w:val="both"/>
                              <w:rPr>
                                <w:b/>
                                <w:lang w:val="fr-FR"/>
                              </w:rPr>
                            </w:pPr>
                          </w:p>
                          <w:p w14:paraId="371FD5B5" w14:textId="77777777" w:rsidR="007E542D" w:rsidRPr="007E0909" w:rsidRDefault="007E542D">
                            <w:pPr>
                              <w:jc w:val="both"/>
                              <w:rPr>
                                <w:b/>
                                <w:lang w:val="fr-FR"/>
                              </w:rPr>
                            </w:pPr>
                          </w:p>
                          <w:p w14:paraId="5B564B62" w14:textId="77777777" w:rsidR="007E542D" w:rsidRPr="007E0909" w:rsidRDefault="007E542D">
                            <w:pPr>
                              <w:jc w:val="both"/>
                              <w:rPr>
                                <w:b/>
                                <w:lang w:val="fr-FR"/>
                              </w:rPr>
                            </w:pPr>
                          </w:p>
                          <w:p w14:paraId="1896C525" w14:textId="77777777" w:rsidR="007E542D" w:rsidRPr="007E0909" w:rsidRDefault="007E542D">
                            <w:pPr>
                              <w:jc w:val="both"/>
                              <w:rPr>
                                <w:b/>
                                <w:lang w:val="fr-FR"/>
                              </w:rPr>
                            </w:pPr>
                          </w:p>
                          <w:p w14:paraId="6B15EE69" w14:textId="77777777" w:rsidR="007E542D" w:rsidRPr="007E0909" w:rsidRDefault="007E542D">
                            <w:pPr>
                              <w:jc w:val="both"/>
                              <w:rPr>
                                <w:b/>
                                <w:lang w:val="fr-FR"/>
                              </w:rPr>
                            </w:pPr>
                          </w:p>
                          <w:p w14:paraId="43682768" w14:textId="77777777" w:rsidR="007E542D" w:rsidRPr="007E0909" w:rsidRDefault="007E542D">
                            <w:pPr>
                              <w:jc w:val="both"/>
                              <w:rPr>
                                <w:b/>
                                <w:lang w:val="fr-FR"/>
                              </w:rPr>
                            </w:pPr>
                          </w:p>
                          <w:p w14:paraId="0DBCA4F7" w14:textId="77777777" w:rsidR="007E542D" w:rsidRPr="007E0909" w:rsidRDefault="007E542D">
                            <w:pPr>
                              <w:jc w:val="both"/>
                              <w:rPr>
                                <w:b/>
                                <w:lang w:val="fr-FR"/>
                              </w:rPr>
                            </w:pPr>
                          </w:p>
                          <w:p w14:paraId="19114597" w14:textId="77777777" w:rsidR="007E542D" w:rsidRPr="007E0909" w:rsidRDefault="007E542D">
                            <w:pPr>
                              <w:jc w:val="both"/>
                              <w:rPr>
                                <w:b/>
                                <w:lang w:val="fr-FR"/>
                              </w:rPr>
                            </w:pPr>
                          </w:p>
                          <w:p w14:paraId="46A76BA0" w14:textId="77777777" w:rsidR="007E542D" w:rsidRPr="007E0909" w:rsidRDefault="007E542D">
                            <w:pPr>
                              <w:jc w:val="both"/>
                              <w:rPr>
                                <w:b/>
                                <w:lang w:val="fr-FR"/>
                              </w:rPr>
                            </w:pPr>
                          </w:p>
                          <w:p w14:paraId="1FD8B4B1" w14:textId="77777777" w:rsidR="007E542D" w:rsidRPr="007E0909" w:rsidRDefault="007E542D">
                            <w:pPr>
                              <w:jc w:val="both"/>
                              <w:rPr>
                                <w:b/>
                                <w:lang w:val="fr-FR"/>
                              </w:rPr>
                            </w:pPr>
                          </w:p>
                          <w:p w14:paraId="57989C6D" w14:textId="77777777" w:rsidR="007E542D" w:rsidRPr="007E0909" w:rsidRDefault="007E542D">
                            <w:pPr>
                              <w:jc w:val="both"/>
                              <w:rPr>
                                <w:b/>
                                <w:lang w:val="fr-FR"/>
                              </w:rPr>
                            </w:pPr>
                          </w:p>
                          <w:p w14:paraId="14B5EF4C" w14:textId="77777777" w:rsidR="007E542D" w:rsidRPr="007E0909" w:rsidRDefault="007E542D">
                            <w:pPr>
                              <w:jc w:val="both"/>
                              <w:rPr>
                                <w:b/>
                                <w:lang w:val="fr-FR"/>
                              </w:rPr>
                            </w:pPr>
                          </w:p>
                          <w:p w14:paraId="22A9E717" w14:textId="77777777" w:rsidR="007E542D" w:rsidRPr="007E0909" w:rsidRDefault="007E542D">
                            <w:pPr>
                              <w:jc w:val="both"/>
                              <w:rPr>
                                <w:b/>
                                <w:lang w:val="fr-FR"/>
                              </w:rPr>
                            </w:pPr>
                          </w:p>
                          <w:p w14:paraId="6B1324D6" w14:textId="77777777" w:rsidR="007E542D" w:rsidRPr="007E0909" w:rsidRDefault="007E542D">
                            <w:pPr>
                              <w:jc w:val="both"/>
                              <w:rPr>
                                <w:b/>
                                <w:lang w:val="fr-FR"/>
                              </w:rPr>
                            </w:pPr>
                          </w:p>
                          <w:p w14:paraId="58790A85" w14:textId="77777777" w:rsidR="007E542D" w:rsidRPr="007E0909" w:rsidRDefault="007E542D">
                            <w:pPr>
                              <w:jc w:val="both"/>
                              <w:rPr>
                                <w:b/>
                                <w:lang w:val="fr-FR"/>
                              </w:rPr>
                            </w:pPr>
                          </w:p>
                          <w:p w14:paraId="369575FF" w14:textId="77777777" w:rsidR="007E542D" w:rsidRPr="007E0909" w:rsidRDefault="007E542D">
                            <w:pPr>
                              <w:jc w:val="both"/>
                              <w:rPr>
                                <w:b/>
                                <w:lang w:val="fr-FR"/>
                              </w:rPr>
                            </w:pPr>
                          </w:p>
                          <w:p w14:paraId="1EDC7DC6" w14:textId="77777777" w:rsidR="007E542D" w:rsidRPr="007E0909" w:rsidRDefault="007E542D">
                            <w:pPr>
                              <w:jc w:val="both"/>
                              <w:rPr>
                                <w:b/>
                                <w:lang w:val="fr-FR"/>
                              </w:rPr>
                            </w:pPr>
                          </w:p>
                          <w:p w14:paraId="0BD1C902" w14:textId="77777777" w:rsidR="007E542D" w:rsidRPr="007E0909" w:rsidRDefault="007E542D">
                            <w:pPr>
                              <w:jc w:val="both"/>
                              <w:rPr>
                                <w:b/>
                                <w:lang w:val="fr-FR"/>
                              </w:rPr>
                            </w:pPr>
                          </w:p>
                          <w:p w14:paraId="0A190E6C" w14:textId="77777777" w:rsidR="007E542D" w:rsidRPr="007E0909" w:rsidRDefault="007E542D">
                            <w:pPr>
                              <w:jc w:val="both"/>
                              <w:rPr>
                                <w:b/>
                                <w:lang w:val="fr-FR"/>
                              </w:rPr>
                            </w:pPr>
                          </w:p>
                          <w:p w14:paraId="7E4AFDA7" w14:textId="77777777" w:rsidR="007E542D" w:rsidRPr="007E0909" w:rsidRDefault="007E542D">
                            <w:pPr>
                              <w:jc w:val="both"/>
                              <w:rPr>
                                <w:b/>
                                <w:lang w:val="fr-FR"/>
                              </w:rPr>
                            </w:pPr>
                          </w:p>
                          <w:p w14:paraId="1DF1E742" w14:textId="77777777" w:rsidR="007E542D" w:rsidRPr="007E0909" w:rsidRDefault="007E542D">
                            <w:pPr>
                              <w:jc w:val="both"/>
                              <w:rPr>
                                <w:b/>
                                <w:lang w:val="fr-FR"/>
                              </w:rPr>
                            </w:pPr>
                            <w:r w:rsidRPr="007E0909">
                              <w:rPr>
                                <w:b/>
                                <w:lang w:val="fr-FR"/>
                              </w:rPr>
                              <w:t xml:space="preserve">, </w:t>
                            </w:r>
                          </w:p>
                          <w:p w14:paraId="64417E8E" w14:textId="77777777" w:rsidR="007E542D" w:rsidRPr="007E0909" w:rsidRDefault="007E542D">
                            <w:pPr>
                              <w:jc w:val="both"/>
                              <w:rPr>
                                <w:b/>
                                <w:lang w:val="fr-FR"/>
                              </w:rPr>
                            </w:pPr>
                          </w:p>
                          <w:p w14:paraId="3FA0F48A" w14:textId="77777777" w:rsidR="007E542D" w:rsidRPr="007E0909" w:rsidRDefault="007E542D">
                            <w:pPr>
                              <w:jc w:val="both"/>
                              <w:rPr>
                                <w:b/>
                                <w:lang w:val="fr-FR"/>
                              </w:rPr>
                            </w:pPr>
                            <w:r w:rsidRPr="007E0909">
                              <w:rPr>
                                <w:b/>
                                <w:lang w:val="fr-FR"/>
                              </w:rPr>
                              <w:t xml:space="preserve">   </w:t>
                            </w:r>
                          </w:p>
                          <w:p w14:paraId="1CD21BA4" w14:textId="77777777" w:rsidR="007E542D" w:rsidRDefault="007E542D">
                            <w:pPr>
                              <w:jc w:val="both"/>
                              <w:rPr>
                                <w:rFonts w:cs="Arial"/>
                                <w:sz w:val="20"/>
                                <w:lang w:val="fr-FR"/>
                              </w:rPr>
                            </w:pPr>
                            <w:r>
                              <w:rPr>
                                <w:i/>
                                <w:sz w:val="20"/>
                                <w:lang w:val="fr-FR"/>
                              </w:rPr>
                              <w:t>(adresse à compléter)</w:t>
                            </w:r>
                          </w:p>
                          <w:p w14:paraId="437B1D52" w14:textId="77777777" w:rsidR="007E542D" w:rsidRDefault="007E542D">
                            <w:pPr>
                              <w:rPr>
                                <w:b/>
                                <w:lang w:val="fr-FR"/>
                              </w:rPr>
                            </w:pPr>
                          </w:p>
                          <w:p w14:paraId="6520BC36" w14:textId="77777777" w:rsidR="007E542D" w:rsidRDefault="007E542D">
                            <w:pPr>
                              <w:rPr>
                                <w:lang w:val="fr-FR"/>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CDDCE" id="_x0000_t202" coordsize="21600,21600" o:spt="202" path="m,l,21600r21600,l21600,xe">
                <v:stroke joinstyle="miter"/>
                <v:path gradientshapeok="t" o:connecttype="rect"/>
              </v:shapetype>
              <v:shape id="Textfeld 1" o:spid="_x0000_s1026" type="#_x0000_t202" style="position:absolute;margin-left:291.6pt;margin-top:5.2pt;width:232.45pt;height:12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" fillcolor="#d8d8d8 [2732]" stroked="f">
                <v:textbox>
                  <w:txbxContent>
                    <w:p w14:paraId="14908067" w14:textId="4C2CCAD2" w:rsidR="007E542D" w:rsidRPr="0049089F" w:rsidRDefault="007E542D" w:rsidP="00C74CE1">
                      <w:pPr>
                        <w:spacing w:before="120" w:line="240" w:lineRule="auto"/>
                        <w:rPr>
                          <w:rFonts w:ascii="Garamond" w:hAnsi="Garamond"/>
                          <w:b/>
                          <w:iCs/>
                          <w:color w:val="000000" w:themeColor="text1"/>
                          <w:sz w:val="18"/>
                          <w:szCs w:val="18"/>
                        </w:rPr>
                      </w:pPr>
                      <w:r w:rsidRPr="0049089F">
                        <w:rPr>
                          <w:rFonts w:ascii="Garamond" w:hAnsi="Garamond"/>
                          <w:b/>
                          <w:iCs/>
                          <w:color w:val="000000" w:themeColor="text1"/>
                          <w:sz w:val="18"/>
                          <w:szCs w:val="18"/>
                        </w:rPr>
                        <w:t xml:space="preserve">Formular </w:t>
                      </w:r>
                      <w:r w:rsidR="00C74CE1" w:rsidRPr="0049089F">
                        <w:rPr>
                          <w:rFonts w:ascii="Garamond" w:hAnsi="Garamond"/>
                          <w:b/>
                          <w:iCs/>
                          <w:color w:val="000000" w:themeColor="text1"/>
                          <w:sz w:val="18"/>
                          <w:szCs w:val="18"/>
                        </w:rPr>
                        <w:t xml:space="preserve">mind. </w:t>
                      </w:r>
                      <w:r w:rsidRPr="0049089F">
                        <w:rPr>
                          <w:rFonts w:ascii="Garamond" w:hAnsi="Garamond"/>
                          <w:b/>
                          <w:iCs/>
                          <w:color w:val="000000" w:themeColor="text1"/>
                          <w:sz w:val="18"/>
                          <w:szCs w:val="18"/>
                        </w:rPr>
                        <w:t xml:space="preserve">4 Wochen vor Projektbeginn </w:t>
                      </w:r>
                      <w:r w:rsidR="00F12632" w:rsidRPr="0049089F">
                        <w:rPr>
                          <w:rFonts w:ascii="Garamond" w:hAnsi="Garamond"/>
                          <w:b/>
                          <w:iCs/>
                          <w:color w:val="000000" w:themeColor="text1"/>
                          <w:sz w:val="18"/>
                          <w:szCs w:val="18"/>
                        </w:rPr>
                        <w:t xml:space="preserve">                        </w:t>
                      </w:r>
                      <w:r w:rsidR="00833116" w:rsidRPr="0049089F">
                        <w:rPr>
                          <w:rFonts w:ascii="Garamond" w:hAnsi="Garamond"/>
                          <w:b/>
                          <w:iCs/>
                          <w:color w:val="000000" w:themeColor="text1"/>
                          <w:sz w:val="18"/>
                          <w:szCs w:val="18"/>
                        </w:rPr>
                        <w:t xml:space="preserve">per Mail </w:t>
                      </w:r>
                      <w:r w:rsidRPr="0049089F">
                        <w:rPr>
                          <w:rFonts w:ascii="Garamond" w:hAnsi="Garamond"/>
                          <w:b/>
                          <w:iCs/>
                          <w:color w:val="000000" w:themeColor="text1"/>
                          <w:sz w:val="18"/>
                          <w:szCs w:val="18"/>
                        </w:rPr>
                        <w:t>an folgende Adresse schicken:</w:t>
                      </w:r>
                    </w:p>
                    <w:p w14:paraId="069AA632" w14:textId="1FF6D090" w:rsidR="007E542D" w:rsidRPr="0049089F" w:rsidRDefault="007E542D" w:rsidP="00C74CE1">
                      <w:pPr>
                        <w:spacing w:line="240" w:lineRule="auto"/>
                        <w:rPr>
                          <w:rFonts w:ascii="Garamond" w:hAnsi="Garamond"/>
                          <w:b/>
                          <w:i/>
                          <w:color w:val="000000" w:themeColor="text1"/>
                          <w:sz w:val="18"/>
                          <w:szCs w:val="18"/>
                          <w:lang w:val="fr-FR"/>
                        </w:rPr>
                      </w:pPr>
                      <w:r w:rsidRPr="0049089F">
                        <w:rPr>
                          <w:rFonts w:ascii="Garamond" w:hAnsi="Garamond"/>
                          <w:b/>
                          <w:i/>
                          <w:color w:val="000000" w:themeColor="text1"/>
                          <w:sz w:val="18"/>
                          <w:szCs w:val="18"/>
                          <w:lang w:val="fr-FR"/>
                        </w:rPr>
                        <w:t xml:space="preserve">Formulaire à </w:t>
                      </w:r>
                      <w:r w:rsidR="0049089F" w:rsidRPr="0049089F">
                        <w:rPr>
                          <w:rFonts w:ascii="Garamond" w:hAnsi="Garamond"/>
                          <w:b/>
                          <w:i/>
                          <w:color w:val="000000" w:themeColor="text1"/>
                          <w:sz w:val="18"/>
                          <w:szCs w:val="18"/>
                          <w:lang w:val="fr-FR"/>
                        </w:rPr>
                        <w:t>envoyer par</w:t>
                      </w:r>
                      <w:r w:rsidR="00833116" w:rsidRPr="0049089F">
                        <w:rPr>
                          <w:rFonts w:ascii="Garamond" w:hAnsi="Garamond"/>
                          <w:b/>
                          <w:i/>
                          <w:color w:val="000000" w:themeColor="text1"/>
                          <w:sz w:val="18"/>
                          <w:szCs w:val="18"/>
                          <w:lang w:val="fr-FR"/>
                        </w:rPr>
                        <w:t xml:space="preserve"> mail </w:t>
                      </w:r>
                      <w:r w:rsidR="00C74CE1" w:rsidRPr="0049089F">
                        <w:rPr>
                          <w:rFonts w:ascii="Garamond" w:hAnsi="Garamond"/>
                          <w:b/>
                          <w:i/>
                          <w:color w:val="000000" w:themeColor="text1"/>
                          <w:sz w:val="18"/>
                          <w:szCs w:val="18"/>
                          <w:lang w:val="fr-FR"/>
                        </w:rPr>
                        <w:t xml:space="preserve">au moins </w:t>
                      </w:r>
                      <w:r w:rsidRPr="0049089F">
                        <w:rPr>
                          <w:rFonts w:ascii="Garamond" w:hAnsi="Garamond"/>
                          <w:b/>
                          <w:i/>
                          <w:color w:val="000000" w:themeColor="text1"/>
                          <w:sz w:val="18"/>
                          <w:szCs w:val="18"/>
                          <w:lang w:val="fr-FR"/>
                        </w:rPr>
                        <w:t xml:space="preserve">4 semaines </w:t>
                      </w:r>
                      <w:r w:rsidR="00F12632" w:rsidRPr="0049089F">
                        <w:rPr>
                          <w:rFonts w:ascii="Garamond" w:hAnsi="Garamond"/>
                          <w:b/>
                          <w:i/>
                          <w:color w:val="000000" w:themeColor="text1"/>
                          <w:sz w:val="18"/>
                          <w:szCs w:val="18"/>
                          <w:lang w:val="fr-FR"/>
                        </w:rPr>
                        <w:t xml:space="preserve">                     </w:t>
                      </w:r>
                      <w:r w:rsidR="0049089F" w:rsidRPr="0049089F">
                        <w:rPr>
                          <w:rFonts w:ascii="Garamond" w:hAnsi="Garamond"/>
                          <w:b/>
                          <w:i/>
                          <w:color w:val="000000" w:themeColor="text1"/>
                          <w:sz w:val="18"/>
                          <w:szCs w:val="18"/>
                          <w:lang w:val="fr-FR"/>
                        </w:rPr>
                        <w:t>avant la</w:t>
                      </w:r>
                      <w:r w:rsidRPr="0049089F">
                        <w:rPr>
                          <w:rFonts w:ascii="Garamond" w:hAnsi="Garamond"/>
                          <w:b/>
                          <w:i/>
                          <w:color w:val="000000" w:themeColor="text1"/>
                          <w:sz w:val="18"/>
                          <w:szCs w:val="18"/>
                          <w:lang w:val="fr-FR"/>
                        </w:rPr>
                        <w:t xml:space="preserve"> réalisation du projet à :</w:t>
                      </w:r>
                    </w:p>
                    <w:p w14:paraId="60E9CB2D" w14:textId="77777777" w:rsidR="00833116" w:rsidRPr="0049089F" w:rsidRDefault="00B261EA" w:rsidP="00C74CE1">
                      <w:pPr>
                        <w:spacing w:line="240" w:lineRule="auto"/>
                        <w:rPr>
                          <w:rFonts w:ascii="Garamond" w:hAnsi="Garamond"/>
                          <w:color w:val="000000" w:themeColor="text1"/>
                          <w:sz w:val="18"/>
                          <w:szCs w:val="18"/>
                          <w:lang w:val="fr-FR"/>
                        </w:rPr>
                      </w:pPr>
                      <w:hyperlink r:id="rId11" w:history="1">
                        <w:r w:rsidR="00833116" w:rsidRPr="0049089F">
                          <w:rPr>
                            <w:rStyle w:val="Hyperlink"/>
                            <w:rFonts w:ascii="Garamond" w:hAnsi="Garamond"/>
                            <w:color w:val="000000" w:themeColor="text1"/>
                            <w:sz w:val="18"/>
                            <w:szCs w:val="18"/>
                            <w:lang w:val="fr-FR"/>
                          </w:rPr>
                          <w:t>jugendfonds@rpf.bwl.de</w:t>
                        </w:r>
                      </w:hyperlink>
                      <w:r w:rsidR="00833116" w:rsidRPr="0049089F">
                        <w:rPr>
                          <w:rFonts w:ascii="Garamond" w:hAnsi="Garamond"/>
                          <w:color w:val="000000" w:themeColor="text1"/>
                          <w:sz w:val="18"/>
                          <w:szCs w:val="18"/>
                          <w:lang w:val="fr-FR"/>
                        </w:rPr>
                        <w:t xml:space="preserve"> </w:t>
                      </w:r>
                    </w:p>
                    <w:p w14:paraId="0225F31F" w14:textId="77777777" w:rsidR="00833116" w:rsidRPr="0049089F" w:rsidRDefault="00833116" w:rsidP="00C74CE1">
                      <w:pPr>
                        <w:spacing w:line="240" w:lineRule="auto"/>
                        <w:rPr>
                          <w:rFonts w:ascii="Garamond" w:hAnsi="Garamond"/>
                          <w:color w:val="000000" w:themeColor="text1"/>
                          <w:sz w:val="18"/>
                          <w:szCs w:val="18"/>
                          <w:lang w:val="fr-FR"/>
                        </w:rPr>
                      </w:pPr>
                    </w:p>
                    <w:p w14:paraId="26A36423" w14:textId="646F26F5" w:rsidR="00833116" w:rsidRPr="0049089F" w:rsidRDefault="00833116" w:rsidP="00833116">
                      <w:pPr>
                        <w:spacing w:line="240" w:lineRule="auto"/>
                        <w:rPr>
                          <w:rFonts w:ascii="Garamond" w:hAnsi="Garamond"/>
                          <w:color w:val="000000" w:themeColor="text1"/>
                          <w:sz w:val="18"/>
                          <w:szCs w:val="18"/>
                          <w:lang w:val="fr-FR"/>
                        </w:rPr>
                      </w:pPr>
                      <w:r w:rsidRPr="0049089F">
                        <w:rPr>
                          <w:rFonts w:ascii="Garamond" w:hAnsi="Garamond"/>
                          <w:b/>
                          <w:color w:val="000000" w:themeColor="text1"/>
                          <w:sz w:val="18"/>
                          <w:szCs w:val="18"/>
                          <w:lang w:val="fr-FR"/>
                        </w:rPr>
                        <w:t xml:space="preserve">Oder per Post an / </w:t>
                      </w:r>
                      <w:r w:rsidRPr="0049089F">
                        <w:rPr>
                          <w:rFonts w:ascii="Garamond" w:hAnsi="Garamond"/>
                          <w:b/>
                          <w:i/>
                          <w:color w:val="000000" w:themeColor="text1"/>
                          <w:sz w:val="18"/>
                          <w:szCs w:val="18"/>
                          <w:lang w:val="fr-FR"/>
                        </w:rPr>
                        <w:t>Ou par courrier à</w:t>
                      </w:r>
                      <w:r w:rsidRPr="0049089F">
                        <w:rPr>
                          <w:rFonts w:ascii="Garamond" w:hAnsi="Garamond"/>
                          <w:b/>
                          <w:color w:val="000000" w:themeColor="text1"/>
                          <w:sz w:val="18"/>
                          <w:szCs w:val="18"/>
                          <w:lang w:val="fr-FR"/>
                        </w:rPr>
                        <w:t> </w:t>
                      </w:r>
                      <w:r w:rsidRPr="0049089F">
                        <w:rPr>
                          <w:rFonts w:ascii="Garamond" w:hAnsi="Garamond"/>
                          <w:b/>
                          <w:i/>
                          <w:color w:val="000000" w:themeColor="text1"/>
                          <w:sz w:val="18"/>
                          <w:szCs w:val="18"/>
                          <w:lang w:val="fr-FR"/>
                        </w:rPr>
                        <w:t>:</w:t>
                      </w:r>
                      <w:r w:rsidRPr="0049089F">
                        <w:rPr>
                          <w:rFonts w:ascii="Garamond" w:hAnsi="Garamond"/>
                          <w:i/>
                          <w:color w:val="000000" w:themeColor="text1"/>
                          <w:sz w:val="18"/>
                          <w:szCs w:val="18"/>
                          <w:lang w:val="fr-FR"/>
                        </w:rPr>
                        <w:t xml:space="preserve"> </w:t>
                      </w:r>
                    </w:p>
                    <w:p w14:paraId="75E6772C" w14:textId="04245D8F" w:rsidR="007E542D" w:rsidRPr="0049089F" w:rsidRDefault="007E542D" w:rsidP="00C74CE1">
                      <w:pPr>
                        <w:spacing w:line="240" w:lineRule="auto"/>
                        <w:rPr>
                          <w:rStyle w:val="Fett"/>
                          <w:rFonts w:ascii="Garamond" w:hAnsi="Garamond"/>
                          <w:b w:val="0"/>
                          <w:color w:val="000000" w:themeColor="text1"/>
                          <w:sz w:val="18"/>
                          <w:szCs w:val="18"/>
                          <w:lang w:val="fr-FR"/>
                        </w:rPr>
                      </w:pPr>
                      <w:proofErr w:type="spellStart"/>
                      <w:r w:rsidRPr="0049089F">
                        <w:rPr>
                          <w:rStyle w:val="Fett"/>
                          <w:rFonts w:ascii="Garamond" w:hAnsi="Garamond"/>
                          <w:b w:val="0"/>
                          <w:color w:val="000000" w:themeColor="text1"/>
                          <w:sz w:val="18"/>
                          <w:szCs w:val="18"/>
                          <w:lang w:val="fr-FR"/>
                        </w:rPr>
                        <w:t>Gemeinsames</w:t>
                      </w:r>
                      <w:proofErr w:type="spellEnd"/>
                      <w:r w:rsidRPr="0049089F">
                        <w:rPr>
                          <w:rStyle w:val="Fett"/>
                          <w:rFonts w:ascii="Garamond" w:hAnsi="Garamond"/>
                          <w:b w:val="0"/>
                          <w:color w:val="000000" w:themeColor="text1"/>
                          <w:sz w:val="18"/>
                          <w:szCs w:val="18"/>
                          <w:lang w:val="fr-FR"/>
                        </w:rPr>
                        <w:t xml:space="preserve"> Sekretariat der </w:t>
                      </w:r>
                      <w:proofErr w:type="spellStart"/>
                      <w:r w:rsidRPr="0049089F">
                        <w:rPr>
                          <w:rStyle w:val="Fett"/>
                          <w:rFonts w:ascii="Garamond" w:hAnsi="Garamond"/>
                          <w:b w:val="0"/>
                          <w:color w:val="000000" w:themeColor="text1"/>
                          <w:sz w:val="18"/>
                          <w:szCs w:val="18"/>
                          <w:lang w:val="fr-FR"/>
                        </w:rPr>
                        <w:t>Oberrheinkonferenz</w:t>
                      </w:r>
                      <w:proofErr w:type="spellEnd"/>
                      <w:r w:rsidRPr="0049089F">
                        <w:rPr>
                          <w:rStyle w:val="Fett"/>
                          <w:rFonts w:ascii="Garamond" w:hAnsi="Garamond"/>
                          <w:b w:val="0"/>
                          <w:color w:val="000000" w:themeColor="text1"/>
                          <w:sz w:val="18"/>
                          <w:szCs w:val="18"/>
                          <w:lang w:val="fr-FR"/>
                        </w:rPr>
                        <w:t xml:space="preserve"> /</w:t>
                      </w:r>
                    </w:p>
                    <w:p w14:paraId="2576B6DE" w14:textId="77777777" w:rsidR="007E542D" w:rsidRPr="0049089F" w:rsidRDefault="00BD3B09" w:rsidP="00C74CE1">
                      <w:pPr>
                        <w:spacing w:line="240" w:lineRule="auto"/>
                        <w:rPr>
                          <w:rFonts w:ascii="Garamond" w:hAnsi="Garamond"/>
                          <w:color w:val="000000" w:themeColor="text1"/>
                          <w:sz w:val="18"/>
                          <w:szCs w:val="18"/>
                          <w:lang w:val="fr-FR"/>
                        </w:rPr>
                      </w:pPr>
                      <w:r w:rsidRPr="0049089F">
                        <w:rPr>
                          <w:rStyle w:val="Fett"/>
                          <w:rFonts w:ascii="Garamond" w:hAnsi="Garamond"/>
                          <w:b w:val="0"/>
                          <w:color w:val="000000" w:themeColor="text1"/>
                          <w:sz w:val="18"/>
                          <w:szCs w:val="18"/>
                          <w:lang w:val="fr-FR"/>
                        </w:rPr>
                        <w:t>Secrétariat C</w:t>
                      </w:r>
                      <w:r w:rsidR="007E542D" w:rsidRPr="0049089F">
                        <w:rPr>
                          <w:rStyle w:val="Fett"/>
                          <w:rFonts w:ascii="Garamond" w:hAnsi="Garamond"/>
                          <w:b w:val="0"/>
                          <w:color w:val="000000" w:themeColor="text1"/>
                          <w:sz w:val="18"/>
                          <w:szCs w:val="18"/>
                          <w:lang w:val="fr-FR"/>
                        </w:rPr>
                        <w:t>ommun de la Conférence du Rhin Supérieur</w:t>
                      </w:r>
                    </w:p>
                    <w:p w14:paraId="56521B12" w14:textId="77777777" w:rsidR="00C74CE1" w:rsidRPr="0049089F" w:rsidRDefault="007E542D" w:rsidP="00C74CE1">
                      <w:pPr>
                        <w:spacing w:line="240" w:lineRule="auto"/>
                        <w:rPr>
                          <w:rFonts w:ascii="Garamond" w:hAnsi="Garamond"/>
                          <w:color w:val="000000" w:themeColor="text1"/>
                          <w:sz w:val="18"/>
                          <w:szCs w:val="18"/>
                          <w:lang w:val="fr-FR"/>
                        </w:rPr>
                      </w:pPr>
                      <w:r w:rsidRPr="0049089F">
                        <w:rPr>
                          <w:rFonts w:ascii="Garamond" w:hAnsi="Garamond"/>
                          <w:color w:val="000000" w:themeColor="text1"/>
                          <w:sz w:val="18"/>
                          <w:szCs w:val="18"/>
                          <w:lang w:val="fr-FR"/>
                        </w:rPr>
                        <w:t>Rehfusplatz 11</w:t>
                      </w:r>
                    </w:p>
                    <w:p w14:paraId="26E552C3" w14:textId="77777777" w:rsidR="001A7F5D" w:rsidRPr="0049089F" w:rsidRDefault="007E542D" w:rsidP="001A7F5D">
                      <w:pPr>
                        <w:spacing w:line="240" w:lineRule="auto"/>
                        <w:rPr>
                          <w:rFonts w:ascii="Garamond" w:hAnsi="Garamond"/>
                          <w:color w:val="000000" w:themeColor="text1"/>
                          <w:sz w:val="18"/>
                          <w:szCs w:val="18"/>
                          <w:lang w:val="fr-FR"/>
                        </w:rPr>
                      </w:pPr>
                      <w:r w:rsidRPr="0049089F">
                        <w:rPr>
                          <w:rFonts w:ascii="Garamond" w:hAnsi="Garamond"/>
                          <w:color w:val="000000" w:themeColor="text1"/>
                          <w:sz w:val="18"/>
                          <w:szCs w:val="18"/>
                          <w:lang w:val="fr-FR"/>
                        </w:rPr>
                        <w:t xml:space="preserve">D-77694 </w:t>
                      </w:r>
                      <w:r w:rsidR="003F7D56" w:rsidRPr="0049089F">
                        <w:rPr>
                          <w:rFonts w:ascii="Garamond" w:hAnsi="Garamond"/>
                          <w:color w:val="000000" w:themeColor="text1"/>
                          <w:sz w:val="18"/>
                          <w:szCs w:val="18"/>
                          <w:lang w:val="fr-FR"/>
                        </w:rPr>
                        <w:t xml:space="preserve">Kehl </w:t>
                      </w:r>
                    </w:p>
                    <w:p w14:paraId="3D1D579C" w14:textId="77777777" w:rsidR="007E542D" w:rsidRPr="007E0909" w:rsidRDefault="007E542D">
                      <w:pPr>
                        <w:jc w:val="both"/>
                        <w:rPr>
                          <w:rFonts w:ascii="Garamond" w:hAnsi="Garamond"/>
                          <w:b/>
                          <w:sz w:val="18"/>
                          <w:szCs w:val="18"/>
                          <w:lang w:val="fr-FR"/>
                        </w:rPr>
                      </w:pPr>
                    </w:p>
                    <w:p w14:paraId="29B6C52E" w14:textId="77777777" w:rsidR="007E542D" w:rsidRPr="007E0909" w:rsidRDefault="007E542D">
                      <w:pPr>
                        <w:jc w:val="both"/>
                        <w:rPr>
                          <w:b/>
                          <w:lang w:val="fr-FR"/>
                        </w:rPr>
                      </w:pPr>
                    </w:p>
                    <w:p w14:paraId="63B73074" w14:textId="77777777" w:rsidR="007E542D" w:rsidRPr="007E0909" w:rsidRDefault="007E542D">
                      <w:pPr>
                        <w:jc w:val="both"/>
                        <w:rPr>
                          <w:b/>
                          <w:lang w:val="fr-FR"/>
                        </w:rPr>
                      </w:pPr>
                    </w:p>
                    <w:p w14:paraId="05CABB92" w14:textId="77777777" w:rsidR="007E542D" w:rsidRPr="007E0909" w:rsidRDefault="007E542D">
                      <w:pPr>
                        <w:jc w:val="both"/>
                        <w:rPr>
                          <w:b/>
                          <w:lang w:val="fr-FR"/>
                        </w:rPr>
                      </w:pPr>
                    </w:p>
                    <w:p w14:paraId="4D8A72F5" w14:textId="77777777" w:rsidR="007E542D" w:rsidRPr="007E0909" w:rsidRDefault="007E542D">
                      <w:pPr>
                        <w:jc w:val="both"/>
                        <w:rPr>
                          <w:b/>
                          <w:lang w:val="fr-FR"/>
                        </w:rPr>
                      </w:pPr>
                    </w:p>
                    <w:p w14:paraId="5368ED35" w14:textId="77777777" w:rsidR="007E542D" w:rsidRPr="007E0909" w:rsidRDefault="007E542D">
                      <w:pPr>
                        <w:jc w:val="both"/>
                        <w:rPr>
                          <w:b/>
                          <w:lang w:val="fr-FR"/>
                        </w:rPr>
                      </w:pPr>
                    </w:p>
                    <w:p w14:paraId="7B60D9AD" w14:textId="77777777" w:rsidR="007E542D" w:rsidRPr="007E0909" w:rsidRDefault="007E542D">
                      <w:pPr>
                        <w:jc w:val="both"/>
                        <w:rPr>
                          <w:b/>
                          <w:lang w:val="fr-FR"/>
                        </w:rPr>
                      </w:pPr>
                    </w:p>
                    <w:p w14:paraId="4D8BB05E" w14:textId="77777777" w:rsidR="007E542D" w:rsidRPr="007E0909" w:rsidRDefault="007E542D">
                      <w:pPr>
                        <w:jc w:val="both"/>
                        <w:rPr>
                          <w:b/>
                          <w:lang w:val="fr-FR"/>
                        </w:rPr>
                      </w:pPr>
                    </w:p>
                    <w:p w14:paraId="02F9DCFF" w14:textId="77777777" w:rsidR="007E542D" w:rsidRPr="007E0909" w:rsidRDefault="007E542D">
                      <w:pPr>
                        <w:jc w:val="both"/>
                        <w:rPr>
                          <w:b/>
                          <w:lang w:val="fr-FR"/>
                        </w:rPr>
                      </w:pPr>
                    </w:p>
                    <w:p w14:paraId="469FC3C1" w14:textId="77777777" w:rsidR="007E542D" w:rsidRPr="007E0909" w:rsidRDefault="007E542D">
                      <w:pPr>
                        <w:jc w:val="both"/>
                        <w:rPr>
                          <w:b/>
                          <w:lang w:val="fr-FR"/>
                        </w:rPr>
                      </w:pPr>
                    </w:p>
                    <w:p w14:paraId="7A25A7E4" w14:textId="77777777" w:rsidR="007E542D" w:rsidRPr="007E0909" w:rsidRDefault="007E542D">
                      <w:pPr>
                        <w:jc w:val="both"/>
                        <w:rPr>
                          <w:b/>
                          <w:lang w:val="fr-FR"/>
                        </w:rPr>
                      </w:pPr>
                    </w:p>
                    <w:p w14:paraId="11A6D270" w14:textId="77777777" w:rsidR="007E542D" w:rsidRPr="007E0909" w:rsidRDefault="007E542D">
                      <w:pPr>
                        <w:jc w:val="both"/>
                        <w:rPr>
                          <w:b/>
                          <w:lang w:val="fr-FR"/>
                        </w:rPr>
                      </w:pPr>
                    </w:p>
                    <w:p w14:paraId="47E3C8DC" w14:textId="77777777" w:rsidR="007E542D" w:rsidRPr="007E0909" w:rsidRDefault="007E542D">
                      <w:pPr>
                        <w:jc w:val="both"/>
                        <w:rPr>
                          <w:b/>
                          <w:lang w:val="fr-FR"/>
                        </w:rPr>
                      </w:pPr>
                    </w:p>
                    <w:p w14:paraId="089D8647" w14:textId="77777777" w:rsidR="007E542D" w:rsidRPr="007E0909" w:rsidRDefault="007E542D">
                      <w:pPr>
                        <w:jc w:val="both"/>
                        <w:rPr>
                          <w:b/>
                          <w:lang w:val="fr-FR"/>
                        </w:rPr>
                      </w:pPr>
                    </w:p>
                    <w:p w14:paraId="1E3509EB" w14:textId="77777777" w:rsidR="007E542D" w:rsidRPr="007E0909" w:rsidRDefault="007E542D">
                      <w:pPr>
                        <w:jc w:val="both"/>
                        <w:rPr>
                          <w:b/>
                          <w:lang w:val="fr-FR"/>
                        </w:rPr>
                      </w:pPr>
                    </w:p>
                    <w:p w14:paraId="73CA31B8" w14:textId="77777777" w:rsidR="007E542D" w:rsidRPr="007E0909" w:rsidRDefault="007E542D">
                      <w:pPr>
                        <w:jc w:val="both"/>
                        <w:rPr>
                          <w:b/>
                          <w:lang w:val="fr-FR"/>
                        </w:rPr>
                      </w:pPr>
                    </w:p>
                    <w:p w14:paraId="2EE24646" w14:textId="77777777" w:rsidR="007E542D" w:rsidRPr="007E0909" w:rsidRDefault="007E542D">
                      <w:pPr>
                        <w:jc w:val="both"/>
                        <w:rPr>
                          <w:b/>
                          <w:lang w:val="fr-FR"/>
                        </w:rPr>
                      </w:pPr>
                    </w:p>
                    <w:p w14:paraId="39AEAA98" w14:textId="77777777" w:rsidR="007E542D" w:rsidRPr="007E0909" w:rsidRDefault="007E542D">
                      <w:pPr>
                        <w:jc w:val="both"/>
                        <w:rPr>
                          <w:b/>
                          <w:lang w:val="fr-FR"/>
                        </w:rPr>
                      </w:pPr>
                    </w:p>
                    <w:p w14:paraId="7CD367C6" w14:textId="77777777" w:rsidR="007E542D" w:rsidRPr="007E0909" w:rsidRDefault="007E542D">
                      <w:pPr>
                        <w:jc w:val="both"/>
                        <w:rPr>
                          <w:b/>
                          <w:lang w:val="fr-FR"/>
                        </w:rPr>
                      </w:pPr>
                    </w:p>
                    <w:p w14:paraId="55411FF9" w14:textId="77777777" w:rsidR="007E542D" w:rsidRPr="007E0909" w:rsidRDefault="007E542D">
                      <w:pPr>
                        <w:jc w:val="both"/>
                        <w:rPr>
                          <w:b/>
                          <w:lang w:val="fr-FR"/>
                        </w:rPr>
                      </w:pPr>
                    </w:p>
                    <w:p w14:paraId="3E7475D7" w14:textId="77777777" w:rsidR="007E542D" w:rsidRPr="007E0909" w:rsidRDefault="007E542D">
                      <w:pPr>
                        <w:jc w:val="both"/>
                        <w:rPr>
                          <w:b/>
                          <w:lang w:val="fr-FR"/>
                        </w:rPr>
                      </w:pPr>
                    </w:p>
                    <w:p w14:paraId="14D97F8B" w14:textId="77777777" w:rsidR="007E542D" w:rsidRPr="007E0909" w:rsidRDefault="007E542D">
                      <w:pPr>
                        <w:jc w:val="both"/>
                        <w:rPr>
                          <w:b/>
                          <w:lang w:val="fr-FR"/>
                        </w:rPr>
                      </w:pPr>
                    </w:p>
                    <w:p w14:paraId="76FEA114" w14:textId="77777777" w:rsidR="007E542D" w:rsidRPr="007E0909" w:rsidRDefault="007E542D">
                      <w:pPr>
                        <w:jc w:val="both"/>
                        <w:rPr>
                          <w:b/>
                          <w:lang w:val="fr-FR"/>
                        </w:rPr>
                      </w:pPr>
                    </w:p>
                    <w:p w14:paraId="21767534" w14:textId="77777777" w:rsidR="007E542D" w:rsidRPr="007E0909" w:rsidRDefault="007E542D">
                      <w:pPr>
                        <w:jc w:val="both"/>
                        <w:rPr>
                          <w:b/>
                          <w:lang w:val="fr-FR"/>
                        </w:rPr>
                      </w:pPr>
                    </w:p>
                    <w:p w14:paraId="587B05F5" w14:textId="77777777" w:rsidR="007E542D" w:rsidRPr="007E0909" w:rsidRDefault="007E542D">
                      <w:pPr>
                        <w:jc w:val="both"/>
                        <w:rPr>
                          <w:b/>
                          <w:lang w:val="fr-FR"/>
                        </w:rPr>
                      </w:pPr>
                    </w:p>
                    <w:p w14:paraId="02A07F72" w14:textId="77777777" w:rsidR="007E542D" w:rsidRPr="007E0909" w:rsidRDefault="007E542D">
                      <w:pPr>
                        <w:jc w:val="both"/>
                        <w:rPr>
                          <w:b/>
                          <w:lang w:val="fr-FR"/>
                        </w:rPr>
                      </w:pPr>
                    </w:p>
                    <w:p w14:paraId="6245DA0E" w14:textId="77777777" w:rsidR="007E542D" w:rsidRPr="007E0909" w:rsidRDefault="007E542D">
                      <w:pPr>
                        <w:jc w:val="both"/>
                        <w:rPr>
                          <w:b/>
                          <w:lang w:val="fr-FR"/>
                        </w:rPr>
                      </w:pPr>
                    </w:p>
                    <w:p w14:paraId="2CCB3A49" w14:textId="77777777" w:rsidR="007E542D" w:rsidRPr="007E0909" w:rsidRDefault="007E542D">
                      <w:pPr>
                        <w:jc w:val="both"/>
                        <w:rPr>
                          <w:b/>
                          <w:lang w:val="fr-FR"/>
                        </w:rPr>
                      </w:pPr>
                    </w:p>
                    <w:p w14:paraId="0B87BBEB" w14:textId="77777777" w:rsidR="007E542D" w:rsidRPr="007E0909" w:rsidRDefault="007E542D">
                      <w:pPr>
                        <w:jc w:val="both"/>
                        <w:rPr>
                          <w:b/>
                          <w:lang w:val="fr-FR"/>
                        </w:rPr>
                      </w:pPr>
                    </w:p>
                    <w:p w14:paraId="7140DF17" w14:textId="77777777" w:rsidR="007E542D" w:rsidRPr="007E0909" w:rsidRDefault="007E542D">
                      <w:pPr>
                        <w:jc w:val="both"/>
                        <w:rPr>
                          <w:b/>
                          <w:lang w:val="fr-FR"/>
                        </w:rPr>
                      </w:pPr>
                    </w:p>
                    <w:p w14:paraId="60BB6273" w14:textId="77777777" w:rsidR="007E542D" w:rsidRPr="007E0909" w:rsidRDefault="007E542D">
                      <w:pPr>
                        <w:jc w:val="both"/>
                        <w:rPr>
                          <w:b/>
                          <w:lang w:val="fr-FR"/>
                        </w:rPr>
                      </w:pPr>
                    </w:p>
                    <w:p w14:paraId="0FBCC19A" w14:textId="77777777" w:rsidR="007E542D" w:rsidRPr="007E0909" w:rsidRDefault="007E542D">
                      <w:pPr>
                        <w:jc w:val="both"/>
                        <w:rPr>
                          <w:b/>
                          <w:lang w:val="fr-FR"/>
                        </w:rPr>
                      </w:pPr>
                    </w:p>
                    <w:p w14:paraId="575BF308" w14:textId="77777777" w:rsidR="007E542D" w:rsidRPr="007E0909" w:rsidRDefault="007E542D">
                      <w:pPr>
                        <w:jc w:val="both"/>
                        <w:rPr>
                          <w:b/>
                          <w:lang w:val="fr-FR"/>
                        </w:rPr>
                      </w:pPr>
                    </w:p>
                    <w:p w14:paraId="7D875BAF" w14:textId="77777777" w:rsidR="007E542D" w:rsidRPr="007E0909" w:rsidRDefault="007E542D">
                      <w:pPr>
                        <w:jc w:val="both"/>
                        <w:rPr>
                          <w:b/>
                          <w:lang w:val="fr-FR"/>
                        </w:rPr>
                      </w:pPr>
                    </w:p>
                    <w:p w14:paraId="4CD54A59" w14:textId="77777777" w:rsidR="007E542D" w:rsidRPr="007E0909" w:rsidRDefault="007E542D">
                      <w:pPr>
                        <w:jc w:val="both"/>
                        <w:rPr>
                          <w:b/>
                          <w:lang w:val="fr-FR"/>
                        </w:rPr>
                      </w:pPr>
                    </w:p>
                    <w:p w14:paraId="2D922940" w14:textId="77777777" w:rsidR="007E542D" w:rsidRPr="007E0909" w:rsidRDefault="007E542D">
                      <w:pPr>
                        <w:jc w:val="both"/>
                        <w:rPr>
                          <w:b/>
                          <w:lang w:val="fr-FR"/>
                        </w:rPr>
                      </w:pPr>
                    </w:p>
                    <w:p w14:paraId="5B454BD3" w14:textId="77777777" w:rsidR="007E542D" w:rsidRPr="007E0909" w:rsidRDefault="007E542D">
                      <w:pPr>
                        <w:jc w:val="both"/>
                        <w:rPr>
                          <w:b/>
                          <w:lang w:val="fr-FR"/>
                        </w:rPr>
                      </w:pPr>
                    </w:p>
                    <w:p w14:paraId="0C7AB3C0" w14:textId="77777777" w:rsidR="007E542D" w:rsidRPr="007E0909" w:rsidRDefault="007E542D">
                      <w:pPr>
                        <w:jc w:val="both"/>
                        <w:rPr>
                          <w:b/>
                          <w:lang w:val="fr-FR"/>
                        </w:rPr>
                      </w:pPr>
                    </w:p>
                    <w:p w14:paraId="5A4E74E9" w14:textId="77777777" w:rsidR="007E542D" w:rsidRPr="007E0909" w:rsidRDefault="007E542D">
                      <w:pPr>
                        <w:jc w:val="both"/>
                        <w:rPr>
                          <w:b/>
                          <w:lang w:val="fr-FR"/>
                        </w:rPr>
                      </w:pPr>
                    </w:p>
                    <w:p w14:paraId="0EE7F646" w14:textId="77777777" w:rsidR="007E542D" w:rsidRPr="007E0909" w:rsidRDefault="007E542D">
                      <w:pPr>
                        <w:jc w:val="both"/>
                        <w:rPr>
                          <w:b/>
                          <w:lang w:val="fr-FR"/>
                        </w:rPr>
                      </w:pPr>
                    </w:p>
                    <w:p w14:paraId="73DF96EB" w14:textId="77777777" w:rsidR="007E542D" w:rsidRPr="007E0909" w:rsidRDefault="007E542D">
                      <w:pPr>
                        <w:jc w:val="both"/>
                        <w:rPr>
                          <w:b/>
                          <w:lang w:val="fr-FR"/>
                        </w:rPr>
                      </w:pPr>
                    </w:p>
                    <w:p w14:paraId="63ADBE1D" w14:textId="77777777" w:rsidR="007E542D" w:rsidRPr="007E0909" w:rsidRDefault="007E542D">
                      <w:pPr>
                        <w:jc w:val="both"/>
                        <w:rPr>
                          <w:b/>
                          <w:lang w:val="fr-FR"/>
                        </w:rPr>
                      </w:pPr>
                    </w:p>
                    <w:p w14:paraId="1B634B69" w14:textId="77777777" w:rsidR="007E542D" w:rsidRPr="007E0909" w:rsidRDefault="007E542D">
                      <w:pPr>
                        <w:jc w:val="both"/>
                        <w:rPr>
                          <w:b/>
                          <w:lang w:val="fr-FR"/>
                        </w:rPr>
                      </w:pPr>
                    </w:p>
                    <w:p w14:paraId="4B50ABB3" w14:textId="77777777" w:rsidR="007E542D" w:rsidRPr="007E0909" w:rsidRDefault="007E542D">
                      <w:pPr>
                        <w:jc w:val="both"/>
                        <w:rPr>
                          <w:b/>
                          <w:lang w:val="fr-FR"/>
                        </w:rPr>
                      </w:pPr>
                    </w:p>
                    <w:p w14:paraId="70D7C07A" w14:textId="77777777" w:rsidR="007E542D" w:rsidRPr="007E0909" w:rsidRDefault="007E542D">
                      <w:pPr>
                        <w:jc w:val="both"/>
                        <w:rPr>
                          <w:b/>
                          <w:lang w:val="fr-FR"/>
                        </w:rPr>
                      </w:pPr>
                    </w:p>
                    <w:p w14:paraId="1FFFE8FB" w14:textId="77777777" w:rsidR="007E542D" w:rsidRPr="007E0909" w:rsidRDefault="007E542D">
                      <w:pPr>
                        <w:jc w:val="both"/>
                        <w:rPr>
                          <w:b/>
                          <w:lang w:val="fr-FR"/>
                        </w:rPr>
                      </w:pPr>
                    </w:p>
                    <w:p w14:paraId="3799A4F3" w14:textId="77777777" w:rsidR="007E542D" w:rsidRPr="007E0909" w:rsidRDefault="007E542D">
                      <w:pPr>
                        <w:jc w:val="both"/>
                        <w:rPr>
                          <w:b/>
                          <w:lang w:val="fr-FR"/>
                        </w:rPr>
                      </w:pPr>
                    </w:p>
                    <w:p w14:paraId="1C59C7DC" w14:textId="77777777" w:rsidR="007E542D" w:rsidRPr="007E0909" w:rsidRDefault="007E542D">
                      <w:pPr>
                        <w:jc w:val="both"/>
                        <w:rPr>
                          <w:b/>
                          <w:lang w:val="fr-FR"/>
                        </w:rPr>
                      </w:pPr>
                    </w:p>
                    <w:p w14:paraId="3B5504A2" w14:textId="77777777" w:rsidR="007E542D" w:rsidRPr="007E0909" w:rsidRDefault="007E542D">
                      <w:pPr>
                        <w:jc w:val="both"/>
                        <w:rPr>
                          <w:b/>
                          <w:lang w:val="fr-FR"/>
                        </w:rPr>
                      </w:pPr>
                    </w:p>
                    <w:p w14:paraId="479FA028" w14:textId="77777777" w:rsidR="007E542D" w:rsidRPr="007E0909" w:rsidRDefault="007E542D">
                      <w:pPr>
                        <w:jc w:val="both"/>
                        <w:rPr>
                          <w:b/>
                          <w:lang w:val="fr-FR"/>
                        </w:rPr>
                      </w:pPr>
                    </w:p>
                    <w:p w14:paraId="51CFE82F" w14:textId="77777777" w:rsidR="007E542D" w:rsidRPr="007E0909" w:rsidRDefault="007E542D">
                      <w:pPr>
                        <w:jc w:val="both"/>
                        <w:rPr>
                          <w:b/>
                          <w:lang w:val="fr-FR"/>
                        </w:rPr>
                      </w:pPr>
                    </w:p>
                    <w:p w14:paraId="300B421F" w14:textId="77777777" w:rsidR="007E542D" w:rsidRPr="007E0909" w:rsidRDefault="007E542D">
                      <w:pPr>
                        <w:jc w:val="both"/>
                        <w:rPr>
                          <w:b/>
                          <w:lang w:val="fr-FR"/>
                        </w:rPr>
                      </w:pPr>
                    </w:p>
                    <w:p w14:paraId="3AF45A15" w14:textId="77777777" w:rsidR="007E542D" w:rsidRPr="007E0909" w:rsidRDefault="007E542D">
                      <w:pPr>
                        <w:jc w:val="both"/>
                        <w:rPr>
                          <w:b/>
                          <w:lang w:val="fr-FR"/>
                        </w:rPr>
                      </w:pPr>
                    </w:p>
                    <w:p w14:paraId="4B30A1A8" w14:textId="77777777" w:rsidR="007E542D" w:rsidRPr="007E0909" w:rsidRDefault="007E542D">
                      <w:pPr>
                        <w:jc w:val="both"/>
                        <w:rPr>
                          <w:b/>
                          <w:lang w:val="fr-FR"/>
                        </w:rPr>
                      </w:pPr>
                    </w:p>
                    <w:p w14:paraId="23B6958E" w14:textId="77777777" w:rsidR="007E542D" w:rsidRPr="007E0909" w:rsidRDefault="007E542D">
                      <w:pPr>
                        <w:jc w:val="both"/>
                        <w:rPr>
                          <w:b/>
                          <w:lang w:val="fr-FR"/>
                        </w:rPr>
                      </w:pPr>
                    </w:p>
                    <w:p w14:paraId="2E94352A" w14:textId="77777777" w:rsidR="007E542D" w:rsidRPr="007E0909" w:rsidRDefault="007E542D">
                      <w:pPr>
                        <w:jc w:val="both"/>
                        <w:rPr>
                          <w:b/>
                          <w:lang w:val="fr-FR"/>
                        </w:rPr>
                      </w:pPr>
                    </w:p>
                    <w:p w14:paraId="06C8582A" w14:textId="77777777" w:rsidR="007E542D" w:rsidRPr="007E0909" w:rsidRDefault="007E542D">
                      <w:pPr>
                        <w:jc w:val="both"/>
                        <w:rPr>
                          <w:b/>
                          <w:lang w:val="fr-FR"/>
                        </w:rPr>
                      </w:pPr>
                    </w:p>
                    <w:p w14:paraId="4EEAF6CF" w14:textId="77777777" w:rsidR="007E542D" w:rsidRPr="007E0909" w:rsidRDefault="007E542D">
                      <w:pPr>
                        <w:jc w:val="both"/>
                        <w:rPr>
                          <w:b/>
                          <w:lang w:val="fr-FR"/>
                        </w:rPr>
                      </w:pPr>
                    </w:p>
                    <w:p w14:paraId="270B3BD7" w14:textId="77777777" w:rsidR="007E542D" w:rsidRPr="007E0909" w:rsidRDefault="007E542D">
                      <w:pPr>
                        <w:jc w:val="both"/>
                        <w:rPr>
                          <w:b/>
                          <w:lang w:val="fr-FR"/>
                        </w:rPr>
                      </w:pPr>
                    </w:p>
                    <w:p w14:paraId="75037C5F" w14:textId="77777777" w:rsidR="007E542D" w:rsidRPr="007E0909" w:rsidRDefault="007E542D">
                      <w:pPr>
                        <w:jc w:val="both"/>
                        <w:rPr>
                          <w:b/>
                          <w:lang w:val="fr-FR"/>
                        </w:rPr>
                      </w:pPr>
                    </w:p>
                    <w:p w14:paraId="21C73D7A" w14:textId="77777777" w:rsidR="007E542D" w:rsidRPr="007E0909" w:rsidRDefault="007E542D">
                      <w:pPr>
                        <w:jc w:val="both"/>
                        <w:rPr>
                          <w:b/>
                          <w:lang w:val="fr-FR"/>
                        </w:rPr>
                      </w:pPr>
                    </w:p>
                    <w:p w14:paraId="738E39A0" w14:textId="77777777" w:rsidR="007E542D" w:rsidRPr="007E0909" w:rsidRDefault="007E542D">
                      <w:pPr>
                        <w:jc w:val="both"/>
                        <w:rPr>
                          <w:b/>
                          <w:lang w:val="fr-FR"/>
                        </w:rPr>
                      </w:pPr>
                    </w:p>
                    <w:p w14:paraId="324593D4" w14:textId="77777777" w:rsidR="007E542D" w:rsidRPr="007E0909" w:rsidRDefault="007E542D">
                      <w:pPr>
                        <w:jc w:val="both"/>
                        <w:rPr>
                          <w:b/>
                          <w:lang w:val="fr-FR"/>
                        </w:rPr>
                      </w:pPr>
                    </w:p>
                    <w:p w14:paraId="32450AA7" w14:textId="77777777" w:rsidR="007E542D" w:rsidRPr="007E0909" w:rsidRDefault="007E542D">
                      <w:pPr>
                        <w:jc w:val="both"/>
                        <w:rPr>
                          <w:b/>
                          <w:lang w:val="fr-FR"/>
                        </w:rPr>
                      </w:pPr>
                    </w:p>
                    <w:p w14:paraId="1DB66BF5" w14:textId="77777777" w:rsidR="007E542D" w:rsidRPr="007E0909" w:rsidRDefault="007E542D">
                      <w:pPr>
                        <w:jc w:val="both"/>
                        <w:rPr>
                          <w:b/>
                          <w:lang w:val="fr-FR"/>
                        </w:rPr>
                      </w:pPr>
                    </w:p>
                    <w:p w14:paraId="7A584DD2" w14:textId="77777777" w:rsidR="007E542D" w:rsidRPr="007E0909" w:rsidRDefault="007E542D">
                      <w:pPr>
                        <w:jc w:val="both"/>
                        <w:rPr>
                          <w:b/>
                          <w:lang w:val="fr-FR"/>
                        </w:rPr>
                      </w:pPr>
                    </w:p>
                    <w:p w14:paraId="28AE7DDB" w14:textId="77777777" w:rsidR="007E542D" w:rsidRPr="007E0909" w:rsidRDefault="007E542D">
                      <w:pPr>
                        <w:jc w:val="both"/>
                        <w:rPr>
                          <w:b/>
                          <w:lang w:val="fr-FR"/>
                        </w:rPr>
                      </w:pPr>
                    </w:p>
                    <w:p w14:paraId="491F0B1B" w14:textId="77777777" w:rsidR="007E542D" w:rsidRPr="007E0909" w:rsidRDefault="007E542D">
                      <w:pPr>
                        <w:jc w:val="both"/>
                        <w:rPr>
                          <w:b/>
                          <w:lang w:val="fr-FR"/>
                        </w:rPr>
                      </w:pPr>
                    </w:p>
                    <w:p w14:paraId="46F9EEC3" w14:textId="77777777" w:rsidR="007E542D" w:rsidRPr="007E0909" w:rsidRDefault="007E542D">
                      <w:pPr>
                        <w:jc w:val="both"/>
                        <w:rPr>
                          <w:b/>
                          <w:lang w:val="fr-FR"/>
                        </w:rPr>
                      </w:pPr>
                    </w:p>
                    <w:p w14:paraId="7D499484" w14:textId="77777777" w:rsidR="007E542D" w:rsidRPr="007E0909" w:rsidRDefault="007E542D">
                      <w:pPr>
                        <w:jc w:val="both"/>
                        <w:rPr>
                          <w:b/>
                          <w:lang w:val="fr-FR"/>
                        </w:rPr>
                      </w:pPr>
                    </w:p>
                    <w:p w14:paraId="0AD37874" w14:textId="77777777" w:rsidR="007E542D" w:rsidRPr="007E0909" w:rsidRDefault="007E542D">
                      <w:pPr>
                        <w:jc w:val="both"/>
                        <w:rPr>
                          <w:b/>
                          <w:lang w:val="fr-FR"/>
                        </w:rPr>
                      </w:pPr>
                    </w:p>
                    <w:p w14:paraId="6DC0AE37" w14:textId="77777777" w:rsidR="007E542D" w:rsidRPr="007E0909" w:rsidRDefault="007E542D">
                      <w:pPr>
                        <w:jc w:val="both"/>
                        <w:rPr>
                          <w:b/>
                          <w:lang w:val="fr-FR"/>
                        </w:rPr>
                      </w:pPr>
                    </w:p>
                    <w:p w14:paraId="13E8570A" w14:textId="77777777" w:rsidR="007E542D" w:rsidRPr="007E0909" w:rsidRDefault="007E542D">
                      <w:pPr>
                        <w:jc w:val="both"/>
                        <w:rPr>
                          <w:b/>
                          <w:lang w:val="fr-FR"/>
                        </w:rPr>
                      </w:pPr>
                    </w:p>
                    <w:p w14:paraId="535FD334" w14:textId="77777777" w:rsidR="007E542D" w:rsidRPr="007E0909" w:rsidRDefault="007E542D">
                      <w:pPr>
                        <w:jc w:val="both"/>
                        <w:rPr>
                          <w:b/>
                          <w:lang w:val="fr-FR"/>
                        </w:rPr>
                      </w:pPr>
                    </w:p>
                    <w:p w14:paraId="1E36510D" w14:textId="77777777" w:rsidR="007E542D" w:rsidRPr="007E0909" w:rsidRDefault="007E542D">
                      <w:pPr>
                        <w:jc w:val="both"/>
                        <w:rPr>
                          <w:b/>
                          <w:lang w:val="fr-FR"/>
                        </w:rPr>
                      </w:pPr>
                    </w:p>
                    <w:p w14:paraId="24D02D6D" w14:textId="77777777" w:rsidR="007E542D" w:rsidRPr="007E0909" w:rsidRDefault="007E542D">
                      <w:pPr>
                        <w:jc w:val="both"/>
                        <w:rPr>
                          <w:b/>
                          <w:lang w:val="fr-FR"/>
                        </w:rPr>
                      </w:pPr>
                    </w:p>
                    <w:p w14:paraId="616B6FEF" w14:textId="77777777" w:rsidR="007E542D" w:rsidRPr="007E0909" w:rsidRDefault="007E542D">
                      <w:pPr>
                        <w:jc w:val="both"/>
                        <w:rPr>
                          <w:b/>
                          <w:lang w:val="fr-FR"/>
                        </w:rPr>
                      </w:pPr>
                    </w:p>
                    <w:p w14:paraId="71B20CA5" w14:textId="77777777" w:rsidR="007E542D" w:rsidRPr="007E0909" w:rsidRDefault="007E542D">
                      <w:pPr>
                        <w:jc w:val="both"/>
                        <w:rPr>
                          <w:b/>
                          <w:lang w:val="fr-FR"/>
                        </w:rPr>
                      </w:pPr>
                    </w:p>
                    <w:p w14:paraId="569C1A90" w14:textId="77777777" w:rsidR="007E542D" w:rsidRPr="007E0909" w:rsidRDefault="007E542D">
                      <w:pPr>
                        <w:jc w:val="both"/>
                        <w:rPr>
                          <w:b/>
                          <w:lang w:val="fr-FR"/>
                        </w:rPr>
                      </w:pPr>
                    </w:p>
                    <w:p w14:paraId="3DB3F3A2" w14:textId="77777777" w:rsidR="007E542D" w:rsidRPr="007E0909" w:rsidRDefault="007E542D">
                      <w:pPr>
                        <w:jc w:val="both"/>
                        <w:rPr>
                          <w:b/>
                          <w:lang w:val="fr-FR"/>
                        </w:rPr>
                      </w:pPr>
                    </w:p>
                    <w:p w14:paraId="3B966837" w14:textId="77777777" w:rsidR="007E542D" w:rsidRPr="007E0909" w:rsidRDefault="007E542D">
                      <w:pPr>
                        <w:jc w:val="both"/>
                        <w:rPr>
                          <w:b/>
                          <w:lang w:val="fr-FR"/>
                        </w:rPr>
                      </w:pPr>
                    </w:p>
                    <w:p w14:paraId="1428E212" w14:textId="77777777" w:rsidR="007E542D" w:rsidRPr="007E0909" w:rsidRDefault="007E542D">
                      <w:pPr>
                        <w:jc w:val="both"/>
                        <w:rPr>
                          <w:b/>
                          <w:lang w:val="fr-FR"/>
                        </w:rPr>
                      </w:pPr>
                    </w:p>
                    <w:p w14:paraId="7F758914" w14:textId="77777777" w:rsidR="007E542D" w:rsidRPr="007E0909" w:rsidRDefault="007E542D">
                      <w:pPr>
                        <w:jc w:val="both"/>
                        <w:rPr>
                          <w:b/>
                          <w:lang w:val="fr-FR"/>
                        </w:rPr>
                      </w:pPr>
                    </w:p>
                    <w:p w14:paraId="5B18BB7A" w14:textId="77777777" w:rsidR="007E542D" w:rsidRPr="007E0909" w:rsidRDefault="007E542D">
                      <w:pPr>
                        <w:jc w:val="both"/>
                        <w:rPr>
                          <w:b/>
                          <w:lang w:val="fr-FR"/>
                        </w:rPr>
                      </w:pPr>
                    </w:p>
                    <w:p w14:paraId="5EDD10DC" w14:textId="77777777" w:rsidR="007E542D" w:rsidRPr="007E0909" w:rsidRDefault="007E542D">
                      <w:pPr>
                        <w:jc w:val="both"/>
                        <w:rPr>
                          <w:b/>
                          <w:lang w:val="fr-FR"/>
                        </w:rPr>
                      </w:pPr>
                    </w:p>
                    <w:p w14:paraId="61DCA415" w14:textId="77777777" w:rsidR="007E542D" w:rsidRPr="007E0909" w:rsidRDefault="007E542D">
                      <w:pPr>
                        <w:jc w:val="both"/>
                        <w:rPr>
                          <w:b/>
                          <w:lang w:val="fr-FR"/>
                        </w:rPr>
                      </w:pPr>
                    </w:p>
                    <w:p w14:paraId="688FA380" w14:textId="77777777" w:rsidR="007E542D" w:rsidRPr="007E0909" w:rsidRDefault="007E542D">
                      <w:pPr>
                        <w:jc w:val="both"/>
                        <w:rPr>
                          <w:b/>
                          <w:lang w:val="fr-FR"/>
                        </w:rPr>
                      </w:pPr>
                    </w:p>
                    <w:p w14:paraId="69805896" w14:textId="77777777" w:rsidR="007E542D" w:rsidRPr="007E0909" w:rsidRDefault="007E542D">
                      <w:pPr>
                        <w:jc w:val="both"/>
                        <w:rPr>
                          <w:b/>
                          <w:lang w:val="fr-FR"/>
                        </w:rPr>
                      </w:pPr>
                    </w:p>
                    <w:p w14:paraId="7BD372B1" w14:textId="77777777" w:rsidR="007E542D" w:rsidRPr="007E0909" w:rsidRDefault="007E542D">
                      <w:pPr>
                        <w:jc w:val="both"/>
                        <w:rPr>
                          <w:b/>
                          <w:lang w:val="fr-FR"/>
                        </w:rPr>
                      </w:pPr>
                    </w:p>
                    <w:p w14:paraId="79E3E855" w14:textId="77777777" w:rsidR="007E542D" w:rsidRPr="007E0909" w:rsidRDefault="007E542D">
                      <w:pPr>
                        <w:jc w:val="both"/>
                        <w:rPr>
                          <w:b/>
                          <w:lang w:val="fr-FR"/>
                        </w:rPr>
                      </w:pPr>
                    </w:p>
                    <w:p w14:paraId="375504C8" w14:textId="77777777" w:rsidR="007E542D" w:rsidRPr="007E0909" w:rsidRDefault="007E542D">
                      <w:pPr>
                        <w:jc w:val="both"/>
                        <w:rPr>
                          <w:b/>
                          <w:lang w:val="fr-FR"/>
                        </w:rPr>
                      </w:pPr>
                    </w:p>
                    <w:p w14:paraId="53A548E4" w14:textId="77777777" w:rsidR="007E542D" w:rsidRPr="007E0909" w:rsidRDefault="007E542D">
                      <w:pPr>
                        <w:jc w:val="both"/>
                        <w:rPr>
                          <w:b/>
                          <w:lang w:val="fr-FR"/>
                        </w:rPr>
                      </w:pPr>
                    </w:p>
                    <w:p w14:paraId="06EA43AD" w14:textId="77777777" w:rsidR="007E542D" w:rsidRPr="007E0909" w:rsidRDefault="007E542D">
                      <w:pPr>
                        <w:jc w:val="both"/>
                        <w:rPr>
                          <w:b/>
                          <w:lang w:val="fr-FR"/>
                        </w:rPr>
                      </w:pPr>
                    </w:p>
                    <w:p w14:paraId="6432E617" w14:textId="77777777" w:rsidR="007E542D" w:rsidRPr="007E0909" w:rsidRDefault="007E542D">
                      <w:pPr>
                        <w:jc w:val="both"/>
                        <w:rPr>
                          <w:b/>
                          <w:lang w:val="fr-FR"/>
                        </w:rPr>
                      </w:pPr>
                    </w:p>
                    <w:p w14:paraId="0FB1DA93" w14:textId="77777777" w:rsidR="007E542D" w:rsidRPr="007E0909" w:rsidRDefault="007E542D">
                      <w:pPr>
                        <w:jc w:val="both"/>
                        <w:rPr>
                          <w:b/>
                          <w:lang w:val="fr-FR"/>
                        </w:rPr>
                      </w:pPr>
                    </w:p>
                    <w:p w14:paraId="351AE131" w14:textId="77777777" w:rsidR="007E542D" w:rsidRPr="007E0909" w:rsidRDefault="007E542D">
                      <w:pPr>
                        <w:jc w:val="both"/>
                        <w:rPr>
                          <w:b/>
                          <w:lang w:val="fr-FR"/>
                        </w:rPr>
                      </w:pPr>
                    </w:p>
                    <w:p w14:paraId="633DD995" w14:textId="77777777" w:rsidR="007E542D" w:rsidRPr="007E0909" w:rsidRDefault="007E542D">
                      <w:pPr>
                        <w:jc w:val="both"/>
                        <w:rPr>
                          <w:b/>
                          <w:lang w:val="fr-FR"/>
                        </w:rPr>
                      </w:pPr>
                    </w:p>
                    <w:p w14:paraId="56D11F97" w14:textId="77777777" w:rsidR="007E542D" w:rsidRPr="007E0909" w:rsidRDefault="007E542D">
                      <w:pPr>
                        <w:jc w:val="both"/>
                        <w:rPr>
                          <w:b/>
                          <w:lang w:val="fr-FR"/>
                        </w:rPr>
                      </w:pPr>
                    </w:p>
                    <w:p w14:paraId="2FB5C45D" w14:textId="77777777" w:rsidR="007E542D" w:rsidRPr="007E0909" w:rsidRDefault="007E542D">
                      <w:pPr>
                        <w:jc w:val="both"/>
                        <w:rPr>
                          <w:b/>
                          <w:lang w:val="fr-FR"/>
                        </w:rPr>
                      </w:pPr>
                    </w:p>
                    <w:p w14:paraId="6B3AFBD3" w14:textId="77777777" w:rsidR="007E542D" w:rsidRPr="007E0909" w:rsidRDefault="007E542D">
                      <w:pPr>
                        <w:jc w:val="both"/>
                        <w:rPr>
                          <w:b/>
                          <w:lang w:val="fr-FR"/>
                        </w:rPr>
                      </w:pPr>
                    </w:p>
                    <w:p w14:paraId="50DBB7E6" w14:textId="77777777" w:rsidR="007E542D" w:rsidRPr="007E0909" w:rsidRDefault="007E542D">
                      <w:pPr>
                        <w:jc w:val="both"/>
                        <w:rPr>
                          <w:b/>
                          <w:lang w:val="fr-FR"/>
                        </w:rPr>
                      </w:pPr>
                    </w:p>
                    <w:p w14:paraId="182AE247" w14:textId="77777777" w:rsidR="007E542D" w:rsidRPr="007E0909" w:rsidRDefault="007E542D">
                      <w:pPr>
                        <w:jc w:val="both"/>
                        <w:rPr>
                          <w:b/>
                          <w:lang w:val="fr-FR"/>
                        </w:rPr>
                      </w:pPr>
                    </w:p>
                    <w:p w14:paraId="40376A9A" w14:textId="77777777" w:rsidR="007E542D" w:rsidRPr="007E0909" w:rsidRDefault="007E542D">
                      <w:pPr>
                        <w:jc w:val="both"/>
                        <w:rPr>
                          <w:b/>
                          <w:lang w:val="fr-FR"/>
                        </w:rPr>
                      </w:pPr>
                    </w:p>
                    <w:p w14:paraId="29016140" w14:textId="77777777" w:rsidR="007E542D" w:rsidRPr="007E0909" w:rsidRDefault="007E542D">
                      <w:pPr>
                        <w:jc w:val="both"/>
                        <w:rPr>
                          <w:b/>
                          <w:lang w:val="fr-FR"/>
                        </w:rPr>
                      </w:pPr>
                    </w:p>
                    <w:p w14:paraId="34FC9CC8" w14:textId="77777777" w:rsidR="007E542D" w:rsidRPr="007E0909" w:rsidRDefault="007E542D">
                      <w:pPr>
                        <w:jc w:val="both"/>
                        <w:rPr>
                          <w:b/>
                          <w:lang w:val="fr-FR"/>
                        </w:rPr>
                      </w:pPr>
                    </w:p>
                    <w:p w14:paraId="5A1777E6" w14:textId="77777777" w:rsidR="007E542D" w:rsidRPr="007E0909" w:rsidRDefault="007E542D">
                      <w:pPr>
                        <w:jc w:val="both"/>
                        <w:rPr>
                          <w:b/>
                          <w:lang w:val="fr-FR"/>
                        </w:rPr>
                      </w:pPr>
                    </w:p>
                    <w:p w14:paraId="515FAB30" w14:textId="77777777" w:rsidR="007E542D" w:rsidRPr="007E0909" w:rsidRDefault="007E542D">
                      <w:pPr>
                        <w:jc w:val="both"/>
                        <w:rPr>
                          <w:b/>
                          <w:lang w:val="fr-FR"/>
                        </w:rPr>
                      </w:pPr>
                    </w:p>
                    <w:p w14:paraId="5E373B35" w14:textId="77777777" w:rsidR="007E542D" w:rsidRPr="007E0909" w:rsidRDefault="007E542D">
                      <w:pPr>
                        <w:jc w:val="both"/>
                        <w:rPr>
                          <w:b/>
                          <w:lang w:val="fr-FR"/>
                        </w:rPr>
                      </w:pPr>
                    </w:p>
                    <w:p w14:paraId="07E75A3E" w14:textId="77777777" w:rsidR="007E542D" w:rsidRPr="007E0909" w:rsidRDefault="007E542D">
                      <w:pPr>
                        <w:jc w:val="both"/>
                        <w:rPr>
                          <w:b/>
                          <w:lang w:val="fr-FR"/>
                        </w:rPr>
                      </w:pPr>
                    </w:p>
                    <w:p w14:paraId="517DA4E9" w14:textId="77777777" w:rsidR="007E542D" w:rsidRPr="007E0909" w:rsidRDefault="007E542D">
                      <w:pPr>
                        <w:jc w:val="both"/>
                        <w:rPr>
                          <w:b/>
                          <w:lang w:val="fr-FR"/>
                        </w:rPr>
                      </w:pPr>
                    </w:p>
                    <w:p w14:paraId="5C2C54D0" w14:textId="77777777" w:rsidR="007E542D" w:rsidRPr="007E0909" w:rsidRDefault="007E542D">
                      <w:pPr>
                        <w:jc w:val="both"/>
                        <w:rPr>
                          <w:b/>
                          <w:lang w:val="fr-FR"/>
                        </w:rPr>
                      </w:pPr>
                    </w:p>
                    <w:p w14:paraId="2BBE850F" w14:textId="77777777" w:rsidR="007E542D" w:rsidRPr="007E0909" w:rsidRDefault="007E542D">
                      <w:pPr>
                        <w:jc w:val="both"/>
                        <w:rPr>
                          <w:b/>
                          <w:lang w:val="fr-FR"/>
                        </w:rPr>
                      </w:pPr>
                    </w:p>
                    <w:p w14:paraId="47034D97" w14:textId="77777777" w:rsidR="007E542D" w:rsidRPr="007E0909" w:rsidRDefault="007E542D">
                      <w:pPr>
                        <w:jc w:val="both"/>
                        <w:rPr>
                          <w:b/>
                          <w:lang w:val="fr-FR"/>
                        </w:rPr>
                      </w:pPr>
                    </w:p>
                    <w:p w14:paraId="64C47C16" w14:textId="77777777" w:rsidR="007E542D" w:rsidRPr="007E0909" w:rsidRDefault="007E542D">
                      <w:pPr>
                        <w:jc w:val="both"/>
                        <w:rPr>
                          <w:b/>
                          <w:lang w:val="fr-FR"/>
                        </w:rPr>
                      </w:pPr>
                    </w:p>
                    <w:p w14:paraId="60D936DA" w14:textId="77777777" w:rsidR="007E542D" w:rsidRPr="007E0909" w:rsidRDefault="007E542D">
                      <w:pPr>
                        <w:jc w:val="both"/>
                        <w:rPr>
                          <w:b/>
                          <w:lang w:val="fr-FR"/>
                        </w:rPr>
                      </w:pPr>
                    </w:p>
                    <w:p w14:paraId="081A2164" w14:textId="77777777" w:rsidR="007E542D" w:rsidRPr="007E0909" w:rsidRDefault="007E542D">
                      <w:pPr>
                        <w:jc w:val="both"/>
                        <w:rPr>
                          <w:b/>
                          <w:lang w:val="fr-FR"/>
                        </w:rPr>
                      </w:pPr>
                    </w:p>
                    <w:p w14:paraId="6D7FA4C9" w14:textId="77777777" w:rsidR="007E542D" w:rsidRPr="007E0909" w:rsidRDefault="007E542D">
                      <w:pPr>
                        <w:jc w:val="both"/>
                        <w:rPr>
                          <w:b/>
                          <w:lang w:val="fr-FR"/>
                        </w:rPr>
                      </w:pPr>
                    </w:p>
                    <w:p w14:paraId="54E19A58" w14:textId="77777777" w:rsidR="007E542D" w:rsidRPr="007E0909" w:rsidRDefault="007E542D">
                      <w:pPr>
                        <w:jc w:val="both"/>
                        <w:rPr>
                          <w:b/>
                          <w:lang w:val="fr-FR"/>
                        </w:rPr>
                      </w:pPr>
                    </w:p>
                    <w:p w14:paraId="6DEB0E63" w14:textId="77777777" w:rsidR="007E542D" w:rsidRPr="007E0909" w:rsidRDefault="007E542D">
                      <w:pPr>
                        <w:jc w:val="both"/>
                        <w:rPr>
                          <w:b/>
                          <w:lang w:val="fr-FR"/>
                        </w:rPr>
                      </w:pPr>
                    </w:p>
                    <w:p w14:paraId="6D93E5CC" w14:textId="77777777" w:rsidR="007E542D" w:rsidRPr="007E0909" w:rsidRDefault="007E542D">
                      <w:pPr>
                        <w:jc w:val="both"/>
                        <w:rPr>
                          <w:b/>
                          <w:lang w:val="fr-FR"/>
                        </w:rPr>
                      </w:pPr>
                    </w:p>
                    <w:p w14:paraId="5DE3AA6F" w14:textId="77777777" w:rsidR="007E542D" w:rsidRPr="007E0909" w:rsidRDefault="007E542D">
                      <w:pPr>
                        <w:jc w:val="both"/>
                        <w:rPr>
                          <w:b/>
                          <w:lang w:val="fr-FR"/>
                        </w:rPr>
                      </w:pPr>
                    </w:p>
                    <w:p w14:paraId="020E50C0" w14:textId="77777777" w:rsidR="007E542D" w:rsidRPr="007E0909" w:rsidRDefault="007E542D">
                      <w:pPr>
                        <w:jc w:val="both"/>
                        <w:rPr>
                          <w:b/>
                          <w:lang w:val="fr-FR"/>
                        </w:rPr>
                      </w:pPr>
                    </w:p>
                    <w:p w14:paraId="7A3C82DB" w14:textId="77777777" w:rsidR="007E542D" w:rsidRPr="007E0909" w:rsidRDefault="007E542D">
                      <w:pPr>
                        <w:jc w:val="both"/>
                        <w:rPr>
                          <w:b/>
                          <w:lang w:val="fr-FR"/>
                        </w:rPr>
                      </w:pPr>
                    </w:p>
                    <w:p w14:paraId="7E74F2BC" w14:textId="77777777" w:rsidR="007E542D" w:rsidRPr="007E0909" w:rsidRDefault="007E542D">
                      <w:pPr>
                        <w:jc w:val="both"/>
                        <w:rPr>
                          <w:b/>
                          <w:lang w:val="fr-FR"/>
                        </w:rPr>
                      </w:pPr>
                    </w:p>
                    <w:p w14:paraId="67910BB5" w14:textId="77777777" w:rsidR="007E542D" w:rsidRPr="007E0909" w:rsidRDefault="007E542D">
                      <w:pPr>
                        <w:jc w:val="both"/>
                        <w:rPr>
                          <w:b/>
                          <w:lang w:val="fr-FR"/>
                        </w:rPr>
                      </w:pPr>
                    </w:p>
                    <w:p w14:paraId="427B10DF" w14:textId="77777777" w:rsidR="007E542D" w:rsidRPr="007E0909" w:rsidRDefault="007E542D">
                      <w:pPr>
                        <w:jc w:val="both"/>
                        <w:rPr>
                          <w:b/>
                          <w:lang w:val="fr-FR"/>
                        </w:rPr>
                      </w:pPr>
                    </w:p>
                    <w:p w14:paraId="064306FE" w14:textId="77777777" w:rsidR="007E542D" w:rsidRPr="007E0909" w:rsidRDefault="007E542D">
                      <w:pPr>
                        <w:jc w:val="both"/>
                        <w:rPr>
                          <w:b/>
                          <w:lang w:val="fr-FR"/>
                        </w:rPr>
                      </w:pPr>
                    </w:p>
                    <w:p w14:paraId="546FF8CB" w14:textId="77777777" w:rsidR="007E542D" w:rsidRPr="007E0909" w:rsidRDefault="007E542D">
                      <w:pPr>
                        <w:jc w:val="both"/>
                        <w:rPr>
                          <w:b/>
                          <w:lang w:val="fr-FR"/>
                        </w:rPr>
                      </w:pPr>
                    </w:p>
                    <w:p w14:paraId="66A85843" w14:textId="77777777" w:rsidR="007E542D" w:rsidRPr="007E0909" w:rsidRDefault="007E542D">
                      <w:pPr>
                        <w:jc w:val="both"/>
                        <w:rPr>
                          <w:b/>
                          <w:lang w:val="fr-FR"/>
                        </w:rPr>
                      </w:pPr>
                    </w:p>
                    <w:p w14:paraId="634EFE58" w14:textId="77777777" w:rsidR="007E542D" w:rsidRPr="007E0909" w:rsidRDefault="007E542D">
                      <w:pPr>
                        <w:jc w:val="both"/>
                        <w:rPr>
                          <w:b/>
                          <w:lang w:val="fr-FR"/>
                        </w:rPr>
                      </w:pPr>
                    </w:p>
                    <w:p w14:paraId="68806768" w14:textId="77777777" w:rsidR="007E542D" w:rsidRPr="007E0909" w:rsidRDefault="007E542D">
                      <w:pPr>
                        <w:jc w:val="both"/>
                        <w:rPr>
                          <w:b/>
                          <w:lang w:val="fr-FR"/>
                        </w:rPr>
                      </w:pPr>
                    </w:p>
                    <w:p w14:paraId="210C0123" w14:textId="77777777" w:rsidR="007E542D" w:rsidRPr="007E0909" w:rsidRDefault="007E542D">
                      <w:pPr>
                        <w:jc w:val="both"/>
                        <w:rPr>
                          <w:b/>
                          <w:lang w:val="fr-FR"/>
                        </w:rPr>
                      </w:pPr>
                    </w:p>
                    <w:p w14:paraId="649454F5" w14:textId="77777777" w:rsidR="007E542D" w:rsidRPr="007E0909" w:rsidRDefault="007E542D">
                      <w:pPr>
                        <w:jc w:val="both"/>
                        <w:rPr>
                          <w:b/>
                          <w:lang w:val="fr-FR"/>
                        </w:rPr>
                      </w:pPr>
                    </w:p>
                    <w:p w14:paraId="298C3284" w14:textId="77777777" w:rsidR="007E542D" w:rsidRPr="007E0909" w:rsidRDefault="007E542D">
                      <w:pPr>
                        <w:jc w:val="both"/>
                        <w:rPr>
                          <w:b/>
                          <w:lang w:val="fr-FR"/>
                        </w:rPr>
                      </w:pPr>
                    </w:p>
                    <w:p w14:paraId="027AC0EE" w14:textId="77777777" w:rsidR="007E542D" w:rsidRPr="007E0909" w:rsidRDefault="007E542D">
                      <w:pPr>
                        <w:jc w:val="both"/>
                        <w:rPr>
                          <w:b/>
                          <w:lang w:val="fr-FR"/>
                        </w:rPr>
                      </w:pPr>
                    </w:p>
                    <w:p w14:paraId="3A482F2C" w14:textId="77777777" w:rsidR="007E542D" w:rsidRPr="007E0909" w:rsidRDefault="007E542D">
                      <w:pPr>
                        <w:jc w:val="both"/>
                        <w:rPr>
                          <w:b/>
                          <w:lang w:val="fr-FR"/>
                        </w:rPr>
                      </w:pPr>
                    </w:p>
                    <w:p w14:paraId="7E46741D" w14:textId="77777777" w:rsidR="007E542D" w:rsidRPr="007E0909" w:rsidRDefault="007E542D">
                      <w:pPr>
                        <w:jc w:val="both"/>
                        <w:rPr>
                          <w:b/>
                          <w:lang w:val="fr-FR"/>
                        </w:rPr>
                      </w:pPr>
                    </w:p>
                    <w:p w14:paraId="6FE1782A" w14:textId="77777777" w:rsidR="007E542D" w:rsidRPr="007E0909" w:rsidRDefault="007E542D">
                      <w:pPr>
                        <w:jc w:val="both"/>
                        <w:rPr>
                          <w:b/>
                          <w:lang w:val="fr-FR"/>
                        </w:rPr>
                      </w:pPr>
                    </w:p>
                    <w:p w14:paraId="37CBD85F" w14:textId="77777777" w:rsidR="007E542D" w:rsidRPr="007E0909" w:rsidRDefault="007E542D">
                      <w:pPr>
                        <w:jc w:val="both"/>
                        <w:rPr>
                          <w:b/>
                          <w:lang w:val="fr-FR"/>
                        </w:rPr>
                      </w:pPr>
                    </w:p>
                    <w:p w14:paraId="22388AC2" w14:textId="77777777" w:rsidR="007E542D" w:rsidRPr="007E0909" w:rsidRDefault="007E542D">
                      <w:pPr>
                        <w:jc w:val="both"/>
                        <w:rPr>
                          <w:b/>
                          <w:lang w:val="fr-FR"/>
                        </w:rPr>
                      </w:pPr>
                    </w:p>
                    <w:p w14:paraId="6E2FEA93" w14:textId="77777777" w:rsidR="007E542D" w:rsidRPr="007E0909" w:rsidRDefault="007E542D">
                      <w:pPr>
                        <w:jc w:val="both"/>
                        <w:rPr>
                          <w:b/>
                          <w:lang w:val="fr-FR"/>
                        </w:rPr>
                      </w:pPr>
                    </w:p>
                    <w:p w14:paraId="3F46E8C9" w14:textId="77777777" w:rsidR="007E542D" w:rsidRPr="007E0909" w:rsidRDefault="007E542D">
                      <w:pPr>
                        <w:jc w:val="both"/>
                        <w:rPr>
                          <w:b/>
                          <w:lang w:val="fr-FR"/>
                        </w:rPr>
                      </w:pPr>
                    </w:p>
                    <w:p w14:paraId="1E5D49B4" w14:textId="77777777" w:rsidR="007E542D" w:rsidRPr="007E0909" w:rsidRDefault="007E542D">
                      <w:pPr>
                        <w:jc w:val="both"/>
                        <w:rPr>
                          <w:b/>
                          <w:lang w:val="fr-FR"/>
                        </w:rPr>
                      </w:pPr>
                    </w:p>
                    <w:p w14:paraId="7BE13A54" w14:textId="77777777" w:rsidR="007E542D" w:rsidRPr="007E0909" w:rsidRDefault="007E542D">
                      <w:pPr>
                        <w:jc w:val="both"/>
                        <w:rPr>
                          <w:b/>
                          <w:lang w:val="fr-FR"/>
                        </w:rPr>
                      </w:pPr>
                    </w:p>
                    <w:p w14:paraId="0A87B4B6" w14:textId="77777777" w:rsidR="007E542D" w:rsidRPr="007E0909" w:rsidRDefault="007E542D">
                      <w:pPr>
                        <w:jc w:val="both"/>
                        <w:rPr>
                          <w:b/>
                          <w:lang w:val="fr-FR"/>
                        </w:rPr>
                      </w:pPr>
                    </w:p>
                    <w:p w14:paraId="132C57E7" w14:textId="77777777" w:rsidR="007E542D" w:rsidRPr="007E0909" w:rsidRDefault="007E542D">
                      <w:pPr>
                        <w:jc w:val="both"/>
                        <w:rPr>
                          <w:b/>
                          <w:lang w:val="fr-FR"/>
                        </w:rPr>
                      </w:pPr>
                    </w:p>
                    <w:p w14:paraId="2734EBB9" w14:textId="77777777" w:rsidR="007E542D" w:rsidRPr="007E0909" w:rsidRDefault="007E542D">
                      <w:pPr>
                        <w:jc w:val="both"/>
                        <w:rPr>
                          <w:b/>
                          <w:lang w:val="fr-FR"/>
                        </w:rPr>
                      </w:pPr>
                    </w:p>
                    <w:p w14:paraId="3443D187" w14:textId="77777777" w:rsidR="007E542D" w:rsidRPr="007E0909" w:rsidRDefault="007E542D">
                      <w:pPr>
                        <w:jc w:val="both"/>
                        <w:rPr>
                          <w:b/>
                          <w:lang w:val="fr-FR"/>
                        </w:rPr>
                      </w:pPr>
                    </w:p>
                    <w:p w14:paraId="28CA0029" w14:textId="77777777" w:rsidR="007E542D" w:rsidRPr="007E0909" w:rsidRDefault="007E542D">
                      <w:pPr>
                        <w:jc w:val="both"/>
                        <w:rPr>
                          <w:b/>
                          <w:lang w:val="fr-FR"/>
                        </w:rPr>
                      </w:pPr>
                    </w:p>
                    <w:p w14:paraId="6874EFBF" w14:textId="77777777" w:rsidR="007E542D" w:rsidRPr="007E0909" w:rsidRDefault="007E542D">
                      <w:pPr>
                        <w:jc w:val="both"/>
                        <w:rPr>
                          <w:b/>
                          <w:lang w:val="fr-FR"/>
                        </w:rPr>
                      </w:pPr>
                    </w:p>
                    <w:p w14:paraId="691E5DD5" w14:textId="77777777" w:rsidR="007E542D" w:rsidRPr="007E0909" w:rsidRDefault="007E542D">
                      <w:pPr>
                        <w:jc w:val="both"/>
                        <w:rPr>
                          <w:b/>
                          <w:lang w:val="fr-FR"/>
                        </w:rPr>
                      </w:pPr>
                    </w:p>
                    <w:p w14:paraId="4D02A05A" w14:textId="77777777" w:rsidR="007E542D" w:rsidRPr="007E0909" w:rsidRDefault="007E542D">
                      <w:pPr>
                        <w:jc w:val="both"/>
                        <w:rPr>
                          <w:b/>
                          <w:lang w:val="fr-FR"/>
                        </w:rPr>
                      </w:pPr>
                    </w:p>
                    <w:p w14:paraId="78CE6CB7" w14:textId="77777777" w:rsidR="007E542D" w:rsidRPr="007E0909" w:rsidRDefault="007E542D">
                      <w:pPr>
                        <w:jc w:val="both"/>
                        <w:rPr>
                          <w:b/>
                          <w:lang w:val="fr-FR"/>
                        </w:rPr>
                      </w:pPr>
                    </w:p>
                    <w:p w14:paraId="222DA863" w14:textId="77777777" w:rsidR="007E542D" w:rsidRPr="007E0909" w:rsidRDefault="007E542D">
                      <w:pPr>
                        <w:jc w:val="both"/>
                        <w:rPr>
                          <w:b/>
                          <w:lang w:val="fr-FR"/>
                        </w:rPr>
                      </w:pPr>
                    </w:p>
                    <w:p w14:paraId="4CA193D6" w14:textId="77777777" w:rsidR="007E542D" w:rsidRPr="007E0909" w:rsidRDefault="007E542D">
                      <w:pPr>
                        <w:jc w:val="both"/>
                        <w:rPr>
                          <w:b/>
                          <w:lang w:val="fr-FR"/>
                        </w:rPr>
                      </w:pPr>
                    </w:p>
                    <w:p w14:paraId="6DB16995" w14:textId="77777777" w:rsidR="007E542D" w:rsidRPr="007E0909" w:rsidRDefault="007E542D">
                      <w:pPr>
                        <w:jc w:val="both"/>
                        <w:rPr>
                          <w:b/>
                          <w:lang w:val="fr-FR"/>
                        </w:rPr>
                      </w:pPr>
                    </w:p>
                    <w:p w14:paraId="4A2C6819" w14:textId="77777777" w:rsidR="007E542D" w:rsidRPr="007E0909" w:rsidRDefault="007E542D">
                      <w:pPr>
                        <w:jc w:val="both"/>
                        <w:rPr>
                          <w:b/>
                          <w:lang w:val="fr-FR"/>
                        </w:rPr>
                      </w:pPr>
                    </w:p>
                    <w:p w14:paraId="24A2615F" w14:textId="77777777" w:rsidR="007E542D" w:rsidRPr="007E0909" w:rsidRDefault="007E542D">
                      <w:pPr>
                        <w:jc w:val="both"/>
                        <w:rPr>
                          <w:b/>
                          <w:lang w:val="fr-FR"/>
                        </w:rPr>
                      </w:pPr>
                    </w:p>
                    <w:p w14:paraId="047E4EA2" w14:textId="77777777" w:rsidR="007E542D" w:rsidRPr="007E0909" w:rsidRDefault="007E542D">
                      <w:pPr>
                        <w:jc w:val="both"/>
                        <w:rPr>
                          <w:b/>
                          <w:lang w:val="fr-FR"/>
                        </w:rPr>
                      </w:pPr>
                    </w:p>
                    <w:p w14:paraId="7C9B5D83" w14:textId="77777777" w:rsidR="007E542D" w:rsidRPr="007E0909" w:rsidRDefault="007E542D">
                      <w:pPr>
                        <w:jc w:val="both"/>
                        <w:rPr>
                          <w:b/>
                          <w:lang w:val="fr-FR"/>
                        </w:rPr>
                      </w:pPr>
                    </w:p>
                    <w:p w14:paraId="6F5F616C" w14:textId="77777777" w:rsidR="007E542D" w:rsidRPr="007E0909" w:rsidRDefault="007E542D">
                      <w:pPr>
                        <w:jc w:val="both"/>
                        <w:rPr>
                          <w:b/>
                          <w:lang w:val="fr-FR"/>
                        </w:rPr>
                      </w:pPr>
                    </w:p>
                    <w:p w14:paraId="39296FBC" w14:textId="77777777" w:rsidR="007E542D" w:rsidRPr="007E0909" w:rsidRDefault="007E542D">
                      <w:pPr>
                        <w:jc w:val="both"/>
                        <w:rPr>
                          <w:b/>
                          <w:lang w:val="fr-FR"/>
                        </w:rPr>
                      </w:pPr>
                    </w:p>
                    <w:p w14:paraId="05B050BF" w14:textId="77777777" w:rsidR="007E542D" w:rsidRPr="007E0909" w:rsidRDefault="007E542D">
                      <w:pPr>
                        <w:jc w:val="both"/>
                        <w:rPr>
                          <w:b/>
                          <w:lang w:val="fr-FR"/>
                        </w:rPr>
                      </w:pPr>
                    </w:p>
                    <w:p w14:paraId="581673DF" w14:textId="77777777" w:rsidR="007E542D" w:rsidRPr="007E0909" w:rsidRDefault="007E542D">
                      <w:pPr>
                        <w:jc w:val="both"/>
                        <w:rPr>
                          <w:b/>
                          <w:lang w:val="fr-FR"/>
                        </w:rPr>
                      </w:pPr>
                    </w:p>
                    <w:p w14:paraId="70680C99" w14:textId="77777777" w:rsidR="007E542D" w:rsidRPr="007E0909" w:rsidRDefault="007E542D">
                      <w:pPr>
                        <w:jc w:val="both"/>
                        <w:rPr>
                          <w:b/>
                          <w:lang w:val="fr-FR"/>
                        </w:rPr>
                      </w:pPr>
                    </w:p>
                    <w:p w14:paraId="62B83A92" w14:textId="77777777" w:rsidR="007E542D" w:rsidRPr="007E0909" w:rsidRDefault="007E542D">
                      <w:pPr>
                        <w:jc w:val="both"/>
                        <w:rPr>
                          <w:b/>
                          <w:lang w:val="fr-FR"/>
                        </w:rPr>
                      </w:pPr>
                    </w:p>
                    <w:p w14:paraId="50ABEFF2" w14:textId="77777777" w:rsidR="007E542D" w:rsidRPr="007E0909" w:rsidRDefault="007E542D">
                      <w:pPr>
                        <w:jc w:val="both"/>
                        <w:rPr>
                          <w:b/>
                          <w:lang w:val="fr-FR"/>
                        </w:rPr>
                      </w:pPr>
                    </w:p>
                    <w:p w14:paraId="6F20E8E2" w14:textId="77777777" w:rsidR="007E542D" w:rsidRPr="007E0909" w:rsidRDefault="007E542D">
                      <w:pPr>
                        <w:jc w:val="both"/>
                        <w:rPr>
                          <w:b/>
                          <w:lang w:val="fr-FR"/>
                        </w:rPr>
                      </w:pPr>
                    </w:p>
                    <w:p w14:paraId="5C931B5D" w14:textId="77777777" w:rsidR="007E542D" w:rsidRPr="007E0909" w:rsidRDefault="007E542D">
                      <w:pPr>
                        <w:jc w:val="both"/>
                        <w:rPr>
                          <w:b/>
                          <w:lang w:val="fr-FR"/>
                        </w:rPr>
                      </w:pPr>
                    </w:p>
                    <w:p w14:paraId="128DA2F8" w14:textId="77777777" w:rsidR="007E542D" w:rsidRPr="007E0909" w:rsidRDefault="007E542D">
                      <w:pPr>
                        <w:jc w:val="both"/>
                        <w:rPr>
                          <w:b/>
                          <w:lang w:val="fr-FR"/>
                        </w:rPr>
                      </w:pPr>
                    </w:p>
                    <w:p w14:paraId="5EB1B1F3" w14:textId="77777777" w:rsidR="007E542D" w:rsidRPr="007E0909" w:rsidRDefault="007E542D">
                      <w:pPr>
                        <w:jc w:val="both"/>
                        <w:rPr>
                          <w:b/>
                          <w:lang w:val="fr-FR"/>
                        </w:rPr>
                      </w:pPr>
                    </w:p>
                    <w:p w14:paraId="62049769" w14:textId="77777777" w:rsidR="007E542D" w:rsidRPr="007E0909" w:rsidRDefault="007E542D">
                      <w:pPr>
                        <w:jc w:val="both"/>
                        <w:rPr>
                          <w:b/>
                          <w:lang w:val="fr-FR"/>
                        </w:rPr>
                      </w:pPr>
                    </w:p>
                    <w:p w14:paraId="653172B4" w14:textId="77777777" w:rsidR="007E542D" w:rsidRPr="007E0909" w:rsidRDefault="007E542D">
                      <w:pPr>
                        <w:jc w:val="both"/>
                        <w:rPr>
                          <w:b/>
                          <w:lang w:val="fr-FR"/>
                        </w:rPr>
                      </w:pPr>
                    </w:p>
                    <w:p w14:paraId="350A623F" w14:textId="77777777" w:rsidR="007E542D" w:rsidRPr="007E0909" w:rsidRDefault="007E542D">
                      <w:pPr>
                        <w:jc w:val="both"/>
                        <w:rPr>
                          <w:b/>
                          <w:lang w:val="fr-FR"/>
                        </w:rPr>
                      </w:pPr>
                    </w:p>
                    <w:p w14:paraId="6A67D237" w14:textId="77777777" w:rsidR="007E542D" w:rsidRPr="007E0909" w:rsidRDefault="007E542D">
                      <w:pPr>
                        <w:jc w:val="both"/>
                        <w:rPr>
                          <w:b/>
                          <w:lang w:val="fr-FR"/>
                        </w:rPr>
                      </w:pPr>
                    </w:p>
                    <w:p w14:paraId="2BF88530" w14:textId="77777777" w:rsidR="007E542D" w:rsidRPr="007E0909" w:rsidRDefault="007E542D">
                      <w:pPr>
                        <w:jc w:val="both"/>
                        <w:rPr>
                          <w:b/>
                          <w:lang w:val="fr-FR"/>
                        </w:rPr>
                      </w:pPr>
                    </w:p>
                    <w:p w14:paraId="781A49EA" w14:textId="77777777" w:rsidR="007E542D" w:rsidRPr="007E0909" w:rsidRDefault="007E542D">
                      <w:pPr>
                        <w:jc w:val="both"/>
                        <w:rPr>
                          <w:b/>
                          <w:lang w:val="fr-FR"/>
                        </w:rPr>
                      </w:pPr>
                    </w:p>
                    <w:p w14:paraId="2392A127" w14:textId="77777777" w:rsidR="007E542D" w:rsidRPr="007E0909" w:rsidRDefault="007E542D">
                      <w:pPr>
                        <w:jc w:val="both"/>
                        <w:rPr>
                          <w:b/>
                          <w:lang w:val="fr-FR"/>
                        </w:rPr>
                      </w:pPr>
                    </w:p>
                    <w:p w14:paraId="4B3D147B" w14:textId="77777777" w:rsidR="007E542D" w:rsidRPr="007E0909" w:rsidRDefault="007E542D">
                      <w:pPr>
                        <w:jc w:val="both"/>
                        <w:rPr>
                          <w:b/>
                          <w:lang w:val="fr-FR"/>
                        </w:rPr>
                      </w:pPr>
                    </w:p>
                    <w:p w14:paraId="01479F2F" w14:textId="77777777" w:rsidR="007E542D" w:rsidRPr="007E0909" w:rsidRDefault="007E542D">
                      <w:pPr>
                        <w:jc w:val="both"/>
                        <w:rPr>
                          <w:b/>
                          <w:lang w:val="fr-FR"/>
                        </w:rPr>
                      </w:pPr>
                    </w:p>
                    <w:p w14:paraId="33B28227" w14:textId="77777777" w:rsidR="007E542D" w:rsidRPr="007E0909" w:rsidRDefault="007E542D">
                      <w:pPr>
                        <w:jc w:val="both"/>
                        <w:rPr>
                          <w:b/>
                          <w:lang w:val="fr-FR"/>
                        </w:rPr>
                      </w:pPr>
                    </w:p>
                    <w:p w14:paraId="6237CEDC" w14:textId="77777777" w:rsidR="007E542D" w:rsidRPr="007E0909" w:rsidRDefault="007E542D">
                      <w:pPr>
                        <w:jc w:val="both"/>
                        <w:rPr>
                          <w:b/>
                          <w:lang w:val="fr-FR"/>
                        </w:rPr>
                      </w:pPr>
                    </w:p>
                    <w:p w14:paraId="1207B836" w14:textId="77777777" w:rsidR="007E542D" w:rsidRPr="007E0909" w:rsidRDefault="007E542D">
                      <w:pPr>
                        <w:jc w:val="both"/>
                        <w:rPr>
                          <w:b/>
                          <w:lang w:val="fr-FR"/>
                        </w:rPr>
                      </w:pPr>
                    </w:p>
                    <w:p w14:paraId="4D32A929" w14:textId="77777777" w:rsidR="007E542D" w:rsidRPr="007E0909" w:rsidRDefault="007E542D">
                      <w:pPr>
                        <w:jc w:val="both"/>
                        <w:rPr>
                          <w:b/>
                          <w:lang w:val="fr-FR"/>
                        </w:rPr>
                      </w:pPr>
                    </w:p>
                    <w:p w14:paraId="2B9076EB" w14:textId="77777777" w:rsidR="007E542D" w:rsidRPr="007E0909" w:rsidRDefault="007E542D">
                      <w:pPr>
                        <w:jc w:val="both"/>
                        <w:rPr>
                          <w:b/>
                          <w:lang w:val="fr-FR"/>
                        </w:rPr>
                      </w:pPr>
                    </w:p>
                    <w:p w14:paraId="602ED3DC" w14:textId="77777777" w:rsidR="007E542D" w:rsidRPr="007E0909" w:rsidRDefault="007E542D">
                      <w:pPr>
                        <w:jc w:val="both"/>
                        <w:rPr>
                          <w:b/>
                          <w:lang w:val="fr-FR"/>
                        </w:rPr>
                      </w:pPr>
                    </w:p>
                    <w:p w14:paraId="7F828B7D" w14:textId="77777777" w:rsidR="007E542D" w:rsidRPr="007E0909" w:rsidRDefault="007E542D">
                      <w:pPr>
                        <w:jc w:val="both"/>
                        <w:rPr>
                          <w:b/>
                          <w:lang w:val="fr-FR"/>
                        </w:rPr>
                      </w:pPr>
                    </w:p>
                    <w:p w14:paraId="4E2E422E" w14:textId="77777777" w:rsidR="007E542D" w:rsidRPr="007E0909" w:rsidRDefault="007E542D">
                      <w:pPr>
                        <w:jc w:val="both"/>
                        <w:rPr>
                          <w:b/>
                          <w:lang w:val="fr-FR"/>
                        </w:rPr>
                      </w:pPr>
                    </w:p>
                    <w:p w14:paraId="5FADBDA5" w14:textId="77777777" w:rsidR="007E542D" w:rsidRPr="007E0909" w:rsidRDefault="007E542D">
                      <w:pPr>
                        <w:jc w:val="both"/>
                        <w:rPr>
                          <w:b/>
                          <w:lang w:val="fr-FR"/>
                        </w:rPr>
                      </w:pPr>
                    </w:p>
                    <w:p w14:paraId="2751421A" w14:textId="77777777" w:rsidR="007E542D" w:rsidRPr="007E0909" w:rsidRDefault="007E542D">
                      <w:pPr>
                        <w:jc w:val="both"/>
                        <w:rPr>
                          <w:b/>
                          <w:lang w:val="fr-FR"/>
                        </w:rPr>
                      </w:pPr>
                    </w:p>
                    <w:p w14:paraId="7361AD25" w14:textId="77777777" w:rsidR="007E542D" w:rsidRPr="007E0909" w:rsidRDefault="007E542D">
                      <w:pPr>
                        <w:jc w:val="both"/>
                        <w:rPr>
                          <w:b/>
                          <w:lang w:val="fr-FR"/>
                        </w:rPr>
                      </w:pPr>
                    </w:p>
                    <w:p w14:paraId="053C4C25" w14:textId="77777777" w:rsidR="007E542D" w:rsidRPr="007E0909" w:rsidRDefault="007E542D">
                      <w:pPr>
                        <w:jc w:val="both"/>
                        <w:rPr>
                          <w:b/>
                          <w:lang w:val="fr-FR"/>
                        </w:rPr>
                      </w:pPr>
                    </w:p>
                    <w:p w14:paraId="7541E9E6" w14:textId="77777777" w:rsidR="007E542D" w:rsidRPr="007E0909" w:rsidRDefault="007E542D">
                      <w:pPr>
                        <w:jc w:val="both"/>
                        <w:rPr>
                          <w:b/>
                          <w:lang w:val="fr-FR"/>
                        </w:rPr>
                      </w:pPr>
                    </w:p>
                    <w:p w14:paraId="7CB7212D" w14:textId="77777777" w:rsidR="007E542D" w:rsidRPr="007E0909" w:rsidRDefault="007E542D">
                      <w:pPr>
                        <w:jc w:val="both"/>
                        <w:rPr>
                          <w:b/>
                          <w:lang w:val="fr-FR"/>
                        </w:rPr>
                      </w:pPr>
                    </w:p>
                    <w:p w14:paraId="1880A8AC" w14:textId="77777777" w:rsidR="007E542D" w:rsidRPr="007E0909" w:rsidRDefault="007E542D">
                      <w:pPr>
                        <w:jc w:val="both"/>
                        <w:rPr>
                          <w:b/>
                          <w:lang w:val="fr-FR"/>
                        </w:rPr>
                      </w:pPr>
                    </w:p>
                    <w:p w14:paraId="1AD38290" w14:textId="77777777" w:rsidR="007E542D" w:rsidRPr="007E0909" w:rsidRDefault="007E542D">
                      <w:pPr>
                        <w:jc w:val="both"/>
                        <w:rPr>
                          <w:b/>
                          <w:lang w:val="fr-FR"/>
                        </w:rPr>
                      </w:pPr>
                    </w:p>
                    <w:p w14:paraId="3F448B01" w14:textId="77777777" w:rsidR="007E542D" w:rsidRPr="007E0909" w:rsidRDefault="007E542D">
                      <w:pPr>
                        <w:jc w:val="both"/>
                        <w:rPr>
                          <w:b/>
                          <w:lang w:val="fr-FR"/>
                        </w:rPr>
                      </w:pPr>
                    </w:p>
                    <w:p w14:paraId="43958426" w14:textId="77777777" w:rsidR="007E542D" w:rsidRPr="007E0909" w:rsidRDefault="007E542D">
                      <w:pPr>
                        <w:jc w:val="both"/>
                        <w:rPr>
                          <w:b/>
                          <w:lang w:val="fr-FR"/>
                        </w:rPr>
                      </w:pPr>
                    </w:p>
                    <w:p w14:paraId="59FB7707" w14:textId="77777777" w:rsidR="007E542D" w:rsidRPr="007E0909" w:rsidRDefault="007E542D">
                      <w:pPr>
                        <w:jc w:val="both"/>
                        <w:rPr>
                          <w:b/>
                          <w:lang w:val="fr-FR"/>
                        </w:rPr>
                      </w:pPr>
                    </w:p>
                    <w:p w14:paraId="1F121D7D" w14:textId="77777777" w:rsidR="007E542D" w:rsidRPr="007E0909" w:rsidRDefault="007E542D">
                      <w:pPr>
                        <w:jc w:val="both"/>
                        <w:rPr>
                          <w:b/>
                          <w:lang w:val="fr-FR"/>
                        </w:rPr>
                      </w:pPr>
                    </w:p>
                    <w:p w14:paraId="15020500" w14:textId="77777777" w:rsidR="007E542D" w:rsidRPr="007E0909" w:rsidRDefault="007E542D">
                      <w:pPr>
                        <w:jc w:val="both"/>
                        <w:rPr>
                          <w:b/>
                          <w:lang w:val="fr-FR"/>
                        </w:rPr>
                      </w:pPr>
                    </w:p>
                    <w:p w14:paraId="09869A82" w14:textId="77777777" w:rsidR="007E542D" w:rsidRPr="007E0909" w:rsidRDefault="007E542D">
                      <w:pPr>
                        <w:jc w:val="both"/>
                        <w:rPr>
                          <w:b/>
                          <w:lang w:val="fr-FR"/>
                        </w:rPr>
                      </w:pPr>
                    </w:p>
                    <w:p w14:paraId="0BE227F9" w14:textId="77777777" w:rsidR="007E542D" w:rsidRPr="007E0909" w:rsidRDefault="007E542D">
                      <w:pPr>
                        <w:jc w:val="both"/>
                        <w:rPr>
                          <w:b/>
                          <w:lang w:val="fr-FR"/>
                        </w:rPr>
                      </w:pPr>
                    </w:p>
                    <w:p w14:paraId="7E243E84" w14:textId="77777777" w:rsidR="007E542D" w:rsidRPr="007E0909" w:rsidRDefault="007E542D">
                      <w:pPr>
                        <w:jc w:val="both"/>
                        <w:rPr>
                          <w:b/>
                          <w:lang w:val="fr-FR"/>
                        </w:rPr>
                      </w:pPr>
                    </w:p>
                    <w:p w14:paraId="4F7F3D98" w14:textId="77777777" w:rsidR="007E542D" w:rsidRPr="007E0909" w:rsidRDefault="007E542D">
                      <w:pPr>
                        <w:jc w:val="both"/>
                        <w:rPr>
                          <w:b/>
                          <w:lang w:val="fr-FR"/>
                        </w:rPr>
                      </w:pPr>
                    </w:p>
                    <w:p w14:paraId="5F6AE2EF" w14:textId="77777777" w:rsidR="007E542D" w:rsidRPr="007E0909" w:rsidRDefault="007E542D">
                      <w:pPr>
                        <w:jc w:val="both"/>
                        <w:rPr>
                          <w:b/>
                          <w:lang w:val="fr-FR"/>
                        </w:rPr>
                      </w:pPr>
                    </w:p>
                    <w:p w14:paraId="2290C830" w14:textId="77777777" w:rsidR="007E542D" w:rsidRPr="007E0909" w:rsidRDefault="007E542D">
                      <w:pPr>
                        <w:jc w:val="both"/>
                        <w:rPr>
                          <w:b/>
                          <w:lang w:val="fr-FR"/>
                        </w:rPr>
                      </w:pPr>
                    </w:p>
                    <w:p w14:paraId="275C995A" w14:textId="77777777" w:rsidR="007E542D" w:rsidRPr="007E0909" w:rsidRDefault="007E542D">
                      <w:pPr>
                        <w:jc w:val="both"/>
                        <w:rPr>
                          <w:b/>
                          <w:lang w:val="fr-FR"/>
                        </w:rPr>
                      </w:pPr>
                    </w:p>
                    <w:p w14:paraId="2673E937" w14:textId="77777777" w:rsidR="007E542D" w:rsidRPr="007E0909" w:rsidRDefault="007E542D">
                      <w:pPr>
                        <w:jc w:val="both"/>
                        <w:rPr>
                          <w:b/>
                          <w:lang w:val="fr-FR"/>
                        </w:rPr>
                      </w:pPr>
                    </w:p>
                    <w:p w14:paraId="47C69C73" w14:textId="77777777" w:rsidR="007E542D" w:rsidRPr="007E0909" w:rsidRDefault="007E542D">
                      <w:pPr>
                        <w:jc w:val="both"/>
                        <w:rPr>
                          <w:b/>
                          <w:lang w:val="fr-FR"/>
                        </w:rPr>
                      </w:pPr>
                    </w:p>
                    <w:p w14:paraId="296CCDD5" w14:textId="77777777" w:rsidR="007E542D" w:rsidRPr="007E0909" w:rsidRDefault="007E542D">
                      <w:pPr>
                        <w:jc w:val="both"/>
                        <w:rPr>
                          <w:b/>
                          <w:lang w:val="fr-FR"/>
                        </w:rPr>
                      </w:pPr>
                    </w:p>
                    <w:p w14:paraId="4E2126FD" w14:textId="77777777" w:rsidR="007E542D" w:rsidRPr="007E0909" w:rsidRDefault="007E542D">
                      <w:pPr>
                        <w:jc w:val="both"/>
                        <w:rPr>
                          <w:b/>
                          <w:lang w:val="fr-FR"/>
                        </w:rPr>
                      </w:pPr>
                    </w:p>
                    <w:p w14:paraId="68E1A41B" w14:textId="77777777" w:rsidR="007E542D" w:rsidRPr="007E0909" w:rsidRDefault="007E542D">
                      <w:pPr>
                        <w:jc w:val="both"/>
                        <w:rPr>
                          <w:b/>
                          <w:lang w:val="fr-FR"/>
                        </w:rPr>
                      </w:pPr>
                    </w:p>
                    <w:p w14:paraId="336184BD" w14:textId="77777777" w:rsidR="007E542D" w:rsidRPr="007E0909" w:rsidRDefault="007E542D">
                      <w:pPr>
                        <w:jc w:val="both"/>
                        <w:rPr>
                          <w:b/>
                          <w:lang w:val="fr-FR"/>
                        </w:rPr>
                      </w:pPr>
                    </w:p>
                    <w:p w14:paraId="3F2E13D6" w14:textId="77777777" w:rsidR="007E542D" w:rsidRPr="007E0909" w:rsidRDefault="007E542D">
                      <w:pPr>
                        <w:jc w:val="both"/>
                        <w:rPr>
                          <w:b/>
                          <w:lang w:val="fr-FR"/>
                        </w:rPr>
                      </w:pPr>
                    </w:p>
                    <w:p w14:paraId="65BBD607" w14:textId="77777777" w:rsidR="007E542D" w:rsidRPr="007E0909" w:rsidRDefault="007E542D">
                      <w:pPr>
                        <w:jc w:val="both"/>
                        <w:rPr>
                          <w:b/>
                          <w:lang w:val="fr-FR"/>
                        </w:rPr>
                      </w:pPr>
                    </w:p>
                    <w:p w14:paraId="720EA9D9" w14:textId="77777777" w:rsidR="007E542D" w:rsidRPr="007E0909" w:rsidRDefault="007E542D">
                      <w:pPr>
                        <w:jc w:val="both"/>
                        <w:rPr>
                          <w:b/>
                          <w:lang w:val="fr-FR"/>
                        </w:rPr>
                      </w:pPr>
                    </w:p>
                    <w:p w14:paraId="3796EBD5" w14:textId="77777777" w:rsidR="007E542D" w:rsidRPr="007E0909" w:rsidRDefault="007E542D">
                      <w:pPr>
                        <w:jc w:val="both"/>
                        <w:rPr>
                          <w:b/>
                          <w:lang w:val="fr-FR"/>
                        </w:rPr>
                      </w:pPr>
                    </w:p>
                    <w:p w14:paraId="33E229EA" w14:textId="77777777" w:rsidR="007E542D" w:rsidRPr="007E0909" w:rsidRDefault="007E542D">
                      <w:pPr>
                        <w:jc w:val="both"/>
                        <w:rPr>
                          <w:b/>
                          <w:lang w:val="fr-FR"/>
                        </w:rPr>
                      </w:pPr>
                    </w:p>
                    <w:p w14:paraId="066EC031" w14:textId="77777777" w:rsidR="007E542D" w:rsidRPr="007E0909" w:rsidRDefault="007E542D">
                      <w:pPr>
                        <w:jc w:val="both"/>
                        <w:rPr>
                          <w:b/>
                          <w:lang w:val="fr-FR"/>
                        </w:rPr>
                      </w:pPr>
                    </w:p>
                    <w:p w14:paraId="61CFC488" w14:textId="77777777" w:rsidR="007E542D" w:rsidRPr="007E0909" w:rsidRDefault="007E542D">
                      <w:pPr>
                        <w:jc w:val="both"/>
                        <w:rPr>
                          <w:b/>
                          <w:lang w:val="fr-FR"/>
                        </w:rPr>
                      </w:pPr>
                    </w:p>
                    <w:p w14:paraId="7AB3801A" w14:textId="77777777" w:rsidR="007E542D" w:rsidRPr="007E0909" w:rsidRDefault="007E542D">
                      <w:pPr>
                        <w:jc w:val="both"/>
                        <w:rPr>
                          <w:b/>
                          <w:lang w:val="fr-FR"/>
                        </w:rPr>
                      </w:pPr>
                    </w:p>
                    <w:p w14:paraId="53465876" w14:textId="77777777" w:rsidR="007E542D" w:rsidRPr="007E0909" w:rsidRDefault="007E542D">
                      <w:pPr>
                        <w:jc w:val="both"/>
                        <w:rPr>
                          <w:b/>
                          <w:lang w:val="fr-FR"/>
                        </w:rPr>
                      </w:pPr>
                    </w:p>
                    <w:p w14:paraId="4CBC79D0" w14:textId="77777777" w:rsidR="007E542D" w:rsidRPr="007E0909" w:rsidRDefault="007E542D">
                      <w:pPr>
                        <w:jc w:val="both"/>
                        <w:rPr>
                          <w:b/>
                          <w:lang w:val="fr-FR"/>
                        </w:rPr>
                      </w:pPr>
                    </w:p>
                    <w:p w14:paraId="7599FD52" w14:textId="77777777" w:rsidR="007E542D" w:rsidRPr="007E0909" w:rsidRDefault="007E542D">
                      <w:pPr>
                        <w:jc w:val="both"/>
                        <w:rPr>
                          <w:b/>
                          <w:lang w:val="fr-FR"/>
                        </w:rPr>
                      </w:pPr>
                    </w:p>
                    <w:p w14:paraId="2F982E0C" w14:textId="77777777" w:rsidR="007E542D" w:rsidRPr="007E0909" w:rsidRDefault="007E542D">
                      <w:pPr>
                        <w:jc w:val="both"/>
                        <w:rPr>
                          <w:b/>
                          <w:lang w:val="fr-FR"/>
                        </w:rPr>
                      </w:pPr>
                    </w:p>
                    <w:p w14:paraId="7C2B548D" w14:textId="77777777" w:rsidR="007E542D" w:rsidRPr="007E0909" w:rsidRDefault="007E542D">
                      <w:pPr>
                        <w:jc w:val="both"/>
                        <w:rPr>
                          <w:b/>
                          <w:lang w:val="fr-FR"/>
                        </w:rPr>
                      </w:pPr>
                    </w:p>
                    <w:p w14:paraId="2557AF64" w14:textId="77777777" w:rsidR="007E542D" w:rsidRPr="007E0909" w:rsidRDefault="007E542D">
                      <w:pPr>
                        <w:jc w:val="both"/>
                        <w:rPr>
                          <w:b/>
                          <w:lang w:val="fr-FR"/>
                        </w:rPr>
                      </w:pPr>
                    </w:p>
                    <w:p w14:paraId="2FF06712" w14:textId="77777777" w:rsidR="007E542D" w:rsidRPr="007E0909" w:rsidRDefault="007E542D">
                      <w:pPr>
                        <w:jc w:val="both"/>
                        <w:rPr>
                          <w:b/>
                          <w:lang w:val="fr-FR"/>
                        </w:rPr>
                      </w:pPr>
                    </w:p>
                    <w:p w14:paraId="34AEEBEA" w14:textId="77777777" w:rsidR="007E542D" w:rsidRPr="007E0909" w:rsidRDefault="007E542D">
                      <w:pPr>
                        <w:jc w:val="both"/>
                        <w:rPr>
                          <w:b/>
                          <w:lang w:val="fr-FR"/>
                        </w:rPr>
                      </w:pPr>
                    </w:p>
                    <w:p w14:paraId="359D49B3" w14:textId="77777777" w:rsidR="007E542D" w:rsidRPr="007E0909" w:rsidRDefault="007E542D">
                      <w:pPr>
                        <w:jc w:val="both"/>
                        <w:rPr>
                          <w:b/>
                          <w:lang w:val="fr-FR"/>
                        </w:rPr>
                      </w:pPr>
                    </w:p>
                    <w:p w14:paraId="6E211BC3" w14:textId="77777777" w:rsidR="007E542D" w:rsidRPr="007E0909" w:rsidRDefault="007E542D">
                      <w:pPr>
                        <w:jc w:val="both"/>
                        <w:rPr>
                          <w:b/>
                          <w:lang w:val="fr-FR"/>
                        </w:rPr>
                      </w:pPr>
                    </w:p>
                    <w:p w14:paraId="0732E97A" w14:textId="77777777" w:rsidR="007E542D" w:rsidRPr="007E0909" w:rsidRDefault="007E542D">
                      <w:pPr>
                        <w:jc w:val="both"/>
                        <w:rPr>
                          <w:b/>
                          <w:lang w:val="fr-FR"/>
                        </w:rPr>
                      </w:pPr>
                    </w:p>
                    <w:p w14:paraId="47339482" w14:textId="77777777" w:rsidR="007E542D" w:rsidRPr="007E0909" w:rsidRDefault="007E542D">
                      <w:pPr>
                        <w:jc w:val="both"/>
                        <w:rPr>
                          <w:b/>
                          <w:lang w:val="fr-FR"/>
                        </w:rPr>
                      </w:pPr>
                    </w:p>
                    <w:p w14:paraId="20D518FE" w14:textId="77777777" w:rsidR="007E542D" w:rsidRPr="007E0909" w:rsidRDefault="007E542D">
                      <w:pPr>
                        <w:jc w:val="both"/>
                        <w:rPr>
                          <w:b/>
                          <w:lang w:val="fr-FR"/>
                        </w:rPr>
                      </w:pPr>
                    </w:p>
                    <w:p w14:paraId="2A2C92FB" w14:textId="77777777" w:rsidR="007E542D" w:rsidRPr="007E0909" w:rsidRDefault="007E542D">
                      <w:pPr>
                        <w:jc w:val="both"/>
                        <w:rPr>
                          <w:b/>
                          <w:lang w:val="fr-FR"/>
                        </w:rPr>
                      </w:pPr>
                    </w:p>
                    <w:p w14:paraId="0B0F5E56" w14:textId="77777777" w:rsidR="007E542D" w:rsidRPr="007E0909" w:rsidRDefault="007E542D">
                      <w:pPr>
                        <w:jc w:val="both"/>
                        <w:rPr>
                          <w:b/>
                          <w:lang w:val="fr-FR"/>
                        </w:rPr>
                      </w:pPr>
                    </w:p>
                    <w:p w14:paraId="67A2B0BA" w14:textId="77777777" w:rsidR="007E542D" w:rsidRPr="007E0909" w:rsidRDefault="007E542D">
                      <w:pPr>
                        <w:jc w:val="both"/>
                        <w:rPr>
                          <w:b/>
                          <w:lang w:val="fr-FR"/>
                        </w:rPr>
                      </w:pPr>
                    </w:p>
                    <w:p w14:paraId="6762C535" w14:textId="77777777" w:rsidR="007E542D" w:rsidRPr="007E0909" w:rsidRDefault="007E542D">
                      <w:pPr>
                        <w:jc w:val="both"/>
                        <w:rPr>
                          <w:b/>
                          <w:lang w:val="fr-FR"/>
                        </w:rPr>
                      </w:pPr>
                    </w:p>
                    <w:p w14:paraId="533462D6" w14:textId="77777777" w:rsidR="007E542D" w:rsidRPr="007E0909" w:rsidRDefault="007E542D">
                      <w:pPr>
                        <w:jc w:val="both"/>
                        <w:rPr>
                          <w:b/>
                          <w:lang w:val="fr-FR"/>
                        </w:rPr>
                      </w:pPr>
                    </w:p>
                    <w:p w14:paraId="1BC08AC1" w14:textId="77777777" w:rsidR="007E542D" w:rsidRPr="007E0909" w:rsidRDefault="007E542D">
                      <w:pPr>
                        <w:jc w:val="both"/>
                        <w:rPr>
                          <w:b/>
                          <w:lang w:val="fr-FR"/>
                        </w:rPr>
                      </w:pPr>
                    </w:p>
                    <w:p w14:paraId="4497CDE1" w14:textId="77777777" w:rsidR="007E542D" w:rsidRPr="007E0909" w:rsidRDefault="007E542D">
                      <w:pPr>
                        <w:jc w:val="both"/>
                        <w:rPr>
                          <w:b/>
                          <w:lang w:val="fr-FR"/>
                        </w:rPr>
                      </w:pPr>
                    </w:p>
                    <w:p w14:paraId="0EC1FA52" w14:textId="77777777" w:rsidR="007E542D" w:rsidRPr="007E0909" w:rsidRDefault="007E542D">
                      <w:pPr>
                        <w:jc w:val="both"/>
                        <w:rPr>
                          <w:b/>
                          <w:lang w:val="fr-FR"/>
                        </w:rPr>
                      </w:pPr>
                    </w:p>
                    <w:p w14:paraId="42ACDD80" w14:textId="77777777" w:rsidR="007E542D" w:rsidRPr="007E0909" w:rsidRDefault="007E542D">
                      <w:pPr>
                        <w:jc w:val="both"/>
                        <w:rPr>
                          <w:b/>
                          <w:lang w:val="fr-FR"/>
                        </w:rPr>
                      </w:pPr>
                    </w:p>
                    <w:p w14:paraId="7CBA5CCD" w14:textId="77777777" w:rsidR="007E542D" w:rsidRPr="007E0909" w:rsidRDefault="007E542D">
                      <w:pPr>
                        <w:jc w:val="both"/>
                        <w:rPr>
                          <w:b/>
                          <w:lang w:val="fr-FR"/>
                        </w:rPr>
                      </w:pPr>
                    </w:p>
                    <w:p w14:paraId="1487147E" w14:textId="77777777" w:rsidR="007E542D" w:rsidRPr="007E0909" w:rsidRDefault="007E542D">
                      <w:pPr>
                        <w:jc w:val="both"/>
                        <w:rPr>
                          <w:b/>
                          <w:lang w:val="fr-FR"/>
                        </w:rPr>
                      </w:pPr>
                    </w:p>
                    <w:p w14:paraId="1D29EE88" w14:textId="77777777" w:rsidR="007E542D" w:rsidRPr="007E0909" w:rsidRDefault="007E542D">
                      <w:pPr>
                        <w:jc w:val="both"/>
                        <w:rPr>
                          <w:b/>
                          <w:lang w:val="fr-FR"/>
                        </w:rPr>
                      </w:pPr>
                    </w:p>
                    <w:p w14:paraId="6CB09931" w14:textId="77777777" w:rsidR="007E542D" w:rsidRPr="007E0909" w:rsidRDefault="007E542D">
                      <w:pPr>
                        <w:jc w:val="both"/>
                        <w:rPr>
                          <w:b/>
                          <w:lang w:val="fr-FR"/>
                        </w:rPr>
                      </w:pPr>
                    </w:p>
                    <w:p w14:paraId="4DF1D912" w14:textId="77777777" w:rsidR="007E542D" w:rsidRPr="007E0909" w:rsidRDefault="007E542D">
                      <w:pPr>
                        <w:jc w:val="both"/>
                        <w:rPr>
                          <w:b/>
                          <w:lang w:val="fr-FR"/>
                        </w:rPr>
                      </w:pPr>
                    </w:p>
                    <w:p w14:paraId="52217383" w14:textId="77777777" w:rsidR="007E542D" w:rsidRPr="007E0909" w:rsidRDefault="007E542D">
                      <w:pPr>
                        <w:jc w:val="both"/>
                        <w:rPr>
                          <w:b/>
                          <w:lang w:val="fr-FR"/>
                        </w:rPr>
                      </w:pPr>
                    </w:p>
                    <w:p w14:paraId="6859389C" w14:textId="77777777" w:rsidR="007E542D" w:rsidRPr="007E0909" w:rsidRDefault="007E542D">
                      <w:pPr>
                        <w:jc w:val="both"/>
                        <w:rPr>
                          <w:b/>
                          <w:lang w:val="fr-FR"/>
                        </w:rPr>
                      </w:pPr>
                    </w:p>
                    <w:p w14:paraId="41DDB893" w14:textId="77777777" w:rsidR="007E542D" w:rsidRPr="007E0909" w:rsidRDefault="007E542D">
                      <w:pPr>
                        <w:jc w:val="both"/>
                        <w:rPr>
                          <w:b/>
                          <w:lang w:val="fr-FR"/>
                        </w:rPr>
                      </w:pPr>
                    </w:p>
                    <w:p w14:paraId="71FEBB90" w14:textId="77777777" w:rsidR="007E542D" w:rsidRPr="007E0909" w:rsidRDefault="007E542D">
                      <w:pPr>
                        <w:jc w:val="both"/>
                        <w:rPr>
                          <w:b/>
                          <w:lang w:val="fr-FR"/>
                        </w:rPr>
                      </w:pPr>
                    </w:p>
                    <w:p w14:paraId="546E6D2F" w14:textId="77777777" w:rsidR="007E542D" w:rsidRPr="007E0909" w:rsidRDefault="007E542D">
                      <w:pPr>
                        <w:jc w:val="both"/>
                        <w:rPr>
                          <w:b/>
                          <w:lang w:val="fr-FR"/>
                        </w:rPr>
                      </w:pPr>
                    </w:p>
                    <w:p w14:paraId="2B5F973E" w14:textId="77777777" w:rsidR="007E542D" w:rsidRPr="007E0909" w:rsidRDefault="007E542D">
                      <w:pPr>
                        <w:jc w:val="both"/>
                        <w:rPr>
                          <w:b/>
                          <w:lang w:val="fr-FR"/>
                        </w:rPr>
                      </w:pPr>
                    </w:p>
                    <w:p w14:paraId="0D39DFF9" w14:textId="77777777" w:rsidR="007E542D" w:rsidRPr="007E0909" w:rsidRDefault="007E542D">
                      <w:pPr>
                        <w:jc w:val="both"/>
                        <w:rPr>
                          <w:b/>
                          <w:lang w:val="fr-FR"/>
                        </w:rPr>
                      </w:pPr>
                    </w:p>
                    <w:p w14:paraId="0051FAA6" w14:textId="77777777" w:rsidR="007E542D" w:rsidRPr="007E0909" w:rsidRDefault="007E542D">
                      <w:pPr>
                        <w:jc w:val="both"/>
                        <w:rPr>
                          <w:b/>
                          <w:lang w:val="fr-FR"/>
                        </w:rPr>
                      </w:pPr>
                    </w:p>
                    <w:p w14:paraId="640965B4" w14:textId="77777777" w:rsidR="007E542D" w:rsidRPr="007E0909" w:rsidRDefault="007E542D">
                      <w:pPr>
                        <w:jc w:val="both"/>
                        <w:rPr>
                          <w:b/>
                          <w:lang w:val="fr-FR"/>
                        </w:rPr>
                      </w:pPr>
                    </w:p>
                    <w:p w14:paraId="578F9B75" w14:textId="77777777" w:rsidR="007E542D" w:rsidRPr="007E0909" w:rsidRDefault="007E542D">
                      <w:pPr>
                        <w:jc w:val="both"/>
                        <w:rPr>
                          <w:b/>
                          <w:lang w:val="fr-FR"/>
                        </w:rPr>
                      </w:pPr>
                    </w:p>
                    <w:p w14:paraId="3B4BC367" w14:textId="77777777" w:rsidR="007E542D" w:rsidRPr="007E0909" w:rsidRDefault="007E542D">
                      <w:pPr>
                        <w:jc w:val="both"/>
                        <w:rPr>
                          <w:b/>
                          <w:lang w:val="fr-FR"/>
                        </w:rPr>
                      </w:pPr>
                    </w:p>
                    <w:p w14:paraId="64940F79" w14:textId="77777777" w:rsidR="007E542D" w:rsidRPr="007E0909" w:rsidRDefault="007E542D">
                      <w:pPr>
                        <w:jc w:val="both"/>
                        <w:rPr>
                          <w:b/>
                          <w:lang w:val="fr-FR"/>
                        </w:rPr>
                      </w:pPr>
                    </w:p>
                    <w:p w14:paraId="1F22729F" w14:textId="77777777" w:rsidR="007E542D" w:rsidRPr="007E0909" w:rsidRDefault="007E542D">
                      <w:pPr>
                        <w:jc w:val="both"/>
                        <w:rPr>
                          <w:b/>
                          <w:lang w:val="fr-FR"/>
                        </w:rPr>
                      </w:pPr>
                    </w:p>
                    <w:p w14:paraId="0793F330" w14:textId="77777777" w:rsidR="007E542D" w:rsidRPr="007E0909" w:rsidRDefault="007E542D">
                      <w:pPr>
                        <w:jc w:val="both"/>
                        <w:rPr>
                          <w:b/>
                          <w:lang w:val="fr-FR"/>
                        </w:rPr>
                      </w:pPr>
                    </w:p>
                    <w:p w14:paraId="51E53F78" w14:textId="77777777" w:rsidR="007E542D" w:rsidRPr="007E0909" w:rsidRDefault="007E542D">
                      <w:pPr>
                        <w:jc w:val="both"/>
                        <w:rPr>
                          <w:b/>
                          <w:lang w:val="fr-FR"/>
                        </w:rPr>
                      </w:pPr>
                    </w:p>
                    <w:p w14:paraId="62C0BFEC" w14:textId="77777777" w:rsidR="007E542D" w:rsidRPr="007E0909" w:rsidRDefault="007E542D">
                      <w:pPr>
                        <w:jc w:val="both"/>
                        <w:rPr>
                          <w:b/>
                          <w:lang w:val="fr-FR"/>
                        </w:rPr>
                      </w:pPr>
                    </w:p>
                    <w:p w14:paraId="178FBF11" w14:textId="77777777" w:rsidR="007E542D" w:rsidRPr="007E0909" w:rsidRDefault="007E542D">
                      <w:pPr>
                        <w:jc w:val="both"/>
                        <w:rPr>
                          <w:b/>
                          <w:lang w:val="fr-FR"/>
                        </w:rPr>
                      </w:pPr>
                    </w:p>
                    <w:p w14:paraId="00A1AC19" w14:textId="77777777" w:rsidR="007E542D" w:rsidRPr="007E0909" w:rsidRDefault="007E542D">
                      <w:pPr>
                        <w:jc w:val="both"/>
                        <w:rPr>
                          <w:b/>
                          <w:lang w:val="fr-FR"/>
                        </w:rPr>
                      </w:pPr>
                    </w:p>
                    <w:p w14:paraId="5553E20B" w14:textId="77777777" w:rsidR="007E542D" w:rsidRPr="007E0909" w:rsidRDefault="007E542D">
                      <w:pPr>
                        <w:jc w:val="both"/>
                        <w:rPr>
                          <w:b/>
                          <w:lang w:val="fr-FR"/>
                        </w:rPr>
                      </w:pPr>
                    </w:p>
                    <w:p w14:paraId="0E13AB39" w14:textId="77777777" w:rsidR="007E542D" w:rsidRPr="007E0909" w:rsidRDefault="007E542D">
                      <w:pPr>
                        <w:jc w:val="both"/>
                        <w:rPr>
                          <w:b/>
                          <w:lang w:val="fr-FR"/>
                        </w:rPr>
                      </w:pPr>
                    </w:p>
                    <w:p w14:paraId="239C65E0" w14:textId="77777777" w:rsidR="007E542D" w:rsidRPr="007E0909" w:rsidRDefault="007E542D">
                      <w:pPr>
                        <w:jc w:val="both"/>
                        <w:rPr>
                          <w:b/>
                          <w:lang w:val="fr-FR"/>
                        </w:rPr>
                      </w:pPr>
                    </w:p>
                    <w:p w14:paraId="41FD16BF" w14:textId="77777777" w:rsidR="007E542D" w:rsidRPr="007E0909" w:rsidRDefault="007E542D">
                      <w:pPr>
                        <w:jc w:val="both"/>
                        <w:rPr>
                          <w:b/>
                          <w:lang w:val="fr-FR"/>
                        </w:rPr>
                      </w:pPr>
                    </w:p>
                    <w:p w14:paraId="255E6518" w14:textId="77777777" w:rsidR="007E542D" w:rsidRPr="007E0909" w:rsidRDefault="007E542D">
                      <w:pPr>
                        <w:jc w:val="both"/>
                        <w:rPr>
                          <w:b/>
                          <w:lang w:val="fr-FR"/>
                        </w:rPr>
                      </w:pPr>
                    </w:p>
                    <w:p w14:paraId="31591D0A" w14:textId="77777777" w:rsidR="007E542D" w:rsidRPr="007E0909" w:rsidRDefault="007E542D">
                      <w:pPr>
                        <w:jc w:val="both"/>
                        <w:rPr>
                          <w:b/>
                          <w:lang w:val="fr-FR"/>
                        </w:rPr>
                      </w:pPr>
                    </w:p>
                    <w:p w14:paraId="42BBE1DF" w14:textId="77777777" w:rsidR="007E542D" w:rsidRPr="007E0909" w:rsidRDefault="007E542D">
                      <w:pPr>
                        <w:jc w:val="both"/>
                        <w:rPr>
                          <w:b/>
                          <w:lang w:val="fr-FR"/>
                        </w:rPr>
                      </w:pPr>
                    </w:p>
                    <w:p w14:paraId="3CD50EAA" w14:textId="77777777" w:rsidR="007E542D" w:rsidRPr="007E0909" w:rsidRDefault="007E542D">
                      <w:pPr>
                        <w:jc w:val="both"/>
                        <w:rPr>
                          <w:b/>
                          <w:lang w:val="fr-FR"/>
                        </w:rPr>
                      </w:pPr>
                    </w:p>
                    <w:p w14:paraId="54A063C0" w14:textId="77777777" w:rsidR="007E542D" w:rsidRPr="007E0909" w:rsidRDefault="007E542D">
                      <w:pPr>
                        <w:jc w:val="both"/>
                        <w:rPr>
                          <w:b/>
                          <w:lang w:val="fr-FR"/>
                        </w:rPr>
                      </w:pPr>
                    </w:p>
                    <w:p w14:paraId="281FAE58" w14:textId="77777777" w:rsidR="007E542D" w:rsidRPr="007E0909" w:rsidRDefault="007E542D">
                      <w:pPr>
                        <w:jc w:val="both"/>
                        <w:rPr>
                          <w:b/>
                          <w:lang w:val="fr-FR"/>
                        </w:rPr>
                      </w:pPr>
                    </w:p>
                    <w:p w14:paraId="62702787" w14:textId="77777777" w:rsidR="007E542D" w:rsidRPr="007E0909" w:rsidRDefault="007E542D">
                      <w:pPr>
                        <w:jc w:val="both"/>
                        <w:rPr>
                          <w:b/>
                          <w:lang w:val="fr-FR"/>
                        </w:rPr>
                      </w:pPr>
                    </w:p>
                    <w:p w14:paraId="03A963C7" w14:textId="77777777" w:rsidR="007E542D" w:rsidRPr="007E0909" w:rsidRDefault="007E542D">
                      <w:pPr>
                        <w:jc w:val="both"/>
                        <w:rPr>
                          <w:b/>
                          <w:lang w:val="fr-FR"/>
                        </w:rPr>
                      </w:pPr>
                    </w:p>
                    <w:p w14:paraId="146574D4" w14:textId="77777777" w:rsidR="007E542D" w:rsidRPr="007E0909" w:rsidRDefault="007E542D">
                      <w:pPr>
                        <w:jc w:val="both"/>
                        <w:rPr>
                          <w:b/>
                          <w:lang w:val="fr-FR"/>
                        </w:rPr>
                      </w:pPr>
                    </w:p>
                    <w:p w14:paraId="133FB0F3" w14:textId="77777777" w:rsidR="007E542D" w:rsidRPr="007E0909" w:rsidRDefault="007E542D">
                      <w:pPr>
                        <w:jc w:val="both"/>
                        <w:rPr>
                          <w:b/>
                          <w:lang w:val="fr-FR"/>
                        </w:rPr>
                      </w:pPr>
                    </w:p>
                    <w:p w14:paraId="0D741C25" w14:textId="77777777" w:rsidR="007E542D" w:rsidRPr="007E0909" w:rsidRDefault="007E542D">
                      <w:pPr>
                        <w:jc w:val="both"/>
                        <w:rPr>
                          <w:b/>
                          <w:lang w:val="fr-FR"/>
                        </w:rPr>
                      </w:pPr>
                    </w:p>
                    <w:p w14:paraId="3A685DF5" w14:textId="77777777" w:rsidR="007E542D" w:rsidRPr="007E0909" w:rsidRDefault="007E542D">
                      <w:pPr>
                        <w:jc w:val="both"/>
                        <w:rPr>
                          <w:b/>
                          <w:lang w:val="fr-FR"/>
                        </w:rPr>
                      </w:pPr>
                    </w:p>
                    <w:p w14:paraId="50E9416A" w14:textId="77777777" w:rsidR="007E542D" w:rsidRPr="007E0909" w:rsidRDefault="007E542D">
                      <w:pPr>
                        <w:jc w:val="both"/>
                        <w:rPr>
                          <w:b/>
                          <w:lang w:val="fr-FR"/>
                        </w:rPr>
                      </w:pPr>
                    </w:p>
                    <w:p w14:paraId="1F7F6F4E" w14:textId="77777777" w:rsidR="007E542D" w:rsidRPr="007E0909" w:rsidRDefault="007E542D">
                      <w:pPr>
                        <w:jc w:val="both"/>
                        <w:rPr>
                          <w:b/>
                          <w:lang w:val="fr-FR"/>
                        </w:rPr>
                      </w:pPr>
                    </w:p>
                    <w:p w14:paraId="76DDB71C" w14:textId="77777777" w:rsidR="007E542D" w:rsidRPr="007E0909" w:rsidRDefault="007E542D">
                      <w:pPr>
                        <w:jc w:val="both"/>
                        <w:rPr>
                          <w:b/>
                          <w:lang w:val="fr-FR"/>
                        </w:rPr>
                      </w:pPr>
                    </w:p>
                    <w:p w14:paraId="32C69AB8" w14:textId="77777777" w:rsidR="007E542D" w:rsidRPr="007E0909" w:rsidRDefault="007E542D">
                      <w:pPr>
                        <w:jc w:val="both"/>
                        <w:rPr>
                          <w:b/>
                          <w:lang w:val="fr-FR"/>
                        </w:rPr>
                      </w:pPr>
                    </w:p>
                    <w:p w14:paraId="082A4DE7" w14:textId="77777777" w:rsidR="007E542D" w:rsidRPr="007E0909" w:rsidRDefault="007E542D">
                      <w:pPr>
                        <w:jc w:val="both"/>
                        <w:rPr>
                          <w:b/>
                          <w:lang w:val="fr-FR"/>
                        </w:rPr>
                      </w:pPr>
                    </w:p>
                    <w:p w14:paraId="59FB4E37" w14:textId="77777777" w:rsidR="007E542D" w:rsidRPr="007E0909" w:rsidRDefault="007E542D">
                      <w:pPr>
                        <w:jc w:val="both"/>
                        <w:rPr>
                          <w:b/>
                          <w:lang w:val="fr-FR"/>
                        </w:rPr>
                      </w:pPr>
                    </w:p>
                    <w:p w14:paraId="18F46FC5" w14:textId="77777777" w:rsidR="007E542D" w:rsidRPr="007E0909" w:rsidRDefault="007E542D">
                      <w:pPr>
                        <w:jc w:val="both"/>
                        <w:rPr>
                          <w:b/>
                          <w:lang w:val="fr-FR"/>
                        </w:rPr>
                      </w:pPr>
                    </w:p>
                    <w:p w14:paraId="74709F98" w14:textId="77777777" w:rsidR="007E542D" w:rsidRPr="007E0909" w:rsidRDefault="007E542D">
                      <w:pPr>
                        <w:jc w:val="both"/>
                        <w:rPr>
                          <w:b/>
                          <w:lang w:val="fr-FR"/>
                        </w:rPr>
                      </w:pPr>
                    </w:p>
                    <w:p w14:paraId="1FA791EB" w14:textId="77777777" w:rsidR="007E542D" w:rsidRPr="007E0909" w:rsidRDefault="007E542D">
                      <w:pPr>
                        <w:jc w:val="both"/>
                        <w:rPr>
                          <w:b/>
                          <w:lang w:val="fr-FR"/>
                        </w:rPr>
                      </w:pPr>
                    </w:p>
                    <w:p w14:paraId="7A95960C" w14:textId="77777777" w:rsidR="007E542D" w:rsidRPr="007E0909" w:rsidRDefault="007E542D">
                      <w:pPr>
                        <w:jc w:val="both"/>
                        <w:rPr>
                          <w:b/>
                          <w:lang w:val="fr-FR"/>
                        </w:rPr>
                      </w:pPr>
                    </w:p>
                    <w:p w14:paraId="57AA349B" w14:textId="77777777" w:rsidR="007E542D" w:rsidRPr="007E0909" w:rsidRDefault="007E542D">
                      <w:pPr>
                        <w:jc w:val="both"/>
                        <w:rPr>
                          <w:b/>
                          <w:lang w:val="fr-FR"/>
                        </w:rPr>
                      </w:pPr>
                    </w:p>
                    <w:p w14:paraId="37B10E07" w14:textId="77777777" w:rsidR="007E542D" w:rsidRPr="007E0909" w:rsidRDefault="007E542D">
                      <w:pPr>
                        <w:jc w:val="both"/>
                        <w:rPr>
                          <w:b/>
                          <w:lang w:val="fr-FR"/>
                        </w:rPr>
                      </w:pPr>
                    </w:p>
                    <w:p w14:paraId="1E73F5B7" w14:textId="77777777" w:rsidR="007E542D" w:rsidRPr="007E0909" w:rsidRDefault="007E542D">
                      <w:pPr>
                        <w:jc w:val="both"/>
                        <w:rPr>
                          <w:b/>
                          <w:lang w:val="fr-FR"/>
                        </w:rPr>
                      </w:pPr>
                    </w:p>
                    <w:p w14:paraId="61A638C8" w14:textId="77777777" w:rsidR="007E542D" w:rsidRPr="007E0909" w:rsidRDefault="007E542D">
                      <w:pPr>
                        <w:jc w:val="both"/>
                        <w:rPr>
                          <w:b/>
                          <w:lang w:val="fr-FR"/>
                        </w:rPr>
                      </w:pPr>
                    </w:p>
                    <w:p w14:paraId="40DD3F8D" w14:textId="77777777" w:rsidR="007E542D" w:rsidRPr="007E0909" w:rsidRDefault="007E542D">
                      <w:pPr>
                        <w:jc w:val="both"/>
                        <w:rPr>
                          <w:b/>
                          <w:lang w:val="fr-FR"/>
                        </w:rPr>
                      </w:pPr>
                    </w:p>
                    <w:p w14:paraId="02DBD779" w14:textId="77777777" w:rsidR="007E542D" w:rsidRPr="007E0909" w:rsidRDefault="007E542D">
                      <w:pPr>
                        <w:jc w:val="both"/>
                        <w:rPr>
                          <w:b/>
                          <w:lang w:val="fr-FR"/>
                        </w:rPr>
                      </w:pPr>
                    </w:p>
                    <w:p w14:paraId="46E5E8DD" w14:textId="77777777" w:rsidR="007E542D" w:rsidRPr="007E0909" w:rsidRDefault="007E542D">
                      <w:pPr>
                        <w:jc w:val="both"/>
                        <w:rPr>
                          <w:b/>
                          <w:lang w:val="fr-FR"/>
                        </w:rPr>
                      </w:pPr>
                    </w:p>
                    <w:p w14:paraId="7D23510F" w14:textId="77777777" w:rsidR="007E542D" w:rsidRPr="007E0909" w:rsidRDefault="007E542D">
                      <w:pPr>
                        <w:jc w:val="both"/>
                        <w:rPr>
                          <w:b/>
                          <w:lang w:val="fr-FR"/>
                        </w:rPr>
                      </w:pPr>
                    </w:p>
                    <w:p w14:paraId="4EE99712" w14:textId="77777777" w:rsidR="007E542D" w:rsidRPr="007E0909" w:rsidRDefault="007E542D">
                      <w:pPr>
                        <w:jc w:val="both"/>
                        <w:rPr>
                          <w:b/>
                          <w:lang w:val="fr-FR"/>
                        </w:rPr>
                      </w:pPr>
                    </w:p>
                    <w:p w14:paraId="725579A8" w14:textId="77777777" w:rsidR="007E542D" w:rsidRPr="007E0909" w:rsidRDefault="007E542D">
                      <w:pPr>
                        <w:jc w:val="both"/>
                        <w:rPr>
                          <w:b/>
                          <w:lang w:val="fr-FR"/>
                        </w:rPr>
                      </w:pPr>
                    </w:p>
                    <w:p w14:paraId="5429265B" w14:textId="77777777" w:rsidR="007E542D" w:rsidRPr="007E0909" w:rsidRDefault="007E542D">
                      <w:pPr>
                        <w:jc w:val="both"/>
                        <w:rPr>
                          <w:b/>
                          <w:lang w:val="fr-FR"/>
                        </w:rPr>
                      </w:pPr>
                    </w:p>
                    <w:p w14:paraId="49B14281" w14:textId="77777777" w:rsidR="007E542D" w:rsidRPr="007E0909" w:rsidRDefault="007E542D">
                      <w:pPr>
                        <w:jc w:val="both"/>
                        <w:rPr>
                          <w:b/>
                          <w:lang w:val="fr-FR"/>
                        </w:rPr>
                      </w:pPr>
                    </w:p>
                    <w:p w14:paraId="305139B6" w14:textId="77777777" w:rsidR="007E542D" w:rsidRPr="007E0909" w:rsidRDefault="007E542D">
                      <w:pPr>
                        <w:jc w:val="both"/>
                        <w:rPr>
                          <w:b/>
                          <w:lang w:val="fr-FR"/>
                        </w:rPr>
                      </w:pPr>
                    </w:p>
                    <w:p w14:paraId="371FD5B5" w14:textId="77777777" w:rsidR="007E542D" w:rsidRPr="007E0909" w:rsidRDefault="007E542D">
                      <w:pPr>
                        <w:jc w:val="both"/>
                        <w:rPr>
                          <w:b/>
                          <w:lang w:val="fr-FR"/>
                        </w:rPr>
                      </w:pPr>
                    </w:p>
                    <w:p w14:paraId="5B564B62" w14:textId="77777777" w:rsidR="007E542D" w:rsidRPr="007E0909" w:rsidRDefault="007E542D">
                      <w:pPr>
                        <w:jc w:val="both"/>
                        <w:rPr>
                          <w:b/>
                          <w:lang w:val="fr-FR"/>
                        </w:rPr>
                      </w:pPr>
                    </w:p>
                    <w:p w14:paraId="1896C525" w14:textId="77777777" w:rsidR="007E542D" w:rsidRPr="007E0909" w:rsidRDefault="007E542D">
                      <w:pPr>
                        <w:jc w:val="both"/>
                        <w:rPr>
                          <w:b/>
                          <w:lang w:val="fr-FR"/>
                        </w:rPr>
                      </w:pPr>
                    </w:p>
                    <w:p w14:paraId="6B15EE69" w14:textId="77777777" w:rsidR="007E542D" w:rsidRPr="007E0909" w:rsidRDefault="007E542D">
                      <w:pPr>
                        <w:jc w:val="both"/>
                        <w:rPr>
                          <w:b/>
                          <w:lang w:val="fr-FR"/>
                        </w:rPr>
                      </w:pPr>
                    </w:p>
                    <w:p w14:paraId="43682768" w14:textId="77777777" w:rsidR="007E542D" w:rsidRPr="007E0909" w:rsidRDefault="007E542D">
                      <w:pPr>
                        <w:jc w:val="both"/>
                        <w:rPr>
                          <w:b/>
                          <w:lang w:val="fr-FR"/>
                        </w:rPr>
                      </w:pPr>
                    </w:p>
                    <w:p w14:paraId="0DBCA4F7" w14:textId="77777777" w:rsidR="007E542D" w:rsidRPr="007E0909" w:rsidRDefault="007E542D">
                      <w:pPr>
                        <w:jc w:val="both"/>
                        <w:rPr>
                          <w:b/>
                          <w:lang w:val="fr-FR"/>
                        </w:rPr>
                      </w:pPr>
                    </w:p>
                    <w:p w14:paraId="19114597" w14:textId="77777777" w:rsidR="007E542D" w:rsidRPr="007E0909" w:rsidRDefault="007E542D">
                      <w:pPr>
                        <w:jc w:val="both"/>
                        <w:rPr>
                          <w:b/>
                          <w:lang w:val="fr-FR"/>
                        </w:rPr>
                      </w:pPr>
                    </w:p>
                    <w:p w14:paraId="46A76BA0" w14:textId="77777777" w:rsidR="007E542D" w:rsidRPr="007E0909" w:rsidRDefault="007E542D">
                      <w:pPr>
                        <w:jc w:val="both"/>
                        <w:rPr>
                          <w:b/>
                          <w:lang w:val="fr-FR"/>
                        </w:rPr>
                      </w:pPr>
                    </w:p>
                    <w:p w14:paraId="1FD8B4B1" w14:textId="77777777" w:rsidR="007E542D" w:rsidRPr="007E0909" w:rsidRDefault="007E542D">
                      <w:pPr>
                        <w:jc w:val="both"/>
                        <w:rPr>
                          <w:b/>
                          <w:lang w:val="fr-FR"/>
                        </w:rPr>
                      </w:pPr>
                    </w:p>
                    <w:p w14:paraId="57989C6D" w14:textId="77777777" w:rsidR="007E542D" w:rsidRPr="007E0909" w:rsidRDefault="007E542D">
                      <w:pPr>
                        <w:jc w:val="both"/>
                        <w:rPr>
                          <w:b/>
                          <w:lang w:val="fr-FR"/>
                        </w:rPr>
                      </w:pPr>
                    </w:p>
                    <w:p w14:paraId="14B5EF4C" w14:textId="77777777" w:rsidR="007E542D" w:rsidRPr="007E0909" w:rsidRDefault="007E542D">
                      <w:pPr>
                        <w:jc w:val="both"/>
                        <w:rPr>
                          <w:b/>
                          <w:lang w:val="fr-FR"/>
                        </w:rPr>
                      </w:pPr>
                    </w:p>
                    <w:p w14:paraId="22A9E717" w14:textId="77777777" w:rsidR="007E542D" w:rsidRPr="007E0909" w:rsidRDefault="007E542D">
                      <w:pPr>
                        <w:jc w:val="both"/>
                        <w:rPr>
                          <w:b/>
                          <w:lang w:val="fr-FR"/>
                        </w:rPr>
                      </w:pPr>
                    </w:p>
                    <w:p w14:paraId="6B1324D6" w14:textId="77777777" w:rsidR="007E542D" w:rsidRPr="007E0909" w:rsidRDefault="007E542D">
                      <w:pPr>
                        <w:jc w:val="both"/>
                        <w:rPr>
                          <w:b/>
                          <w:lang w:val="fr-FR"/>
                        </w:rPr>
                      </w:pPr>
                    </w:p>
                    <w:p w14:paraId="58790A85" w14:textId="77777777" w:rsidR="007E542D" w:rsidRPr="007E0909" w:rsidRDefault="007E542D">
                      <w:pPr>
                        <w:jc w:val="both"/>
                        <w:rPr>
                          <w:b/>
                          <w:lang w:val="fr-FR"/>
                        </w:rPr>
                      </w:pPr>
                    </w:p>
                    <w:p w14:paraId="369575FF" w14:textId="77777777" w:rsidR="007E542D" w:rsidRPr="007E0909" w:rsidRDefault="007E542D">
                      <w:pPr>
                        <w:jc w:val="both"/>
                        <w:rPr>
                          <w:b/>
                          <w:lang w:val="fr-FR"/>
                        </w:rPr>
                      </w:pPr>
                    </w:p>
                    <w:p w14:paraId="1EDC7DC6" w14:textId="77777777" w:rsidR="007E542D" w:rsidRPr="007E0909" w:rsidRDefault="007E542D">
                      <w:pPr>
                        <w:jc w:val="both"/>
                        <w:rPr>
                          <w:b/>
                          <w:lang w:val="fr-FR"/>
                        </w:rPr>
                      </w:pPr>
                    </w:p>
                    <w:p w14:paraId="0BD1C902" w14:textId="77777777" w:rsidR="007E542D" w:rsidRPr="007E0909" w:rsidRDefault="007E542D">
                      <w:pPr>
                        <w:jc w:val="both"/>
                        <w:rPr>
                          <w:b/>
                          <w:lang w:val="fr-FR"/>
                        </w:rPr>
                      </w:pPr>
                    </w:p>
                    <w:p w14:paraId="0A190E6C" w14:textId="77777777" w:rsidR="007E542D" w:rsidRPr="007E0909" w:rsidRDefault="007E542D">
                      <w:pPr>
                        <w:jc w:val="both"/>
                        <w:rPr>
                          <w:b/>
                          <w:lang w:val="fr-FR"/>
                        </w:rPr>
                      </w:pPr>
                    </w:p>
                    <w:p w14:paraId="7E4AFDA7" w14:textId="77777777" w:rsidR="007E542D" w:rsidRPr="007E0909" w:rsidRDefault="007E542D">
                      <w:pPr>
                        <w:jc w:val="both"/>
                        <w:rPr>
                          <w:b/>
                          <w:lang w:val="fr-FR"/>
                        </w:rPr>
                      </w:pPr>
                    </w:p>
                    <w:p w14:paraId="1DF1E742" w14:textId="77777777" w:rsidR="007E542D" w:rsidRPr="007E0909" w:rsidRDefault="007E542D">
                      <w:pPr>
                        <w:jc w:val="both"/>
                        <w:rPr>
                          <w:b/>
                          <w:lang w:val="fr-FR"/>
                        </w:rPr>
                      </w:pPr>
                      <w:r w:rsidRPr="007E0909">
                        <w:rPr>
                          <w:b/>
                          <w:lang w:val="fr-FR"/>
                        </w:rPr>
                        <w:t xml:space="preserve">, </w:t>
                      </w:r>
                    </w:p>
                    <w:p w14:paraId="64417E8E" w14:textId="77777777" w:rsidR="007E542D" w:rsidRPr="007E0909" w:rsidRDefault="007E542D">
                      <w:pPr>
                        <w:jc w:val="both"/>
                        <w:rPr>
                          <w:b/>
                          <w:lang w:val="fr-FR"/>
                        </w:rPr>
                      </w:pPr>
                    </w:p>
                    <w:p w14:paraId="3FA0F48A" w14:textId="77777777" w:rsidR="007E542D" w:rsidRPr="007E0909" w:rsidRDefault="007E542D">
                      <w:pPr>
                        <w:jc w:val="both"/>
                        <w:rPr>
                          <w:b/>
                          <w:lang w:val="fr-FR"/>
                        </w:rPr>
                      </w:pPr>
                      <w:r w:rsidRPr="007E0909">
                        <w:rPr>
                          <w:b/>
                          <w:lang w:val="fr-FR"/>
                        </w:rPr>
                        <w:t xml:space="preserve">   </w:t>
                      </w:r>
                    </w:p>
                    <w:p w14:paraId="1CD21BA4" w14:textId="77777777" w:rsidR="007E542D" w:rsidRDefault="007E542D">
                      <w:pPr>
                        <w:jc w:val="both"/>
                        <w:rPr>
                          <w:rFonts w:cs="Arial"/>
                          <w:sz w:val="20"/>
                          <w:lang w:val="fr-FR"/>
                        </w:rPr>
                      </w:pPr>
                      <w:r>
                        <w:rPr>
                          <w:i/>
                          <w:sz w:val="20"/>
                          <w:lang w:val="fr-FR"/>
                        </w:rPr>
                        <w:t>(adresse à compléter)</w:t>
                      </w:r>
                    </w:p>
                    <w:p w14:paraId="437B1D52" w14:textId="77777777" w:rsidR="007E542D" w:rsidRDefault="007E542D">
                      <w:pPr>
                        <w:rPr>
                          <w:b/>
                          <w:lang w:val="fr-FR"/>
                        </w:rPr>
                      </w:pPr>
                    </w:p>
                    <w:p w14:paraId="6520BC36" w14:textId="77777777" w:rsidR="007E542D" w:rsidRDefault="007E542D">
                      <w:pPr>
                        <w:rPr>
                          <w:lang w:val="fr-FR"/>
                        </w:rPr>
                      </w:pPr>
                    </w:p>
                  </w:txbxContent>
                </v:textbox>
              </v:shape>
            </w:pict>
          </mc:Fallback>
        </mc:AlternateContent>
      </w:r>
    </w:p>
    <w:p w14:paraId="012D4586" w14:textId="77777777" w:rsidR="007E542D" w:rsidRPr="007E542D" w:rsidRDefault="0053110A" w:rsidP="007E542D">
      <w:r>
        <w:rPr>
          <w:noProof/>
          <w:lang w:eastAsia="de-DE"/>
        </w:rPr>
        <mc:AlternateContent>
          <mc:Choice Requires="wps">
            <w:drawing>
              <wp:anchor distT="0" distB="0" distL="114300" distR="114300" simplePos="0" relativeHeight="251670528" behindDoc="0" locked="0" layoutInCell="1" allowOverlap="1" wp14:anchorId="5D650F4F" wp14:editId="090936F3">
                <wp:simplePos x="0" y="0"/>
                <wp:positionH relativeFrom="column">
                  <wp:posOffset>478790</wp:posOffset>
                </wp:positionH>
                <wp:positionV relativeFrom="paragraph">
                  <wp:posOffset>120650</wp:posOffset>
                </wp:positionV>
                <wp:extent cx="3293110" cy="143954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1439545"/>
                        </a:xfrm>
                        <a:prstGeom prst="rect">
                          <a:avLst/>
                        </a:prstGeom>
                        <a:noFill/>
                        <a:ln w="9525">
                          <a:noFill/>
                          <a:miter lim="800000"/>
                          <a:headEnd/>
                          <a:tailEnd/>
                        </a:ln>
                      </wps:spPr>
                      <wps:txbx>
                        <w:txbxContent>
                          <w:p w14:paraId="6643FD8A" w14:textId="77777777" w:rsidR="00BD3B09" w:rsidRDefault="00A612A9" w:rsidP="00A612A9">
                            <w:pPr>
                              <w:spacing w:line="360" w:lineRule="exact"/>
                              <w:jc w:val="center"/>
                              <w:rPr>
                                <w:rFonts w:ascii="Garamond" w:hAnsi="Garamond" w:cs="Arial"/>
                                <w:b/>
                                <w:color w:val="FFFFFF" w:themeColor="background1"/>
                                <w:sz w:val="32"/>
                                <w:szCs w:val="32"/>
                                <w:lang w:val="fr-FR"/>
                              </w:rPr>
                            </w:pPr>
                            <w:proofErr w:type="spellStart"/>
                            <w:r w:rsidRPr="00BD3B09">
                              <w:rPr>
                                <w:rFonts w:ascii="Garamond" w:hAnsi="Garamond" w:cs="Arial"/>
                                <w:b/>
                                <w:color w:val="FFFFFF" w:themeColor="background1"/>
                                <w:sz w:val="32"/>
                                <w:szCs w:val="32"/>
                                <w:lang w:val="fr-FR"/>
                              </w:rPr>
                              <w:t>Antragsformular</w:t>
                            </w:r>
                            <w:proofErr w:type="spellEnd"/>
                            <w:r w:rsidRPr="00BD3B09">
                              <w:rPr>
                                <w:rFonts w:ascii="Garamond" w:hAnsi="Garamond" w:cs="Arial"/>
                                <w:b/>
                                <w:color w:val="FFFFFF" w:themeColor="background1"/>
                                <w:sz w:val="32"/>
                                <w:szCs w:val="32"/>
                                <w:lang w:val="fr-FR"/>
                              </w:rPr>
                              <w:t xml:space="preserve"> </w:t>
                            </w:r>
                          </w:p>
                          <w:p w14:paraId="59628CEB" w14:textId="77777777" w:rsidR="00A612A9" w:rsidRPr="00BD3B09" w:rsidRDefault="009531E2" w:rsidP="00A612A9">
                            <w:pPr>
                              <w:spacing w:line="360" w:lineRule="exact"/>
                              <w:jc w:val="center"/>
                              <w:rPr>
                                <w:rFonts w:ascii="Garamond" w:hAnsi="Garamond" w:cs="Arial"/>
                                <w:b/>
                                <w:color w:val="FFFFFF" w:themeColor="background1"/>
                                <w:sz w:val="32"/>
                                <w:szCs w:val="32"/>
                                <w:lang w:val="fr-FR"/>
                              </w:rPr>
                            </w:pPr>
                            <w:r>
                              <w:rPr>
                                <w:rFonts w:ascii="Garamond" w:hAnsi="Garamond" w:cs="Arial"/>
                                <w:b/>
                                <w:color w:val="FFFFFF" w:themeColor="background1"/>
                                <w:sz w:val="32"/>
                                <w:szCs w:val="32"/>
                                <w:lang w:val="fr-FR"/>
                              </w:rPr>
                              <w:t>Jug</w:t>
                            </w:r>
                            <w:r w:rsidR="00A612A9" w:rsidRPr="00BD3B09">
                              <w:rPr>
                                <w:rFonts w:ascii="Garamond" w:hAnsi="Garamond" w:cs="Arial"/>
                                <w:b/>
                                <w:color w:val="FFFFFF" w:themeColor="background1"/>
                                <w:sz w:val="32"/>
                                <w:szCs w:val="32"/>
                                <w:lang w:val="fr-FR"/>
                              </w:rPr>
                              <w:t xml:space="preserve">endfonds </w:t>
                            </w:r>
                          </w:p>
                          <w:p w14:paraId="34C501E4" w14:textId="77777777" w:rsidR="00A612A9" w:rsidRPr="00184BC5" w:rsidRDefault="00A612A9" w:rsidP="00A612A9">
                            <w:pPr>
                              <w:spacing w:line="360" w:lineRule="exact"/>
                              <w:jc w:val="center"/>
                              <w:rPr>
                                <w:rFonts w:ascii="Garamond" w:hAnsi="Garamond"/>
                                <w:color w:val="FFFFFF" w:themeColor="background1"/>
                                <w:sz w:val="28"/>
                                <w:szCs w:val="28"/>
                                <w:lang w:val="fr-FR"/>
                              </w:rPr>
                            </w:pPr>
                          </w:p>
                          <w:p w14:paraId="04E65E99" w14:textId="77777777" w:rsidR="007E542D" w:rsidRPr="00184BC5" w:rsidRDefault="007E542D" w:rsidP="005B5592">
                            <w:pPr>
                              <w:spacing w:line="360" w:lineRule="exact"/>
                              <w:jc w:val="center"/>
                              <w:rPr>
                                <w:rFonts w:ascii="Garamond" w:hAnsi="Garamond"/>
                                <w:b/>
                                <w:bCs/>
                                <w:i/>
                                <w:color w:val="FFFFFF" w:themeColor="background1"/>
                                <w:sz w:val="28"/>
                                <w:szCs w:val="28"/>
                                <w:lang w:val="fr-FR"/>
                              </w:rPr>
                            </w:pPr>
                            <w:r w:rsidRPr="00184BC5">
                              <w:rPr>
                                <w:rFonts w:ascii="Garamond" w:hAnsi="Garamond"/>
                                <w:b/>
                                <w:bCs/>
                                <w:i/>
                                <w:color w:val="FFFFFF" w:themeColor="background1"/>
                                <w:sz w:val="28"/>
                                <w:szCs w:val="28"/>
                                <w:lang w:val="fr-FR"/>
                              </w:rPr>
                              <w:t>Formulaire de demande de subvention</w:t>
                            </w:r>
                          </w:p>
                          <w:p w14:paraId="14C7D419" w14:textId="77777777" w:rsidR="00A612A9" w:rsidRPr="00BD3B09" w:rsidRDefault="00A612A9" w:rsidP="00BD3B09">
                            <w:pPr>
                              <w:spacing w:line="360" w:lineRule="exact"/>
                              <w:jc w:val="center"/>
                              <w:rPr>
                                <w:rFonts w:ascii="Garamond" w:hAnsi="Garamond" w:cs="Arial"/>
                                <w:b/>
                                <w:color w:val="FFFFFF" w:themeColor="background1"/>
                                <w:sz w:val="28"/>
                                <w:szCs w:val="28"/>
                                <w:lang w:val="fr-FR"/>
                              </w:rPr>
                            </w:pPr>
                            <w:r w:rsidRPr="00184BC5">
                              <w:rPr>
                                <w:rFonts w:ascii="Garamond" w:hAnsi="Garamond" w:cs="Arial"/>
                                <w:b/>
                                <w:i/>
                                <w:color w:val="FFFFFF" w:themeColor="background1"/>
                                <w:sz w:val="28"/>
                                <w:szCs w:val="28"/>
                                <w:lang w:val="fr-FR"/>
                              </w:rPr>
                              <w:t>Fonds J</w:t>
                            </w:r>
                            <w:r w:rsidR="007E542D" w:rsidRPr="00184BC5">
                              <w:rPr>
                                <w:rFonts w:ascii="Garamond" w:hAnsi="Garamond" w:cs="Arial"/>
                                <w:b/>
                                <w:i/>
                                <w:color w:val="FFFFFF" w:themeColor="background1"/>
                                <w:sz w:val="28"/>
                                <w:szCs w:val="28"/>
                                <w:lang w:val="fr-FR"/>
                              </w:rPr>
                              <w:t>eunesse</w:t>
                            </w:r>
                            <w:r w:rsidR="007E542D" w:rsidRPr="00184BC5">
                              <w:rPr>
                                <w:rFonts w:ascii="Garamond" w:hAnsi="Garamond" w:cs="Arial"/>
                                <w:b/>
                                <w:color w:val="FFFFFF" w:themeColor="background1"/>
                                <w:sz w:val="28"/>
                                <w:szCs w:val="28"/>
                                <w:lang w:val="fr-FR"/>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61688A" id="Textfeld 2" o:spid="_x0000_s1027" type="#_x0000_t202" style="position:absolute;margin-left:37.7pt;margin-top:9.5pt;width:259.3pt;height:11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" filled="f" stroked="f">
                <v:textbox>
                  <w:txbxContent>
                    <w:p w:rsidR="00BD3B09" w:rsidRDefault="00A612A9" w:rsidP="00A612A9">
                      <w:pPr>
                        <w:spacing w:line="360" w:lineRule="exact"/>
                        <w:jc w:val="center"/>
                        <w:rPr>
                          <w:rFonts w:ascii="Garamond" w:hAnsi="Garamond" w:cs="Arial"/>
                          <w:b/>
                          <w:color w:val="FFFFFF" w:themeColor="background1"/>
                          <w:sz w:val="32"/>
                          <w:szCs w:val="32"/>
                          <w:lang w:val="fr-FR"/>
                        </w:rPr>
                      </w:pPr>
                      <w:proofErr w:type="spellStart"/>
                      <w:r w:rsidRPr="00BD3B09">
                        <w:rPr>
                          <w:rFonts w:ascii="Garamond" w:hAnsi="Garamond" w:cs="Arial"/>
                          <w:b/>
                          <w:color w:val="FFFFFF" w:themeColor="background1"/>
                          <w:sz w:val="32"/>
                          <w:szCs w:val="32"/>
                          <w:lang w:val="fr-FR"/>
                        </w:rPr>
                        <w:t>Antragsformular</w:t>
                      </w:r>
                      <w:proofErr w:type="spellEnd"/>
                      <w:r w:rsidRPr="00BD3B09">
                        <w:rPr>
                          <w:rFonts w:ascii="Garamond" w:hAnsi="Garamond" w:cs="Arial"/>
                          <w:b/>
                          <w:color w:val="FFFFFF" w:themeColor="background1"/>
                          <w:sz w:val="32"/>
                          <w:szCs w:val="32"/>
                          <w:lang w:val="fr-FR"/>
                        </w:rPr>
                        <w:t xml:space="preserve"> </w:t>
                      </w:r>
                    </w:p>
                    <w:p w:rsidR="00A612A9" w:rsidRPr="00BD3B09" w:rsidRDefault="009531E2" w:rsidP="00A612A9">
                      <w:pPr>
                        <w:spacing w:line="360" w:lineRule="exact"/>
                        <w:jc w:val="center"/>
                        <w:rPr>
                          <w:rFonts w:ascii="Garamond" w:hAnsi="Garamond" w:cs="Arial"/>
                          <w:b/>
                          <w:color w:val="FFFFFF" w:themeColor="background1"/>
                          <w:sz w:val="32"/>
                          <w:szCs w:val="32"/>
                          <w:lang w:val="fr-FR"/>
                        </w:rPr>
                      </w:pPr>
                      <w:r>
                        <w:rPr>
                          <w:rFonts w:ascii="Garamond" w:hAnsi="Garamond" w:cs="Arial"/>
                          <w:b/>
                          <w:color w:val="FFFFFF" w:themeColor="background1"/>
                          <w:sz w:val="32"/>
                          <w:szCs w:val="32"/>
                          <w:lang w:val="fr-FR"/>
                        </w:rPr>
                        <w:t>Jug</w:t>
                      </w:r>
                      <w:r w:rsidR="00A612A9" w:rsidRPr="00BD3B09">
                        <w:rPr>
                          <w:rFonts w:ascii="Garamond" w:hAnsi="Garamond" w:cs="Arial"/>
                          <w:b/>
                          <w:color w:val="FFFFFF" w:themeColor="background1"/>
                          <w:sz w:val="32"/>
                          <w:szCs w:val="32"/>
                          <w:lang w:val="fr-FR"/>
                        </w:rPr>
                        <w:t xml:space="preserve">endfonds </w:t>
                      </w:r>
                    </w:p>
                    <w:p w:rsidR="00A612A9" w:rsidRPr="00184BC5" w:rsidRDefault="00A612A9" w:rsidP="00A612A9">
                      <w:pPr>
                        <w:spacing w:line="360" w:lineRule="exact"/>
                        <w:jc w:val="center"/>
                        <w:rPr>
                          <w:rFonts w:ascii="Garamond" w:hAnsi="Garamond"/>
                          <w:color w:val="FFFFFF" w:themeColor="background1"/>
                          <w:sz w:val="28"/>
                          <w:szCs w:val="28"/>
                          <w:lang w:val="fr-FR"/>
                        </w:rPr>
                      </w:pPr>
                    </w:p>
                    <w:p w:rsidR="007E542D" w:rsidRPr="00184BC5" w:rsidRDefault="007E542D" w:rsidP="005B5592">
                      <w:pPr>
                        <w:spacing w:line="360" w:lineRule="exact"/>
                        <w:jc w:val="center"/>
                        <w:rPr>
                          <w:rFonts w:ascii="Garamond" w:hAnsi="Garamond"/>
                          <w:b/>
                          <w:bCs/>
                          <w:i/>
                          <w:color w:val="FFFFFF" w:themeColor="background1"/>
                          <w:sz w:val="28"/>
                          <w:szCs w:val="28"/>
                          <w:lang w:val="fr-FR"/>
                        </w:rPr>
                      </w:pPr>
                      <w:r w:rsidRPr="00184BC5">
                        <w:rPr>
                          <w:rFonts w:ascii="Garamond" w:hAnsi="Garamond"/>
                          <w:b/>
                          <w:bCs/>
                          <w:i/>
                          <w:color w:val="FFFFFF" w:themeColor="background1"/>
                          <w:sz w:val="28"/>
                          <w:szCs w:val="28"/>
                          <w:lang w:val="fr-FR"/>
                        </w:rPr>
                        <w:t>Formulaire de demande de subvention</w:t>
                      </w:r>
                    </w:p>
                    <w:p w:rsidR="00A612A9" w:rsidRPr="00BD3B09" w:rsidRDefault="00A612A9" w:rsidP="00BD3B09">
                      <w:pPr>
                        <w:spacing w:line="360" w:lineRule="exact"/>
                        <w:jc w:val="center"/>
                        <w:rPr>
                          <w:rFonts w:ascii="Garamond" w:hAnsi="Garamond" w:cs="Arial"/>
                          <w:b/>
                          <w:color w:val="FFFFFF" w:themeColor="background1"/>
                          <w:sz w:val="28"/>
                          <w:szCs w:val="28"/>
                          <w:lang w:val="fr-FR"/>
                        </w:rPr>
                      </w:pPr>
                      <w:r w:rsidRPr="00184BC5">
                        <w:rPr>
                          <w:rFonts w:ascii="Garamond" w:hAnsi="Garamond" w:cs="Arial"/>
                          <w:b/>
                          <w:i/>
                          <w:color w:val="FFFFFF" w:themeColor="background1"/>
                          <w:sz w:val="28"/>
                          <w:szCs w:val="28"/>
                          <w:lang w:val="fr-FR"/>
                        </w:rPr>
                        <w:t>Fonds J</w:t>
                      </w:r>
                      <w:r w:rsidR="007E542D" w:rsidRPr="00184BC5">
                        <w:rPr>
                          <w:rFonts w:ascii="Garamond" w:hAnsi="Garamond" w:cs="Arial"/>
                          <w:b/>
                          <w:i/>
                          <w:color w:val="FFFFFF" w:themeColor="background1"/>
                          <w:sz w:val="28"/>
                          <w:szCs w:val="28"/>
                          <w:lang w:val="fr-FR"/>
                        </w:rPr>
                        <w:t>eunesse</w:t>
                      </w:r>
                      <w:r w:rsidR="007E542D" w:rsidRPr="00184BC5">
                        <w:rPr>
                          <w:rFonts w:ascii="Garamond" w:hAnsi="Garamond" w:cs="Arial"/>
                          <w:b/>
                          <w:color w:val="FFFFFF" w:themeColor="background1"/>
                          <w:sz w:val="28"/>
                          <w:szCs w:val="28"/>
                          <w:lang w:val="fr-FR"/>
                        </w:rPr>
                        <w:t xml:space="preserve"> </w:t>
                      </w:r>
                    </w:p>
                  </w:txbxContent>
                </v:textbox>
              </v:shape>
            </w:pict>
          </mc:Fallback>
        </mc:AlternateContent>
      </w:r>
    </w:p>
    <w:p w14:paraId="40D0E30C" w14:textId="77777777" w:rsidR="007E542D" w:rsidRPr="007E542D" w:rsidRDefault="007E542D" w:rsidP="007E542D"/>
    <w:p w14:paraId="28A31423" w14:textId="77777777" w:rsidR="007E542D" w:rsidRPr="007E542D" w:rsidRDefault="007E542D" w:rsidP="007E542D"/>
    <w:p w14:paraId="13483A51" w14:textId="77777777" w:rsidR="007E542D" w:rsidRPr="007E542D" w:rsidRDefault="007E542D" w:rsidP="007E542D"/>
    <w:p w14:paraId="54F1E05C" w14:textId="77777777" w:rsidR="007E542D" w:rsidRPr="007E542D" w:rsidRDefault="007E542D" w:rsidP="007E542D"/>
    <w:p w14:paraId="5E390655" w14:textId="77777777" w:rsidR="007E542D" w:rsidRDefault="007E542D" w:rsidP="007E542D"/>
    <w:p w14:paraId="4CB4CDB5" w14:textId="77777777" w:rsidR="007E542D" w:rsidRDefault="00A268C3" w:rsidP="007E542D">
      <w:r>
        <w:rPr>
          <w:rFonts w:ascii="Garamond" w:hAnsi="Garamond"/>
          <w:i/>
          <w:noProof/>
          <w:color w:val="7F7F7F" w:themeColor="text1" w:themeTint="80"/>
          <w:sz w:val="18"/>
          <w:szCs w:val="18"/>
          <w:lang w:eastAsia="de-DE"/>
        </w:rPr>
        <w:drawing>
          <wp:anchor distT="0" distB="0" distL="114300" distR="114300" simplePos="0" relativeHeight="251659264" behindDoc="0" locked="0" layoutInCell="1" allowOverlap="1" wp14:anchorId="418DB54F" wp14:editId="747177E7">
            <wp:simplePos x="0" y="0"/>
            <wp:positionH relativeFrom="column">
              <wp:posOffset>645584</wp:posOffset>
            </wp:positionH>
            <wp:positionV relativeFrom="paragraph">
              <wp:posOffset>7528807</wp:posOffset>
            </wp:positionV>
            <wp:extent cx="1027289" cy="332157"/>
            <wp:effectExtent l="0" t="0" r="190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CE - Collectivite europeenn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7289" cy="332157"/>
                    </a:xfrm>
                    <a:prstGeom prst="rect">
                      <a:avLst/>
                    </a:prstGeom>
                  </pic:spPr>
                </pic:pic>
              </a:graphicData>
            </a:graphic>
            <wp14:sizeRelH relativeFrom="margin">
              <wp14:pctWidth>0</wp14:pctWidth>
            </wp14:sizeRelH>
            <wp14:sizeRelV relativeFrom="margin">
              <wp14:pctHeight>0</wp14:pctHeight>
            </wp14:sizeRelV>
          </wp:anchor>
        </w:drawing>
      </w:r>
      <w:r w:rsidR="005636E9" w:rsidRPr="00E73B39">
        <w:rPr>
          <w:rFonts w:ascii="Garamond" w:hAnsi="Garamond"/>
          <w:i/>
          <w:noProof/>
          <w:color w:val="7F7F7F" w:themeColor="text1" w:themeTint="80"/>
          <w:sz w:val="18"/>
          <w:szCs w:val="18"/>
          <w:lang w:eastAsia="de-DE"/>
        </w:rPr>
        <mc:AlternateContent>
          <mc:Choice Requires="wpg">
            <w:drawing>
              <wp:anchor distT="0" distB="0" distL="114300" distR="114300" simplePos="0" relativeHeight="251657216" behindDoc="0" locked="0" layoutInCell="1" allowOverlap="1" wp14:anchorId="4011E1D0" wp14:editId="0910BD03">
                <wp:simplePos x="0" y="0"/>
                <wp:positionH relativeFrom="column">
                  <wp:posOffset>-719808</wp:posOffset>
                </wp:positionH>
                <wp:positionV relativeFrom="paragraph">
                  <wp:posOffset>7555018</wp:posOffset>
                </wp:positionV>
                <wp:extent cx="7108825" cy="323850"/>
                <wp:effectExtent l="0" t="0" r="0" b="0"/>
                <wp:wrapNone/>
                <wp:docPr id="3" name="Gruppieren 3"/>
                <wp:cNvGraphicFramePr/>
                <a:graphic xmlns:a="http://schemas.openxmlformats.org/drawingml/2006/main">
                  <a:graphicData uri="http://schemas.microsoft.com/office/word/2010/wordprocessingGroup">
                    <wpg:wgp>
                      <wpg:cNvGrpSpPr/>
                      <wpg:grpSpPr>
                        <a:xfrm>
                          <a:off x="0" y="0"/>
                          <a:ext cx="7108825" cy="323850"/>
                          <a:chOff x="0" y="0"/>
                          <a:chExt cx="7109240" cy="323850"/>
                        </a:xfrm>
                      </wpg:grpSpPr>
                      <pic:pic xmlns:pic="http://schemas.openxmlformats.org/drawingml/2006/picture">
                        <pic:nvPicPr>
                          <pic:cNvPr id="12" name="Bild 4" descr="logo-etat"/>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26988"/>
                            <a:ext cx="462915" cy="269875"/>
                          </a:xfrm>
                          <a:prstGeom prst="rect">
                            <a:avLst/>
                          </a:prstGeom>
                          <a:noFill/>
                          <a:ln>
                            <a:noFill/>
                          </a:ln>
                        </pic:spPr>
                      </pic:pic>
                      <pic:pic xmlns:pic="http://schemas.openxmlformats.org/drawingml/2006/picture">
                        <pic:nvPicPr>
                          <pic:cNvPr id="14" name="Grafik 14" descr="Bildergebnis für région grand est">
                            <a:hlinkClick r:id="rId14"/>
                          </pic:cNvPr>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13715" y="26988"/>
                            <a:ext cx="701040" cy="269875"/>
                          </a:xfrm>
                          <a:prstGeom prst="rect">
                            <a:avLst/>
                          </a:prstGeom>
                          <a:noFill/>
                          <a:ln>
                            <a:noFill/>
                          </a:ln>
                        </pic:spPr>
                      </pic:pic>
                      <pic:pic xmlns:pic="http://schemas.openxmlformats.org/drawingml/2006/picture">
                        <pic:nvPicPr>
                          <pic:cNvPr id="19" name="Grafik 19" descr="Bildergebnis für baden-württemberg kultusministerium logo">
                            <a:hlinkClick r:id="rId16"/>
                          </pic:cNvPr>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520280" y="26988"/>
                            <a:ext cx="649605" cy="269875"/>
                          </a:xfrm>
                          <a:prstGeom prst="rect">
                            <a:avLst/>
                          </a:prstGeom>
                          <a:noFill/>
                          <a:ln>
                            <a:noFill/>
                          </a:ln>
                        </pic:spPr>
                      </pic:pic>
                      <pic:pic xmlns:pic="http://schemas.openxmlformats.org/drawingml/2006/picture">
                        <pic:nvPicPr>
                          <pic:cNvPr id="20" name="Grafik 20" descr="C:\Users\starkan\AppData\Local\Microsoft\Windows\Temporary Internet Files\Content.Word\6570_MFFJIV_4C (2).jpg"/>
                          <pic:cNvPicPr/>
                        </pic:nvPicPr>
                        <pic:blipFill rotWithShape="1">
                          <a:blip r:embed="rId18" cstate="print">
                            <a:extLst>
                              <a:ext uri="{28A0092B-C50C-407E-A947-70E740481C1C}">
                                <a14:useLocalDpi xmlns:a14="http://schemas.microsoft.com/office/drawing/2010/main" val="0"/>
                              </a:ext>
                            </a:extLst>
                          </a:blip>
                          <a:srcRect l="15224" t="20274" r="10149" b="8744"/>
                          <a:stretch/>
                        </pic:blipFill>
                        <pic:spPr bwMode="auto">
                          <a:xfrm>
                            <a:off x="3232766" y="3492"/>
                            <a:ext cx="628650" cy="3168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Bild 8" descr="logo_kantonbaselstadt"/>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932176" y="26988"/>
                            <a:ext cx="744855" cy="269875"/>
                          </a:xfrm>
                          <a:prstGeom prst="rect">
                            <a:avLst/>
                          </a:prstGeom>
                          <a:noFill/>
                          <a:ln>
                            <a:noFill/>
                          </a:ln>
                        </pic:spPr>
                      </pic:pic>
                      <pic:pic xmlns:pic="http://schemas.openxmlformats.org/drawingml/2006/picture">
                        <pic:nvPicPr>
                          <pic:cNvPr id="22" name="Grafik 22" descr="Bildergebnis für kanton basel-landschaft">
                            <a:hlinkClick r:id="rId20"/>
                          </pic:cNvPr>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736091" y="26986"/>
                            <a:ext cx="500380" cy="269875"/>
                          </a:xfrm>
                          <a:prstGeom prst="rect">
                            <a:avLst/>
                          </a:prstGeom>
                          <a:noFill/>
                          <a:ln>
                            <a:noFill/>
                          </a:ln>
                        </pic:spPr>
                      </pic:pic>
                      <pic:pic xmlns:pic="http://schemas.openxmlformats.org/drawingml/2006/picture">
                        <pic:nvPicPr>
                          <pic:cNvPr id="23" name="Bild 10" descr="Kanton-Aargau"/>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328592" y="26988"/>
                            <a:ext cx="532130" cy="269875"/>
                          </a:xfrm>
                          <a:prstGeom prst="rect">
                            <a:avLst/>
                          </a:prstGeom>
                          <a:noFill/>
                          <a:ln>
                            <a:noFill/>
                          </a:ln>
                        </pic:spPr>
                      </pic:pic>
                      <pic:pic xmlns:pic="http://schemas.openxmlformats.org/drawingml/2006/picture">
                        <pic:nvPicPr>
                          <pic:cNvPr id="24" name="Bild 2" descr="R:\Jugend\Jugendfonds\Übersicht Berichte ALLE Projekte\2013-2015\Arbeitsordner Jahresbericht 2013\Wappen, Logos Kofinanzierungspartner\Kanton-Jura.gif"/>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934873" y="26988"/>
                            <a:ext cx="617855" cy="269875"/>
                          </a:xfrm>
                          <a:prstGeom prst="rect">
                            <a:avLst/>
                          </a:prstGeom>
                          <a:noFill/>
                          <a:ln>
                            <a:noFill/>
                          </a:ln>
                        </pic:spPr>
                      </pic:pic>
                      <pic:pic xmlns:pic="http://schemas.openxmlformats.org/drawingml/2006/picture">
                        <pic:nvPicPr>
                          <pic:cNvPr id="25" name="Grafik 25" descr="http://www.mbb.ch/fileadmin/mbb/media/logos_header/KT_SO.jpg"/>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624735" y="0"/>
                            <a:ext cx="484505" cy="323850"/>
                          </a:xfrm>
                          <a:prstGeom prst="rect">
                            <a:avLst/>
                          </a:prstGeom>
                          <a:noFill/>
                          <a:ln>
                            <a:noFill/>
                          </a:ln>
                        </pic:spPr>
                      </pic:pic>
                    </wpg:wgp>
                  </a:graphicData>
                </a:graphic>
              </wp:anchor>
            </w:drawing>
          </mc:Choice>
          <mc:Fallback>
            <w:pict>
              <v:group w14:anchorId="1B1AF3EE" id="Gruppieren 3" o:spid="_x0000_s1026" style="position:absolute;margin-left:-56.7pt;margin-top:594.9pt;width:559.75pt;height:25.5pt;z-index:251657216" coordsize="71092,32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s1027" type="#_x0000_t75" alt="logo-etat" style="position:absolute;top:269;width:462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">
                  <v:imagedata r:id="rId25" o:title="logo-etat"/>
                </v:shape>
                <v:shape id="Grafik 14" o:spid="_x0000_s1028" type="#_x0000_t75" alt="Bildergebnis für région grand est" href="http://www.google.de/url?sa=i&amp;rct=j&amp;q=&amp;esrc=s&amp;source=images&amp;cd=&amp;cad=rja&amp;uact=8&amp;ved=0ahUKEwj7rsO-6bfUAhUF0xQKHfSmB6cQjRwIBw&amp;url=http://www.alsacechampagneardennelorraine.eu/identite-graphique/&amp;psig=AFQjCNEAUViCAe4xdgwG1Cn1Thy5qppkYg&amp;ust=1497340311275624" style="position:absolute;left:5137;top:269;width:7010;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" o:button="t">
                  <v:fill o:detectmouseclick="t"/>
                  <v:imagedata r:id="rId26" o:title="Bildergebnis für région grand est"/>
                </v:shape>
                <v:shape id="Grafik 19" o:spid="_x0000_s1029" type="#_x0000_t75" alt="Bildergebnis für baden-württemberg kultusministerium logo" href="http://www.google.de/url?sa=i&amp;rct=j&amp;q=&amp;esrc=s&amp;source=images&amp;cd=&amp;cad=rja&amp;uact=8&amp;ved=0ahUKEwjd5LKa6rfUAhVL7xQKHUpzAYEQjRwIBw&amp;url=http://www.lsb-bw.de/&amp;psig=AFQjCNFdX-sKlhsd_DhxLfApZ-wl4DZDhQ&amp;ust=1497340505771042" style="position:absolute;left:25202;top:269;width:6496;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" o:button="t">
                  <v:fill o:detectmouseclick="t"/>
                  <v:imagedata r:id="rId27" o:title="Bildergebnis für baden-württemberg kultusministerium logo"/>
                </v:shape>
                <v:shape id="Grafik 20" o:spid="_x0000_s1030" type="#_x0000_t75" style="position:absolute;left:32327;top:34;width:6287;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">
                  <v:imagedata r:id="rId28" o:title="6570_MFFJIV_4C (2)" croptop="13287f" cropbottom="5730f" cropleft="9977f" cropright="6651f"/>
                </v:shape>
                <v:shape id="Bild 8" o:spid="_x0000_s1031" type="#_x0000_t75" alt="logo_kantonbaselstadt" style="position:absolute;left:39321;top:269;width:744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">
                  <v:imagedata r:id="rId29" o:title="logo_kantonbaselstadt"/>
                </v:shape>
                <v:shape id="Grafik 22" o:spid="_x0000_s1032" type="#_x0000_t75" alt="Bildergebnis für kanton basel-landschaft" href="https://www.google.de/url?sa=i&amp;rct=j&amp;q=&amp;esrc=s&amp;source=images&amp;cd=&amp;cad=rja&amp;uact=8&amp;ved=0ahUKEwjzq_uZ-d7XAhXQ1qQKHRCYD5cQjRwIBw&amp;url=https://www.st-st.ch/grafikdesign/cd-kanton-basel-landschaft.html&amp;psig=AOvVaw1jDHxccWc_kp14otW8UPwz&amp;ust=1511878687377254" style="position:absolute;left:47360;top:269;width:5004;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" o:button="t">
                  <v:fill o:detectmouseclick="t"/>
                  <v:imagedata r:id="rId30" o:title="Bildergebnis für kanton basel-landschaft"/>
                </v:shape>
                <v:shape id="Bild 10" o:spid="_x0000_s1033" type="#_x0000_t75" alt="Kanton-Aargau" style="position:absolute;left:53285;top:269;width:5322;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">
                  <v:imagedata r:id="rId31" o:title="Kanton-Aargau"/>
                </v:shape>
                <v:shape id="Bild 2" o:spid="_x0000_s1034" type="#_x0000_t75" style="position:absolute;left:59348;top:269;width:6179;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">
                  <v:imagedata r:id="rId32" o:title="Kanton-Jura"/>
                </v:shape>
                <v:shape id="Grafik 25" o:spid="_x0000_s1035" type="#_x0000_t75" alt="http://www.mbb.ch/fileadmin/mbb/media/logos_header/KT_SO.jpg" style="position:absolute;left:66247;width:4845;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">
                  <v:imagedata r:id="rId33" o:title="KT_SO"/>
                </v:shape>
              </v:group>
            </w:pict>
          </mc:Fallback>
        </mc:AlternateContent>
      </w:r>
    </w:p>
    <w:tbl>
      <w:tblPr>
        <w:tblStyle w:val="Tabellenraster"/>
        <w:tblpPr w:leftFromText="141" w:rightFromText="141" w:vertAnchor="text" w:horzAnchor="margin" w:tblpY="2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1793"/>
        <w:gridCol w:w="417"/>
        <w:gridCol w:w="4606"/>
      </w:tblGrid>
      <w:tr w:rsidR="005636E9" w:rsidRPr="00184BC5" w14:paraId="13487C3A" w14:textId="77777777" w:rsidTr="005636E9">
        <w:tc>
          <w:tcPr>
            <w:tcW w:w="9212" w:type="dxa"/>
            <w:gridSpan w:val="4"/>
            <w:tcBorders>
              <w:top w:val="single" w:sz="12" w:space="0" w:color="0000FF"/>
              <w:left w:val="single" w:sz="12" w:space="0" w:color="0000FF"/>
              <w:right w:val="single" w:sz="12" w:space="0" w:color="0000FF"/>
            </w:tcBorders>
            <w:shd w:val="clear" w:color="auto" w:fill="D9D9D9" w:themeFill="background1" w:themeFillShade="D9"/>
          </w:tcPr>
          <w:p w14:paraId="4F4488FF" w14:textId="77777777" w:rsidR="005636E9" w:rsidRPr="00184BC5" w:rsidRDefault="005636E9" w:rsidP="005636E9">
            <w:pPr>
              <w:jc w:val="center"/>
              <w:rPr>
                <w:rFonts w:ascii="Garamond" w:hAnsi="Garamond"/>
                <w:b/>
              </w:rPr>
            </w:pPr>
            <w:r w:rsidRPr="00184BC5">
              <w:rPr>
                <w:rFonts w:ascii="Garamond" w:hAnsi="Garamond"/>
                <w:b/>
              </w:rPr>
              <w:t xml:space="preserve">PROJEKTTRÄGER / </w:t>
            </w:r>
            <w:r>
              <w:rPr>
                <w:rFonts w:ascii="Garamond" w:hAnsi="Garamond"/>
                <w:b/>
                <w:i/>
              </w:rPr>
              <w:t>PORTEUR DU PROJET</w:t>
            </w:r>
          </w:p>
        </w:tc>
      </w:tr>
      <w:tr w:rsidR="005636E9" w:rsidRPr="00184BC5" w14:paraId="0EA1D0C1" w14:textId="77777777" w:rsidTr="005636E9">
        <w:tc>
          <w:tcPr>
            <w:tcW w:w="2235" w:type="dxa"/>
            <w:tcBorders>
              <w:left w:val="single" w:sz="12" w:space="0" w:color="0000FF"/>
            </w:tcBorders>
          </w:tcPr>
          <w:p w14:paraId="5ED26B86" w14:textId="77777777" w:rsidR="005636E9" w:rsidRPr="00184BC5" w:rsidRDefault="005636E9" w:rsidP="005636E9">
            <w:pPr>
              <w:rPr>
                <w:rFonts w:ascii="Garamond" w:hAnsi="Garamond"/>
              </w:rPr>
            </w:pPr>
            <w:r w:rsidRPr="00184BC5">
              <w:rPr>
                <w:rFonts w:ascii="Garamond" w:hAnsi="Garamond"/>
              </w:rPr>
              <w:t>Name der Einrichtung</w:t>
            </w:r>
            <w:r>
              <w:rPr>
                <w:rFonts w:ascii="Garamond" w:hAnsi="Garamond"/>
              </w:rPr>
              <w:t>:</w:t>
            </w:r>
            <w:r w:rsidRPr="00184BC5">
              <w:rPr>
                <w:rFonts w:ascii="Garamond" w:hAnsi="Garamond"/>
              </w:rPr>
              <w:t xml:space="preserve"> </w:t>
            </w:r>
          </w:p>
          <w:p w14:paraId="4973E532" w14:textId="77777777" w:rsidR="005636E9" w:rsidRPr="009C6BBD" w:rsidRDefault="005636E9" w:rsidP="005636E9">
            <w:pPr>
              <w:rPr>
                <w:rFonts w:ascii="Garamond" w:hAnsi="Garamond"/>
                <w:i/>
              </w:rPr>
            </w:pPr>
            <w:proofErr w:type="spellStart"/>
            <w:r>
              <w:rPr>
                <w:rFonts w:ascii="Garamond" w:hAnsi="Garamond"/>
                <w:i/>
              </w:rPr>
              <w:t>Nom</w:t>
            </w:r>
            <w:proofErr w:type="spellEnd"/>
            <w:r>
              <w:rPr>
                <w:rFonts w:ascii="Garamond" w:hAnsi="Garamond"/>
                <w:i/>
              </w:rPr>
              <w:t xml:space="preserve"> de la </w:t>
            </w:r>
            <w:proofErr w:type="spellStart"/>
            <w:r>
              <w:rPr>
                <w:rFonts w:ascii="Garamond" w:hAnsi="Garamond"/>
                <w:i/>
              </w:rPr>
              <w:t>structure</w:t>
            </w:r>
            <w:proofErr w:type="spellEnd"/>
            <w:r>
              <w:rPr>
                <w:rFonts w:ascii="Garamond" w:hAnsi="Garamond"/>
                <w:i/>
              </w:rPr>
              <w:t xml:space="preserve"> :</w:t>
            </w:r>
          </w:p>
        </w:tc>
        <w:tc>
          <w:tcPr>
            <w:tcW w:w="6977" w:type="dxa"/>
            <w:gridSpan w:val="3"/>
            <w:tcBorders>
              <w:right w:val="single" w:sz="12" w:space="0" w:color="0000FF"/>
            </w:tcBorders>
            <w:vAlign w:val="center"/>
          </w:tcPr>
          <w:p w14:paraId="7E2C901E" w14:textId="77777777" w:rsidR="005636E9" w:rsidRPr="009357D9" w:rsidRDefault="005636E9" w:rsidP="005636E9">
            <w:pPr>
              <w:rPr>
                <w:rFonts w:ascii="Garamond" w:hAnsi="Garamond"/>
              </w:rPr>
            </w:pPr>
          </w:p>
        </w:tc>
      </w:tr>
      <w:tr w:rsidR="005636E9" w:rsidRPr="00184BC5" w14:paraId="493C53C1" w14:textId="77777777" w:rsidTr="005636E9">
        <w:tc>
          <w:tcPr>
            <w:tcW w:w="9212" w:type="dxa"/>
            <w:gridSpan w:val="4"/>
            <w:tcBorders>
              <w:left w:val="single" w:sz="12" w:space="0" w:color="0000FF"/>
              <w:right w:val="single" w:sz="12" w:space="0" w:color="0000FF"/>
            </w:tcBorders>
          </w:tcPr>
          <w:p w14:paraId="70D22758" w14:textId="77777777" w:rsidR="005636E9" w:rsidRPr="009357D9" w:rsidRDefault="005636E9" w:rsidP="005636E9">
            <w:pPr>
              <w:rPr>
                <w:rFonts w:ascii="Garamond" w:hAnsi="Garamond"/>
              </w:rPr>
            </w:pPr>
            <w:r>
              <w:rPr>
                <w:rFonts w:ascii="Garamond" w:hAnsi="Garamond"/>
              </w:rPr>
              <w:t xml:space="preserve">Straße / </w:t>
            </w:r>
            <w:r>
              <w:rPr>
                <w:rFonts w:ascii="Garamond" w:hAnsi="Garamond"/>
                <w:i/>
              </w:rPr>
              <w:t>Rue :</w:t>
            </w:r>
            <w:r w:rsidRPr="009357D9">
              <w:rPr>
                <w:rFonts w:ascii="Garamond" w:hAnsi="Garamond"/>
              </w:rPr>
              <w:t xml:space="preserve">  </w:t>
            </w:r>
            <w:r>
              <w:rPr>
                <w:rFonts w:ascii="Garamond" w:hAnsi="Garamond"/>
              </w:rPr>
              <w:t xml:space="preserve"> </w:t>
            </w:r>
          </w:p>
        </w:tc>
      </w:tr>
      <w:tr w:rsidR="005636E9" w:rsidRPr="00184BC5" w14:paraId="5A565F62" w14:textId="77777777" w:rsidTr="005636E9">
        <w:tc>
          <w:tcPr>
            <w:tcW w:w="4503" w:type="dxa"/>
            <w:gridSpan w:val="3"/>
            <w:tcBorders>
              <w:left w:val="single" w:sz="12" w:space="0" w:color="0000FF"/>
            </w:tcBorders>
          </w:tcPr>
          <w:p w14:paraId="2A65E576" w14:textId="77777777" w:rsidR="005636E9" w:rsidRPr="009357D9" w:rsidRDefault="005636E9" w:rsidP="005636E9">
            <w:pPr>
              <w:rPr>
                <w:rFonts w:ascii="Garamond" w:hAnsi="Garamond"/>
              </w:rPr>
            </w:pPr>
            <w:r w:rsidRPr="009357D9">
              <w:rPr>
                <w:rFonts w:ascii="Garamond" w:hAnsi="Garamond"/>
              </w:rPr>
              <w:t xml:space="preserve">PLZ / </w:t>
            </w:r>
            <w:r w:rsidRPr="009357D9">
              <w:rPr>
                <w:rFonts w:ascii="Garamond" w:hAnsi="Garamond"/>
                <w:i/>
              </w:rPr>
              <w:t xml:space="preserve">Code </w:t>
            </w:r>
            <w:proofErr w:type="spellStart"/>
            <w:r w:rsidRPr="009357D9">
              <w:rPr>
                <w:rFonts w:ascii="Garamond" w:hAnsi="Garamond"/>
                <w:i/>
              </w:rPr>
              <w:t>postal</w:t>
            </w:r>
            <w:proofErr w:type="spellEnd"/>
            <w:r>
              <w:rPr>
                <w:rFonts w:ascii="Garamond" w:hAnsi="Garamond"/>
                <w:i/>
              </w:rPr>
              <w:t xml:space="preserve"> :</w:t>
            </w:r>
            <w:r w:rsidRPr="009357D9">
              <w:rPr>
                <w:rFonts w:ascii="Garamond" w:hAnsi="Garamond"/>
              </w:rPr>
              <w:t xml:space="preserve">        </w:t>
            </w:r>
          </w:p>
        </w:tc>
        <w:tc>
          <w:tcPr>
            <w:tcW w:w="4709" w:type="dxa"/>
            <w:tcBorders>
              <w:right w:val="single" w:sz="12" w:space="0" w:color="0000FF"/>
            </w:tcBorders>
          </w:tcPr>
          <w:p w14:paraId="2220AB3F" w14:textId="77777777" w:rsidR="005636E9" w:rsidRPr="009357D9" w:rsidRDefault="005636E9" w:rsidP="005636E9">
            <w:pPr>
              <w:rPr>
                <w:rFonts w:ascii="Garamond" w:hAnsi="Garamond"/>
              </w:rPr>
            </w:pPr>
            <w:r w:rsidRPr="009357D9">
              <w:rPr>
                <w:rFonts w:ascii="Garamond" w:hAnsi="Garamond"/>
              </w:rPr>
              <w:t xml:space="preserve">Stadt / </w:t>
            </w:r>
            <w:proofErr w:type="spellStart"/>
            <w:r>
              <w:rPr>
                <w:rFonts w:ascii="Garamond" w:hAnsi="Garamond"/>
                <w:i/>
              </w:rPr>
              <w:t>Ville</w:t>
            </w:r>
            <w:proofErr w:type="spellEnd"/>
            <w:r>
              <w:rPr>
                <w:rFonts w:ascii="Garamond" w:hAnsi="Garamond"/>
                <w:i/>
              </w:rPr>
              <w:t xml:space="preserve"> :</w:t>
            </w:r>
            <w:r w:rsidRPr="009357D9">
              <w:rPr>
                <w:rFonts w:ascii="Garamond" w:hAnsi="Garamond"/>
              </w:rPr>
              <w:t xml:space="preserve">       </w:t>
            </w:r>
          </w:p>
        </w:tc>
      </w:tr>
      <w:tr w:rsidR="005636E9" w:rsidRPr="00184BC5" w14:paraId="218CCD01" w14:textId="77777777" w:rsidTr="005636E9">
        <w:tc>
          <w:tcPr>
            <w:tcW w:w="9212" w:type="dxa"/>
            <w:gridSpan w:val="4"/>
            <w:tcBorders>
              <w:left w:val="single" w:sz="12" w:space="0" w:color="0000FF"/>
              <w:right w:val="single" w:sz="12" w:space="0" w:color="0000FF"/>
            </w:tcBorders>
          </w:tcPr>
          <w:p w14:paraId="3E962817" w14:textId="77777777" w:rsidR="005636E9" w:rsidRPr="009357D9" w:rsidRDefault="005636E9" w:rsidP="005636E9">
            <w:pPr>
              <w:rPr>
                <w:rFonts w:ascii="Garamond" w:hAnsi="Garamond"/>
              </w:rPr>
            </w:pPr>
            <w:r w:rsidRPr="009357D9">
              <w:rPr>
                <w:rFonts w:ascii="Garamond" w:hAnsi="Garamond"/>
              </w:rPr>
              <w:t xml:space="preserve">Land / </w:t>
            </w:r>
            <w:proofErr w:type="spellStart"/>
            <w:r w:rsidRPr="009357D9">
              <w:rPr>
                <w:rFonts w:ascii="Garamond" w:hAnsi="Garamond"/>
                <w:i/>
              </w:rPr>
              <w:t>Pays</w:t>
            </w:r>
            <w:proofErr w:type="spellEnd"/>
            <w:r>
              <w:rPr>
                <w:rFonts w:ascii="Garamond" w:hAnsi="Garamond"/>
                <w:i/>
              </w:rPr>
              <w:t xml:space="preserve"> :</w:t>
            </w:r>
            <w:r w:rsidRPr="009357D9">
              <w:rPr>
                <w:rFonts w:ascii="Garamond" w:hAnsi="Garamond"/>
              </w:rPr>
              <w:t xml:space="preserve">       </w:t>
            </w:r>
          </w:p>
        </w:tc>
      </w:tr>
      <w:tr w:rsidR="005636E9" w:rsidRPr="00184BC5" w14:paraId="044C5D1D" w14:textId="77777777" w:rsidTr="005636E9">
        <w:tc>
          <w:tcPr>
            <w:tcW w:w="4503" w:type="dxa"/>
            <w:gridSpan w:val="3"/>
            <w:tcBorders>
              <w:left w:val="single" w:sz="12" w:space="0" w:color="0000FF"/>
            </w:tcBorders>
          </w:tcPr>
          <w:p w14:paraId="31A16041" w14:textId="77777777" w:rsidR="005636E9" w:rsidRPr="009357D9" w:rsidRDefault="005636E9" w:rsidP="005636E9">
            <w:pPr>
              <w:rPr>
                <w:rFonts w:ascii="Garamond" w:hAnsi="Garamond"/>
              </w:rPr>
            </w:pPr>
            <w:r w:rsidRPr="009357D9">
              <w:rPr>
                <w:rFonts w:ascii="Garamond" w:hAnsi="Garamond"/>
              </w:rPr>
              <w:t xml:space="preserve">Tel / </w:t>
            </w:r>
            <w:proofErr w:type="spellStart"/>
            <w:r w:rsidRPr="009357D9">
              <w:rPr>
                <w:rFonts w:ascii="Garamond" w:hAnsi="Garamond"/>
                <w:i/>
              </w:rPr>
              <w:t>Tél</w:t>
            </w:r>
            <w:proofErr w:type="spellEnd"/>
            <w:r>
              <w:rPr>
                <w:rFonts w:ascii="Garamond" w:hAnsi="Garamond"/>
                <w:i/>
              </w:rPr>
              <w:t xml:space="preserve"> :</w:t>
            </w:r>
            <w:r w:rsidRPr="009357D9">
              <w:rPr>
                <w:rFonts w:ascii="Garamond" w:hAnsi="Garamond"/>
              </w:rPr>
              <w:t xml:space="preserve">       </w:t>
            </w:r>
          </w:p>
        </w:tc>
        <w:tc>
          <w:tcPr>
            <w:tcW w:w="4709" w:type="dxa"/>
            <w:tcBorders>
              <w:right w:val="single" w:sz="12" w:space="0" w:color="0000FF"/>
            </w:tcBorders>
          </w:tcPr>
          <w:p w14:paraId="16F65CA1" w14:textId="77777777" w:rsidR="005636E9" w:rsidRPr="009357D9" w:rsidRDefault="005636E9" w:rsidP="005636E9">
            <w:pPr>
              <w:rPr>
                <w:rFonts w:ascii="Garamond" w:hAnsi="Garamond"/>
              </w:rPr>
            </w:pPr>
            <w:r w:rsidRPr="009357D9">
              <w:rPr>
                <w:rFonts w:ascii="Garamond" w:hAnsi="Garamond"/>
              </w:rPr>
              <w:t>Email</w:t>
            </w:r>
            <w:r>
              <w:rPr>
                <w:rFonts w:ascii="Garamond" w:hAnsi="Garamond"/>
              </w:rPr>
              <w:t>:</w:t>
            </w:r>
            <w:r w:rsidRPr="009357D9">
              <w:rPr>
                <w:rFonts w:ascii="Garamond" w:hAnsi="Garamond"/>
              </w:rPr>
              <w:t xml:space="preserve">       </w:t>
            </w:r>
          </w:p>
        </w:tc>
      </w:tr>
      <w:tr w:rsidR="005636E9" w:rsidRPr="00184BC5" w14:paraId="4D2E524D" w14:textId="77777777" w:rsidTr="005636E9">
        <w:tc>
          <w:tcPr>
            <w:tcW w:w="4503" w:type="dxa"/>
            <w:gridSpan w:val="3"/>
            <w:tcBorders>
              <w:left w:val="single" w:sz="12" w:space="0" w:color="0000FF"/>
              <w:bottom w:val="single" w:sz="12" w:space="0" w:color="0000FF"/>
            </w:tcBorders>
          </w:tcPr>
          <w:p w14:paraId="009CE619" w14:textId="77777777" w:rsidR="005636E9" w:rsidRPr="009357D9" w:rsidRDefault="005636E9" w:rsidP="005636E9">
            <w:pPr>
              <w:rPr>
                <w:rFonts w:ascii="Garamond" w:hAnsi="Garamond"/>
              </w:rPr>
            </w:pPr>
            <w:r w:rsidRPr="009357D9">
              <w:rPr>
                <w:rFonts w:ascii="Garamond" w:hAnsi="Garamond"/>
              </w:rPr>
              <w:t>Fax</w:t>
            </w:r>
            <w:r>
              <w:rPr>
                <w:rFonts w:ascii="Garamond" w:hAnsi="Garamond"/>
              </w:rPr>
              <w:t>:</w:t>
            </w:r>
            <w:r w:rsidRPr="009357D9">
              <w:rPr>
                <w:rFonts w:ascii="Garamond" w:hAnsi="Garamond"/>
              </w:rPr>
              <w:t xml:space="preserve">       </w:t>
            </w:r>
          </w:p>
        </w:tc>
        <w:tc>
          <w:tcPr>
            <w:tcW w:w="4709" w:type="dxa"/>
            <w:tcBorders>
              <w:bottom w:val="single" w:sz="12" w:space="0" w:color="0000FF"/>
              <w:right w:val="single" w:sz="12" w:space="0" w:color="0000FF"/>
            </w:tcBorders>
          </w:tcPr>
          <w:p w14:paraId="1E340847" w14:textId="77777777" w:rsidR="005636E9" w:rsidRPr="009357D9" w:rsidRDefault="005636E9" w:rsidP="005636E9">
            <w:pPr>
              <w:rPr>
                <w:rFonts w:ascii="Garamond" w:hAnsi="Garamond"/>
              </w:rPr>
            </w:pPr>
            <w:r w:rsidRPr="009357D9">
              <w:rPr>
                <w:rFonts w:ascii="Garamond" w:hAnsi="Garamond"/>
              </w:rPr>
              <w:t xml:space="preserve">Website / </w:t>
            </w:r>
            <w:r w:rsidRPr="009357D9">
              <w:rPr>
                <w:rFonts w:ascii="Garamond" w:hAnsi="Garamond"/>
                <w:i/>
              </w:rPr>
              <w:t xml:space="preserve">Site </w:t>
            </w:r>
            <w:proofErr w:type="spellStart"/>
            <w:r w:rsidRPr="009357D9">
              <w:rPr>
                <w:rFonts w:ascii="Garamond" w:hAnsi="Garamond"/>
                <w:i/>
              </w:rPr>
              <w:t>internet</w:t>
            </w:r>
            <w:proofErr w:type="spellEnd"/>
            <w:r>
              <w:rPr>
                <w:rFonts w:ascii="Garamond" w:hAnsi="Garamond"/>
                <w:i/>
              </w:rPr>
              <w:t xml:space="preserve"> :</w:t>
            </w:r>
            <w:r w:rsidRPr="009357D9">
              <w:rPr>
                <w:rFonts w:ascii="Garamond" w:hAnsi="Garamond"/>
              </w:rPr>
              <w:t xml:space="preserve">      </w:t>
            </w:r>
          </w:p>
        </w:tc>
      </w:tr>
      <w:tr w:rsidR="005636E9" w:rsidRPr="00184BC5" w14:paraId="0CEB7764" w14:textId="77777777" w:rsidTr="005636E9">
        <w:trPr>
          <w:trHeight w:hRule="exact" w:val="113"/>
        </w:trPr>
        <w:tc>
          <w:tcPr>
            <w:tcW w:w="9212" w:type="dxa"/>
            <w:gridSpan w:val="4"/>
            <w:tcBorders>
              <w:top w:val="single" w:sz="12" w:space="0" w:color="0000FF"/>
              <w:bottom w:val="single" w:sz="12" w:space="0" w:color="0000FF"/>
            </w:tcBorders>
          </w:tcPr>
          <w:p w14:paraId="05183665" w14:textId="77777777" w:rsidR="005636E9" w:rsidRPr="00184BC5" w:rsidRDefault="005636E9" w:rsidP="005636E9">
            <w:pPr>
              <w:rPr>
                <w:rFonts w:ascii="Garamond" w:hAnsi="Garamond"/>
              </w:rPr>
            </w:pPr>
          </w:p>
        </w:tc>
      </w:tr>
      <w:tr w:rsidR="005636E9" w:rsidRPr="00184BC5" w14:paraId="585F4AEF" w14:textId="77777777" w:rsidTr="005636E9">
        <w:tc>
          <w:tcPr>
            <w:tcW w:w="9212" w:type="dxa"/>
            <w:gridSpan w:val="4"/>
            <w:tcBorders>
              <w:top w:val="single" w:sz="12" w:space="0" w:color="0000FF"/>
              <w:left w:val="single" w:sz="12" w:space="0" w:color="0000FF"/>
              <w:right w:val="single" w:sz="12" w:space="0" w:color="0000FF"/>
            </w:tcBorders>
            <w:shd w:val="clear" w:color="auto" w:fill="D9D9D9" w:themeFill="background1" w:themeFillShade="D9"/>
          </w:tcPr>
          <w:p w14:paraId="405001BB" w14:textId="77777777" w:rsidR="005636E9" w:rsidRPr="00184BC5" w:rsidRDefault="005636E9" w:rsidP="005636E9">
            <w:pPr>
              <w:jc w:val="center"/>
              <w:rPr>
                <w:rFonts w:ascii="Garamond" w:hAnsi="Garamond"/>
                <w:b/>
              </w:rPr>
            </w:pPr>
            <w:r w:rsidRPr="00184BC5">
              <w:rPr>
                <w:rFonts w:ascii="Garamond" w:hAnsi="Garamond"/>
                <w:b/>
              </w:rPr>
              <w:t xml:space="preserve">PROJEKTVERANTWORTLICHER / </w:t>
            </w:r>
            <w:r w:rsidRPr="00184BC5">
              <w:rPr>
                <w:rFonts w:ascii="Garamond" w:hAnsi="Garamond"/>
                <w:b/>
                <w:i/>
              </w:rPr>
              <w:t>RESPONSABLE DU PROJET</w:t>
            </w:r>
          </w:p>
        </w:tc>
      </w:tr>
      <w:tr w:rsidR="005636E9" w:rsidRPr="00184BC5" w14:paraId="282F9FAC" w14:textId="77777777" w:rsidTr="005636E9">
        <w:tc>
          <w:tcPr>
            <w:tcW w:w="9212" w:type="dxa"/>
            <w:gridSpan w:val="4"/>
            <w:tcBorders>
              <w:left w:val="single" w:sz="12" w:space="0" w:color="0000FF"/>
              <w:right w:val="single" w:sz="12" w:space="0" w:color="0000FF"/>
            </w:tcBorders>
          </w:tcPr>
          <w:p w14:paraId="5ACA9128" w14:textId="77777777" w:rsidR="005636E9" w:rsidRPr="009357D9" w:rsidRDefault="005636E9" w:rsidP="005636E9">
            <w:pPr>
              <w:tabs>
                <w:tab w:val="left" w:pos="2442"/>
              </w:tabs>
              <w:rPr>
                <w:rFonts w:ascii="Garamond" w:hAnsi="Garamond"/>
              </w:rPr>
            </w:pPr>
            <w:r w:rsidRPr="009357D9">
              <w:rPr>
                <w:rFonts w:ascii="Garamond" w:hAnsi="Garamond"/>
              </w:rPr>
              <w:t xml:space="preserve">Name / </w:t>
            </w:r>
            <w:proofErr w:type="spellStart"/>
            <w:r>
              <w:rPr>
                <w:rFonts w:ascii="Garamond" w:hAnsi="Garamond"/>
                <w:i/>
              </w:rPr>
              <w:t>N</w:t>
            </w:r>
            <w:r w:rsidRPr="009357D9">
              <w:rPr>
                <w:rFonts w:ascii="Garamond" w:hAnsi="Garamond"/>
                <w:i/>
              </w:rPr>
              <w:t>om</w:t>
            </w:r>
            <w:proofErr w:type="spellEnd"/>
            <w:r>
              <w:rPr>
                <w:rFonts w:ascii="Garamond" w:hAnsi="Garamond"/>
                <w:i/>
              </w:rPr>
              <w:t xml:space="preserve"> :</w:t>
            </w:r>
            <w:r w:rsidRPr="009357D9">
              <w:rPr>
                <w:rFonts w:ascii="Garamond" w:hAnsi="Garamond"/>
              </w:rPr>
              <w:t xml:space="preserve">       </w:t>
            </w:r>
            <w:r w:rsidRPr="00EE5BAD">
              <w:rPr>
                <w:rStyle w:val="Jugendfonds"/>
              </w:rPr>
              <w:t xml:space="preserve"> </w:t>
            </w:r>
          </w:p>
        </w:tc>
      </w:tr>
      <w:tr w:rsidR="005636E9" w:rsidRPr="00184BC5" w14:paraId="08079717" w14:textId="77777777" w:rsidTr="005636E9">
        <w:tc>
          <w:tcPr>
            <w:tcW w:w="9212" w:type="dxa"/>
            <w:gridSpan w:val="4"/>
            <w:tcBorders>
              <w:left w:val="single" w:sz="12" w:space="0" w:color="0000FF"/>
              <w:right w:val="single" w:sz="12" w:space="0" w:color="0000FF"/>
            </w:tcBorders>
          </w:tcPr>
          <w:p w14:paraId="460D51CA" w14:textId="77777777" w:rsidR="005636E9" w:rsidRPr="009357D9" w:rsidRDefault="005636E9" w:rsidP="005636E9">
            <w:pPr>
              <w:rPr>
                <w:rFonts w:ascii="Garamond" w:hAnsi="Garamond"/>
              </w:rPr>
            </w:pPr>
            <w:r w:rsidRPr="009357D9">
              <w:rPr>
                <w:rFonts w:ascii="Garamond" w:hAnsi="Garamond"/>
              </w:rPr>
              <w:t xml:space="preserve">Vorname / </w:t>
            </w:r>
            <w:proofErr w:type="spellStart"/>
            <w:r w:rsidRPr="009357D9">
              <w:rPr>
                <w:rFonts w:ascii="Garamond" w:hAnsi="Garamond"/>
                <w:i/>
              </w:rPr>
              <w:t>Prénom</w:t>
            </w:r>
            <w:proofErr w:type="spellEnd"/>
            <w:r>
              <w:rPr>
                <w:rFonts w:ascii="Garamond" w:hAnsi="Garamond"/>
                <w:i/>
              </w:rPr>
              <w:t xml:space="preserve"> :</w:t>
            </w:r>
            <w:r w:rsidRPr="009357D9">
              <w:rPr>
                <w:rFonts w:ascii="Garamond" w:hAnsi="Garamond"/>
              </w:rPr>
              <w:t xml:space="preserve">       </w:t>
            </w:r>
          </w:p>
        </w:tc>
      </w:tr>
      <w:tr w:rsidR="005636E9" w:rsidRPr="00184BC5" w14:paraId="67B0B4C6" w14:textId="77777777" w:rsidTr="005636E9">
        <w:tc>
          <w:tcPr>
            <w:tcW w:w="9212" w:type="dxa"/>
            <w:gridSpan w:val="4"/>
            <w:tcBorders>
              <w:left w:val="single" w:sz="12" w:space="0" w:color="0000FF"/>
              <w:right w:val="single" w:sz="12" w:space="0" w:color="0000FF"/>
            </w:tcBorders>
          </w:tcPr>
          <w:p w14:paraId="263C05A1" w14:textId="77777777" w:rsidR="005636E9" w:rsidRPr="009357D9" w:rsidRDefault="005636E9" w:rsidP="005636E9">
            <w:pPr>
              <w:rPr>
                <w:rFonts w:ascii="Garamond" w:hAnsi="Garamond"/>
              </w:rPr>
            </w:pPr>
            <w:r w:rsidRPr="009357D9">
              <w:rPr>
                <w:rFonts w:ascii="Garamond" w:hAnsi="Garamond"/>
              </w:rPr>
              <w:t xml:space="preserve">Funktion / </w:t>
            </w:r>
            <w:proofErr w:type="spellStart"/>
            <w:r w:rsidRPr="009357D9">
              <w:rPr>
                <w:rFonts w:ascii="Garamond" w:hAnsi="Garamond"/>
                <w:i/>
              </w:rPr>
              <w:t>Fonction</w:t>
            </w:r>
            <w:proofErr w:type="spellEnd"/>
            <w:r>
              <w:rPr>
                <w:rFonts w:ascii="Garamond" w:hAnsi="Garamond"/>
                <w:i/>
              </w:rPr>
              <w:t xml:space="preserve"> :</w:t>
            </w:r>
            <w:r w:rsidRPr="009357D9">
              <w:rPr>
                <w:rFonts w:ascii="Garamond" w:hAnsi="Garamond"/>
              </w:rPr>
              <w:t xml:space="preserve">       </w:t>
            </w:r>
          </w:p>
        </w:tc>
      </w:tr>
      <w:tr w:rsidR="005636E9" w:rsidRPr="00184BC5" w14:paraId="74A2B4BC" w14:textId="77777777" w:rsidTr="005636E9">
        <w:tc>
          <w:tcPr>
            <w:tcW w:w="9212" w:type="dxa"/>
            <w:gridSpan w:val="4"/>
            <w:tcBorders>
              <w:left w:val="single" w:sz="12" w:space="0" w:color="0000FF"/>
              <w:right w:val="single" w:sz="12" w:space="0" w:color="0000FF"/>
            </w:tcBorders>
          </w:tcPr>
          <w:p w14:paraId="0113EE1E" w14:textId="77777777" w:rsidR="005636E9" w:rsidRPr="009357D9" w:rsidRDefault="005636E9" w:rsidP="005636E9">
            <w:pPr>
              <w:rPr>
                <w:rFonts w:ascii="Garamond" w:hAnsi="Garamond"/>
              </w:rPr>
            </w:pPr>
            <w:r>
              <w:rPr>
                <w:rFonts w:ascii="Garamond" w:hAnsi="Garamond"/>
              </w:rPr>
              <w:t xml:space="preserve">Straße / </w:t>
            </w:r>
            <w:r w:rsidRPr="00BB7437">
              <w:rPr>
                <w:rFonts w:ascii="Garamond" w:hAnsi="Garamond"/>
                <w:i/>
              </w:rPr>
              <w:t>Rue</w:t>
            </w:r>
            <w:r>
              <w:rPr>
                <w:rFonts w:ascii="Garamond" w:hAnsi="Garamond"/>
                <w:i/>
              </w:rPr>
              <w:t xml:space="preserve"> :</w:t>
            </w:r>
            <w:r w:rsidRPr="009357D9">
              <w:rPr>
                <w:rFonts w:ascii="Garamond" w:hAnsi="Garamond"/>
              </w:rPr>
              <w:t xml:space="preserve">       </w:t>
            </w:r>
          </w:p>
        </w:tc>
      </w:tr>
      <w:tr w:rsidR="005636E9" w:rsidRPr="00184BC5" w14:paraId="19F2C2E4" w14:textId="77777777" w:rsidTr="005636E9">
        <w:tc>
          <w:tcPr>
            <w:tcW w:w="4503" w:type="dxa"/>
            <w:gridSpan w:val="3"/>
            <w:tcBorders>
              <w:left w:val="single" w:sz="12" w:space="0" w:color="0000FF"/>
            </w:tcBorders>
          </w:tcPr>
          <w:p w14:paraId="20FC8736" w14:textId="77777777" w:rsidR="005636E9" w:rsidRPr="009357D9" w:rsidRDefault="005636E9" w:rsidP="005636E9">
            <w:pPr>
              <w:rPr>
                <w:rFonts w:ascii="Garamond" w:hAnsi="Garamond"/>
              </w:rPr>
            </w:pPr>
            <w:r w:rsidRPr="009357D9">
              <w:rPr>
                <w:rFonts w:ascii="Garamond" w:hAnsi="Garamond"/>
              </w:rPr>
              <w:t xml:space="preserve">PLZ / </w:t>
            </w:r>
            <w:r w:rsidRPr="009357D9">
              <w:rPr>
                <w:rFonts w:ascii="Garamond" w:hAnsi="Garamond"/>
                <w:i/>
              </w:rPr>
              <w:t xml:space="preserve">Code </w:t>
            </w:r>
            <w:proofErr w:type="spellStart"/>
            <w:r w:rsidRPr="009357D9">
              <w:rPr>
                <w:rFonts w:ascii="Garamond" w:hAnsi="Garamond"/>
                <w:i/>
              </w:rPr>
              <w:t>Postal</w:t>
            </w:r>
            <w:proofErr w:type="spellEnd"/>
            <w:r>
              <w:rPr>
                <w:rFonts w:ascii="Garamond" w:hAnsi="Garamond"/>
                <w:i/>
              </w:rPr>
              <w:t xml:space="preserve"> :</w:t>
            </w:r>
            <w:r w:rsidRPr="009357D9">
              <w:rPr>
                <w:rFonts w:ascii="Garamond" w:hAnsi="Garamond"/>
              </w:rPr>
              <w:t xml:space="preserve">       </w:t>
            </w:r>
          </w:p>
        </w:tc>
        <w:tc>
          <w:tcPr>
            <w:tcW w:w="4709" w:type="dxa"/>
            <w:tcBorders>
              <w:right w:val="single" w:sz="12" w:space="0" w:color="0000FF"/>
            </w:tcBorders>
          </w:tcPr>
          <w:p w14:paraId="12DBEBD3" w14:textId="77777777" w:rsidR="005636E9" w:rsidRPr="009357D9" w:rsidRDefault="005636E9" w:rsidP="005636E9">
            <w:pPr>
              <w:rPr>
                <w:rFonts w:ascii="Garamond" w:hAnsi="Garamond"/>
              </w:rPr>
            </w:pPr>
            <w:r w:rsidRPr="009357D9">
              <w:rPr>
                <w:rFonts w:ascii="Garamond" w:hAnsi="Garamond"/>
              </w:rPr>
              <w:t xml:space="preserve">Stadt / </w:t>
            </w:r>
            <w:proofErr w:type="spellStart"/>
            <w:r w:rsidRPr="009357D9">
              <w:rPr>
                <w:rFonts w:ascii="Garamond" w:hAnsi="Garamond"/>
                <w:i/>
              </w:rPr>
              <w:t>Ville</w:t>
            </w:r>
            <w:proofErr w:type="spellEnd"/>
            <w:r>
              <w:rPr>
                <w:rFonts w:ascii="Garamond" w:hAnsi="Garamond"/>
                <w:i/>
              </w:rPr>
              <w:t xml:space="preserve"> :</w:t>
            </w:r>
            <w:r w:rsidRPr="009357D9">
              <w:rPr>
                <w:rFonts w:ascii="Garamond" w:hAnsi="Garamond"/>
              </w:rPr>
              <w:t xml:space="preserve">       </w:t>
            </w:r>
          </w:p>
        </w:tc>
      </w:tr>
      <w:tr w:rsidR="005636E9" w:rsidRPr="00184BC5" w14:paraId="45F604DF" w14:textId="77777777" w:rsidTr="005636E9">
        <w:tc>
          <w:tcPr>
            <w:tcW w:w="9212" w:type="dxa"/>
            <w:gridSpan w:val="4"/>
            <w:tcBorders>
              <w:left w:val="single" w:sz="12" w:space="0" w:color="0000FF"/>
              <w:right w:val="single" w:sz="12" w:space="0" w:color="0000FF"/>
            </w:tcBorders>
          </w:tcPr>
          <w:p w14:paraId="112B5203" w14:textId="77777777" w:rsidR="005636E9" w:rsidRPr="009357D9" w:rsidRDefault="005636E9" w:rsidP="005636E9">
            <w:pPr>
              <w:rPr>
                <w:rFonts w:ascii="Garamond" w:hAnsi="Garamond"/>
              </w:rPr>
            </w:pPr>
            <w:r w:rsidRPr="009357D9">
              <w:rPr>
                <w:rFonts w:ascii="Garamond" w:hAnsi="Garamond"/>
              </w:rPr>
              <w:t xml:space="preserve">Land / </w:t>
            </w:r>
            <w:proofErr w:type="spellStart"/>
            <w:r w:rsidRPr="009357D9">
              <w:rPr>
                <w:rFonts w:ascii="Garamond" w:hAnsi="Garamond"/>
                <w:i/>
              </w:rPr>
              <w:t>Pays</w:t>
            </w:r>
            <w:proofErr w:type="spellEnd"/>
            <w:r>
              <w:rPr>
                <w:rFonts w:ascii="Garamond" w:hAnsi="Garamond"/>
                <w:i/>
              </w:rPr>
              <w:t xml:space="preserve"> :</w:t>
            </w:r>
            <w:r w:rsidRPr="009357D9">
              <w:rPr>
                <w:rFonts w:ascii="Garamond" w:hAnsi="Garamond"/>
              </w:rPr>
              <w:t xml:space="preserve">       </w:t>
            </w:r>
          </w:p>
        </w:tc>
      </w:tr>
      <w:tr w:rsidR="005636E9" w:rsidRPr="00184BC5" w14:paraId="69381D61" w14:textId="77777777" w:rsidTr="005636E9">
        <w:tc>
          <w:tcPr>
            <w:tcW w:w="4503" w:type="dxa"/>
            <w:gridSpan w:val="3"/>
            <w:tcBorders>
              <w:left w:val="single" w:sz="12" w:space="0" w:color="0000FF"/>
              <w:bottom w:val="single" w:sz="12" w:space="0" w:color="0000FF"/>
            </w:tcBorders>
          </w:tcPr>
          <w:p w14:paraId="0A25B94E" w14:textId="77777777" w:rsidR="005636E9" w:rsidRPr="009357D9" w:rsidRDefault="005636E9" w:rsidP="005636E9">
            <w:pPr>
              <w:rPr>
                <w:rFonts w:ascii="Garamond" w:hAnsi="Garamond"/>
              </w:rPr>
            </w:pPr>
            <w:r w:rsidRPr="009357D9">
              <w:rPr>
                <w:rFonts w:ascii="Garamond" w:hAnsi="Garamond"/>
              </w:rPr>
              <w:t xml:space="preserve">Tel / </w:t>
            </w:r>
            <w:proofErr w:type="spellStart"/>
            <w:r w:rsidRPr="009357D9">
              <w:rPr>
                <w:rFonts w:ascii="Garamond" w:hAnsi="Garamond"/>
                <w:i/>
              </w:rPr>
              <w:t>Tél</w:t>
            </w:r>
            <w:proofErr w:type="spellEnd"/>
            <w:r>
              <w:rPr>
                <w:rFonts w:ascii="Garamond" w:hAnsi="Garamond"/>
                <w:i/>
              </w:rPr>
              <w:t xml:space="preserve"> :</w:t>
            </w:r>
            <w:r w:rsidRPr="009357D9">
              <w:rPr>
                <w:rFonts w:ascii="Garamond" w:hAnsi="Garamond"/>
              </w:rPr>
              <w:t xml:space="preserve">       </w:t>
            </w:r>
          </w:p>
        </w:tc>
        <w:tc>
          <w:tcPr>
            <w:tcW w:w="4709" w:type="dxa"/>
            <w:tcBorders>
              <w:bottom w:val="single" w:sz="12" w:space="0" w:color="0000FF"/>
              <w:right w:val="single" w:sz="12" w:space="0" w:color="0000FF"/>
            </w:tcBorders>
          </w:tcPr>
          <w:p w14:paraId="64429417" w14:textId="77777777" w:rsidR="005636E9" w:rsidRPr="009357D9" w:rsidRDefault="005636E9" w:rsidP="005636E9">
            <w:pPr>
              <w:rPr>
                <w:rFonts w:ascii="Garamond" w:hAnsi="Garamond"/>
              </w:rPr>
            </w:pPr>
            <w:r w:rsidRPr="009357D9">
              <w:rPr>
                <w:rFonts w:ascii="Garamond" w:hAnsi="Garamond"/>
              </w:rPr>
              <w:t>Email</w:t>
            </w:r>
            <w:r>
              <w:rPr>
                <w:rFonts w:ascii="Garamond" w:hAnsi="Garamond"/>
              </w:rPr>
              <w:t>:</w:t>
            </w:r>
            <w:r w:rsidRPr="009357D9">
              <w:rPr>
                <w:rFonts w:ascii="Garamond" w:hAnsi="Garamond"/>
              </w:rPr>
              <w:t xml:space="preserve">       </w:t>
            </w:r>
          </w:p>
        </w:tc>
      </w:tr>
      <w:tr w:rsidR="005636E9" w:rsidRPr="00184BC5" w14:paraId="3684FAE4" w14:textId="77777777" w:rsidTr="005636E9">
        <w:trPr>
          <w:trHeight w:hRule="exact" w:val="113"/>
        </w:trPr>
        <w:tc>
          <w:tcPr>
            <w:tcW w:w="9212" w:type="dxa"/>
            <w:gridSpan w:val="4"/>
            <w:tcBorders>
              <w:top w:val="single" w:sz="12" w:space="0" w:color="0000FF"/>
              <w:bottom w:val="single" w:sz="12" w:space="0" w:color="0000FF"/>
            </w:tcBorders>
          </w:tcPr>
          <w:p w14:paraId="28CC0914" w14:textId="77777777" w:rsidR="005636E9" w:rsidRPr="00184BC5" w:rsidRDefault="005636E9" w:rsidP="005636E9">
            <w:pPr>
              <w:rPr>
                <w:rFonts w:ascii="Garamond" w:hAnsi="Garamond"/>
              </w:rPr>
            </w:pPr>
          </w:p>
        </w:tc>
      </w:tr>
      <w:tr w:rsidR="005636E9" w:rsidRPr="00184BC5" w14:paraId="7371B675" w14:textId="77777777" w:rsidTr="005636E9">
        <w:tc>
          <w:tcPr>
            <w:tcW w:w="9212" w:type="dxa"/>
            <w:gridSpan w:val="4"/>
            <w:tcBorders>
              <w:top w:val="single" w:sz="12" w:space="0" w:color="0000FF"/>
              <w:left w:val="single" w:sz="12" w:space="0" w:color="0000FF"/>
              <w:right w:val="single" w:sz="12" w:space="0" w:color="0000FF"/>
            </w:tcBorders>
          </w:tcPr>
          <w:p w14:paraId="2699C044" w14:textId="77777777" w:rsidR="005636E9" w:rsidRPr="009357D9" w:rsidRDefault="005636E9" w:rsidP="005636E9">
            <w:pPr>
              <w:rPr>
                <w:rFonts w:ascii="Garamond" w:hAnsi="Garamond"/>
              </w:rPr>
            </w:pPr>
            <w:r w:rsidRPr="009357D9">
              <w:rPr>
                <w:rFonts w:ascii="Garamond" w:hAnsi="Garamond"/>
              </w:rPr>
              <w:t xml:space="preserve">Projektname / </w:t>
            </w:r>
            <w:proofErr w:type="spellStart"/>
            <w:r w:rsidRPr="009357D9">
              <w:rPr>
                <w:rFonts w:ascii="Garamond" w:hAnsi="Garamond"/>
                <w:i/>
              </w:rPr>
              <w:t>Nom</w:t>
            </w:r>
            <w:proofErr w:type="spellEnd"/>
            <w:r w:rsidRPr="009357D9">
              <w:rPr>
                <w:rFonts w:ascii="Garamond" w:hAnsi="Garamond"/>
                <w:i/>
              </w:rPr>
              <w:t xml:space="preserve"> du </w:t>
            </w:r>
            <w:proofErr w:type="spellStart"/>
            <w:r w:rsidRPr="009357D9">
              <w:rPr>
                <w:rFonts w:ascii="Garamond" w:hAnsi="Garamond"/>
                <w:i/>
              </w:rPr>
              <w:t>projet</w:t>
            </w:r>
            <w:proofErr w:type="spellEnd"/>
            <w:r>
              <w:rPr>
                <w:rFonts w:ascii="Garamond" w:hAnsi="Garamond"/>
                <w:i/>
              </w:rPr>
              <w:t xml:space="preserve"> :</w:t>
            </w:r>
            <w:r w:rsidRPr="009357D9">
              <w:rPr>
                <w:rFonts w:ascii="Garamond" w:hAnsi="Garamond"/>
              </w:rPr>
              <w:t xml:space="preserve">       </w:t>
            </w:r>
          </w:p>
        </w:tc>
      </w:tr>
      <w:tr w:rsidR="005636E9" w:rsidRPr="00184BC5" w14:paraId="5FB35876" w14:textId="77777777" w:rsidTr="005636E9">
        <w:tc>
          <w:tcPr>
            <w:tcW w:w="9212" w:type="dxa"/>
            <w:gridSpan w:val="4"/>
            <w:tcBorders>
              <w:left w:val="single" w:sz="12" w:space="0" w:color="0000FF"/>
              <w:right w:val="single" w:sz="12" w:space="0" w:color="0000FF"/>
            </w:tcBorders>
          </w:tcPr>
          <w:p w14:paraId="6C71AAD3" w14:textId="77777777" w:rsidR="005636E9" w:rsidRPr="009357D9" w:rsidRDefault="005636E9" w:rsidP="005636E9">
            <w:pPr>
              <w:rPr>
                <w:rFonts w:ascii="Garamond" w:hAnsi="Garamond"/>
              </w:rPr>
            </w:pPr>
            <w:r w:rsidRPr="009357D9">
              <w:rPr>
                <w:rFonts w:ascii="Garamond" w:hAnsi="Garamond"/>
              </w:rPr>
              <w:t xml:space="preserve">Projektzeitraum / </w:t>
            </w:r>
            <w:r w:rsidRPr="009357D9">
              <w:rPr>
                <w:rFonts w:ascii="Garamond" w:hAnsi="Garamond"/>
                <w:i/>
              </w:rPr>
              <w:t xml:space="preserve">Dates du </w:t>
            </w:r>
            <w:proofErr w:type="spellStart"/>
            <w:r w:rsidRPr="009357D9">
              <w:rPr>
                <w:rFonts w:ascii="Garamond" w:hAnsi="Garamond"/>
                <w:i/>
              </w:rPr>
              <w:t>projet</w:t>
            </w:r>
            <w:proofErr w:type="spellEnd"/>
            <w:r>
              <w:rPr>
                <w:rFonts w:ascii="Garamond" w:hAnsi="Garamond"/>
                <w:i/>
              </w:rPr>
              <w:t xml:space="preserve"> :</w:t>
            </w:r>
            <w:r w:rsidRPr="009357D9">
              <w:rPr>
                <w:rFonts w:ascii="Garamond" w:hAnsi="Garamond"/>
              </w:rPr>
              <w:t xml:space="preserve">       </w:t>
            </w:r>
          </w:p>
        </w:tc>
      </w:tr>
      <w:tr w:rsidR="005636E9" w:rsidRPr="00184BC5" w14:paraId="1B92551C" w14:textId="77777777" w:rsidTr="005636E9">
        <w:tc>
          <w:tcPr>
            <w:tcW w:w="4077" w:type="dxa"/>
            <w:gridSpan w:val="2"/>
            <w:tcBorders>
              <w:left w:val="single" w:sz="12" w:space="0" w:color="0000FF"/>
              <w:bottom w:val="single" w:sz="12" w:space="0" w:color="0000FF"/>
            </w:tcBorders>
          </w:tcPr>
          <w:p w14:paraId="7E5591C9" w14:textId="51F5AF12" w:rsidR="005636E9" w:rsidRDefault="005636E9" w:rsidP="005636E9">
            <w:pPr>
              <w:rPr>
                <w:rFonts w:ascii="Garamond" w:hAnsi="Garamond" w:cs="Arial"/>
                <w:iCs/>
              </w:rPr>
            </w:pPr>
            <w:r w:rsidRPr="009357D9">
              <w:rPr>
                <w:rFonts w:ascii="Garamond" w:hAnsi="Garamond"/>
              </w:rPr>
              <w:t>Beantragte Fördersumme</w:t>
            </w:r>
            <w:r>
              <w:rPr>
                <w:rFonts w:ascii="Garamond" w:hAnsi="Garamond"/>
              </w:rPr>
              <w:t xml:space="preserve"> </w:t>
            </w:r>
            <w:r w:rsidR="00833116">
              <w:rPr>
                <w:rFonts w:ascii="Garamond" w:hAnsi="Garamond" w:cs="Arial"/>
                <w:iCs/>
              </w:rPr>
              <w:t>(max. 5</w:t>
            </w:r>
            <w:r w:rsidRPr="00D037B4">
              <w:rPr>
                <w:rFonts w:ascii="Garamond" w:hAnsi="Garamond" w:cs="Arial"/>
                <w:iCs/>
              </w:rPr>
              <w:t>.000 Euro)</w:t>
            </w:r>
            <w:r>
              <w:rPr>
                <w:rFonts w:ascii="Garamond" w:hAnsi="Garamond" w:cs="Arial"/>
                <w:iCs/>
              </w:rPr>
              <w:t>:</w:t>
            </w:r>
          </w:p>
          <w:p w14:paraId="33C6D3F1" w14:textId="58CC4BD6" w:rsidR="005636E9" w:rsidRDefault="005636E9" w:rsidP="005636E9">
            <w:pPr>
              <w:rPr>
                <w:rFonts w:ascii="Garamond" w:hAnsi="Garamond"/>
              </w:rPr>
            </w:pPr>
            <w:r w:rsidRPr="009357D9">
              <w:rPr>
                <w:rFonts w:ascii="Garamond" w:hAnsi="Garamond"/>
                <w:i/>
              </w:rPr>
              <w:t>Montant demandé</w:t>
            </w:r>
            <w:r w:rsidRPr="009357D9">
              <w:rPr>
                <w:rFonts w:ascii="Garamond" w:hAnsi="Garamond"/>
              </w:rPr>
              <w:t xml:space="preserve"> </w:t>
            </w:r>
            <w:r w:rsidR="00833116">
              <w:rPr>
                <w:rFonts w:ascii="Garamond" w:hAnsi="Garamond" w:cs="Arial"/>
                <w:i/>
              </w:rPr>
              <w:t>(max. 5</w:t>
            </w:r>
            <w:r w:rsidRPr="00D037B4">
              <w:rPr>
                <w:rFonts w:ascii="Garamond" w:hAnsi="Garamond" w:cs="Arial"/>
                <w:i/>
              </w:rPr>
              <w:t xml:space="preserve"> 000 </w:t>
            </w:r>
            <w:proofErr w:type="spellStart"/>
            <w:r w:rsidRPr="00D037B4">
              <w:rPr>
                <w:rFonts w:ascii="Garamond" w:hAnsi="Garamond" w:cs="Arial"/>
                <w:i/>
              </w:rPr>
              <w:t>euros</w:t>
            </w:r>
            <w:proofErr w:type="spellEnd"/>
            <w:r w:rsidRPr="00D037B4">
              <w:rPr>
                <w:rFonts w:ascii="Garamond" w:hAnsi="Garamond" w:cs="Arial"/>
                <w:i/>
              </w:rPr>
              <w:t>)</w:t>
            </w:r>
            <w:r>
              <w:rPr>
                <w:rFonts w:ascii="Garamond" w:hAnsi="Garamond" w:cs="Arial"/>
                <w:i/>
              </w:rPr>
              <w:t xml:space="preserve"> :</w:t>
            </w:r>
            <w:r w:rsidRPr="009357D9">
              <w:rPr>
                <w:rFonts w:ascii="Garamond" w:hAnsi="Garamond"/>
              </w:rPr>
              <w:t xml:space="preserve">      </w:t>
            </w:r>
          </w:p>
        </w:tc>
        <w:tc>
          <w:tcPr>
            <w:tcW w:w="5135" w:type="dxa"/>
            <w:gridSpan w:val="2"/>
            <w:tcBorders>
              <w:left w:val="nil"/>
              <w:bottom w:val="single" w:sz="12" w:space="0" w:color="0000FF"/>
              <w:right w:val="single" w:sz="12" w:space="0" w:color="0000FF"/>
            </w:tcBorders>
            <w:vAlign w:val="center"/>
          </w:tcPr>
          <w:p w14:paraId="6DBD8B35" w14:textId="77777777" w:rsidR="005636E9" w:rsidRPr="009357D9" w:rsidRDefault="005636E9" w:rsidP="005636E9">
            <w:pPr>
              <w:rPr>
                <w:rFonts w:ascii="Garamond" w:hAnsi="Garamond"/>
              </w:rPr>
            </w:pPr>
          </w:p>
        </w:tc>
      </w:tr>
      <w:tr w:rsidR="005636E9" w:rsidRPr="00184BC5" w14:paraId="0EC0FF64" w14:textId="77777777" w:rsidTr="005636E9">
        <w:tc>
          <w:tcPr>
            <w:tcW w:w="9212" w:type="dxa"/>
            <w:gridSpan w:val="4"/>
          </w:tcPr>
          <w:p w14:paraId="57D7D987" w14:textId="77777777" w:rsidR="005636E9" w:rsidRPr="00AE06D3" w:rsidRDefault="005636E9" w:rsidP="005636E9">
            <w:pPr>
              <w:rPr>
                <w:rFonts w:ascii="Garamond" w:hAnsi="Garamond"/>
                <w:color w:val="7F7F7F" w:themeColor="text1" w:themeTint="80"/>
                <w:sz w:val="18"/>
                <w:szCs w:val="18"/>
              </w:rPr>
            </w:pPr>
            <w:r w:rsidRPr="00AE06D3">
              <w:rPr>
                <w:rFonts w:ascii="Garamond" w:hAnsi="Garamond"/>
                <w:color w:val="7F7F7F" w:themeColor="text1" w:themeTint="80"/>
                <w:sz w:val="18"/>
                <w:szCs w:val="18"/>
              </w:rPr>
              <w:t>Antragsberechtigt sind nur Projektträger aus dem Oberrheingebiet. Hierzu zählen folgende Gebiete:</w:t>
            </w:r>
          </w:p>
        </w:tc>
      </w:tr>
      <w:tr w:rsidR="005636E9" w:rsidRPr="00EE424F" w14:paraId="6286BFF0" w14:textId="77777777" w:rsidTr="005636E9">
        <w:tc>
          <w:tcPr>
            <w:tcW w:w="9212" w:type="dxa"/>
            <w:gridSpan w:val="4"/>
          </w:tcPr>
          <w:p w14:paraId="1D124FA9" w14:textId="77777777" w:rsidR="005636E9" w:rsidRPr="00AE06D3" w:rsidRDefault="005636E9" w:rsidP="005636E9">
            <w:pPr>
              <w:rPr>
                <w:rFonts w:ascii="Garamond" w:hAnsi="Garamond"/>
                <w:i/>
                <w:color w:val="7F7F7F" w:themeColor="text1" w:themeTint="80"/>
                <w:sz w:val="18"/>
                <w:szCs w:val="18"/>
                <w:lang w:val="fr-FR"/>
              </w:rPr>
            </w:pPr>
            <w:r w:rsidRPr="00A03B3D">
              <w:rPr>
                <w:rFonts w:ascii="Garamond" w:hAnsi="Garamond"/>
                <w:i/>
                <w:color w:val="7F7F7F" w:themeColor="text1" w:themeTint="80"/>
                <w:sz w:val="18"/>
                <w:szCs w:val="18"/>
                <w:lang w:val="fr-FR"/>
              </w:rPr>
              <w:t>Seulement des porteu</w:t>
            </w:r>
            <w:r w:rsidRPr="00AE06D3">
              <w:rPr>
                <w:rFonts w:ascii="Garamond" w:hAnsi="Garamond"/>
                <w:i/>
                <w:color w:val="7F7F7F" w:themeColor="text1" w:themeTint="80"/>
                <w:sz w:val="18"/>
                <w:szCs w:val="18"/>
                <w:lang w:val="fr-FR"/>
              </w:rPr>
              <w:t xml:space="preserve">rs de projet provenant du </w:t>
            </w:r>
            <w:r w:rsidRPr="0074510E">
              <w:rPr>
                <w:rFonts w:ascii="Garamond" w:hAnsi="Garamond"/>
                <w:i/>
                <w:color w:val="7F7F7F" w:themeColor="text1" w:themeTint="80"/>
                <w:sz w:val="18"/>
                <w:szCs w:val="18"/>
                <w:lang w:val="fr-FR"/>
              </w:rPr>
              <w:t>R</w:t>
            </w:r>
            <w:r w:rsidRPr="00AE06D3">
              <w:rPr>
                <w:rFonts w:ascii="Garamond" w:hAnsi="Garamond"/>
                <w:i/>
                <w:color w:val="7F7F7F" w:themeColor="text1" w:themeTint="80"/>
                <w:sz w:val="18"/>
                <w:szCs w:val="18"/>
                <w:lang w:val="fr-FR"/>
              </w:rPr>
              <w:t>hin Supérieur peuvent soumettre une demande de subvention. Ce territoire comprend :</w:t>
            </w:r>
          </w:p>
        </w:tc>
      </w:tr>
      <w:tr w:rsidR="005636E9" w:rsidRPr="00EE424F" w14:paraId="157EA11C" w14:textId="77777777" w:rsidTr="005636E9">
        <w:tc>
          <w:tcPr>
            <w:tcW w:w="9212" w:type="dxa"/>
            <w:gridSpan w:val="4"/>
          </w:tcPr>
          <w:p w14:paraId="667E4735" w14:textId="77777777" w:rsidR="005636E9" w:rsidRPr="00AE06D3" w:rsidRDefault="005636E9" w:rsidP="005636E9">
            <w:pPr>
              <w:rPr>
                <w:rFonts w:ascii="Garamond" w:hAnsi="Garamond"/>
                <w:color w:val="7F7F7F" w:themeColor="text1" w:themeTint="80"/>
                <w:sz w:val="10"/>
                <w:szCs w:val="10"/>
                <w:lang w:val="fr-FR"/>
              </w:rPr>
            </w:pPr>
          </w:p>
        </w:tc>
      </w:tr>
      <w:tr w:rsidR="005636E9" w:rsidRPr="00452327" w14:paraId="6A2B819B" w14:textId="77777777" w:rsidTr="005636E9">
        <w:tc>
          <w:tcPr>
            <w:tcW w:w="9212" w:type="dxa"/>
            <w:gridSpan w:val="4"/>
          </w:tcPr>
          <w:p w14:paraId="35F77561" w14:textId="77777777" w:rsidR="005636E9" w:rsidRPr="00AE06D3" w:rsidRDefault="005636E9" w:rsidP="005636E9">
            <w:pPr>
              <w:rPr>
                <w:rFonts w:ascii="Garamond" w:hAnsi="Garamond"/>
                <w:color w:val="7F7F7F" w:themeColor="text1" w:themeTint="80"/>
                <w:sz w:val="18"/>
                <w:szCs w:val="18"/>
                <w:lang w:val="fr-FR"/>
              </w:rPr>
            </w:pPr>
            <w:proofErr w:type="spellStart"/>
            <w:r w:rsidRPr="00AE06D3">
              <w:rPr>
                <w:rFonts w:ascii="Garamond" w:hAnsi="Garamond"/>
                <w:color w:val="7F7F7F" w:themeColor="text1" w:themeTint="80"/>
                <w:sz w:val="18"/>
                <w:szCs w:val="18"/>
                <w:lang w:val="fr-FR"/>
              </w:rPr>
              <w:t>Frankreich</w:t>
            </w:r>
            <w:proofErr w:type="spellEnd"/>
            <w:r w:rsidRPr="00AE06D3">
              <w:rPr>
                <w:rFonts w:ascii="Garamond" w:hAnsi="Garamond"/>
                <w:color w:val="7F7F7F" w:themeColor="text1" w:themeTint="80"/>
                <w:sz w:val="18"/>
                <w:szCs w:val="18"/>
                <w:lang w:val="fr-FR"/>
              </w:rPr>
              <w:t xml:space="preserve"> / </w:t>
            </w:r>
            <w:r w:rsidRPr="006D7472">
              <w:rPr>
                <w:rFonts w:ascii="Garamond" w:hAnsi="Garamond"/>
                <w:i/>
                <w:color w:val="7F7F7F" w:themeColor="text1" w:themeTint="80"/>
                <w:sz w:val="18"/>
                <w:szCs w:val="18"/>
                <w:lang w:val="fr-FR"/>
              </w:rPr>
              <w:t>France :</w:t>
            </w:r>
          </w:p>
          <w:p w14:paraId="715EEBA4" w14:textId="77777777" w:rsidR="005636E9" w:rsidRPr="00AE06D3" w:rsidRDefault="005636E9" w:rsidP="005636E9">
            <w:pPr>
              <w:rPr>
                <w:rFonts w:ascii="Garamond" w:hAnsi="Garamond"/>
                <w:color w:val="7F7F7F" w:themeColor="text1" w:themeTint="80"/>
                <w:sz w:val="18"/>
                <w:szCs w:val="18"/>
                <w:lang w:val="fr-FR"/>
              </w:rPr>
            </w:pPr>
            <w:r w:rsidRPr="00AE06D3">
              <w:rPr>
                <w:rFonts w:ascii="Garamond" w:hAnsi="Garamond"/>
                <w:color w:val="7F7F7F" w:themeColor="text1" w:themeTint="80"/>
                <w:sz w:val="18"/>
                <w:szCs w:val="18"/>
                <w:lang w:val="fr-FR"/>
              </w:rPr>
              <w:t xml:space="preserve">Die Départements Haut-Rhin und Bas-Rhin / </w:t>
            </w:r>
            <w:r w:rsidRPr="00AE06D3">
              <w:rPr>
                <w:rFonts w:ascii="Garamond" w:hAnsi="Garamond"/>
                <w:i/>
                <w:color w:val="7F7F7F" w:themeColor="text1" w:themeTint="80"/>
                <w:sz w:val="18"/>
                <w:szCs w:val="18"/>
                <w:lang w:val="fr-FR"/>
              </w:rPr>
              <w:t>les Départements du Haut-Rhin et du Bas-Rhin</w:t>
            </w:r>
          </w:p>
          <w:p w14:paraId="6182F7E0" w14:textId="77777777" w:rsidR="005636E9" w:rsidRPr="00AE06D3" w:rsidRDefault="005636E9" w:rsidP="005636E9">
            <w:pPr>
              <w:rPr>
                <w:rFonts w:ascii="Garamond" w:hAnsi="Garamond"/>
                <w:color w:val="7F7F7F" w:themeColor="text1" w:themeTint="80"/>
                <w:sz w:val="10"/>
                <w:szCs w:val="10"/>
                <w:lang w:val="fr-FR"/>
              </w:rPr>
            </w:pPr>
          </w:p>
          <w:p w14:paraId="786C2B9B" w14:textId="77777777" w:rsidR="005636E9" w:rsidRPr="00AE06D3" w:rsidRDefault="005636E9" w:rsidP="005636E9">
            <w:pPr>
              <w:rPr>
                <w:rFonts w:ascii="Garamond" w:hAnsi="Garamond"/>
                <w:color w:val="7F7F7F" w:themeColor="text1" w:themeTint="80"/>
                <w:sz w:val="18"/>
                <w:szCs w:val="18"/>
              </w:rPr>
            </w:pPr>
            <w:r w:rsidRPr="00AE06D3">
              <w:rPr>
                <w:rFonts w:ascii="Garamond" w:hAnsi="Garamond"/>
                <w:color w:val="7F7F7F" w:themeColor="text1" w:themeTint="80"/>
                <w:sz w:val="18"/>
                <w:szCs w:val="18"/>
              </w:rPr>
              <w:t xml:space="preserve">Deutschland / </w:t>
            </w:r>
            <w:r w:rsidRPr="00AE06D3">
              <w:rPr>
                <w:rFonts w:ascii="Garamond" w:hAnsi="Garamond"/>
                <w:i/>
                <w:color w:val="7F7F7F" w:themeColor="text1" w:themeTint="80"/>
                <w:sz w:val="18"/>
                <w:szCs w:val="18"/>
              </w:rPr>
              <w:t>Allemagne</w:t>
            </w:r>
            <w:r>
              <w:rPr>
                <w:rFonts w:ascii="Garamond" w:hAnsi="Garamond"/>
                <w:i/>
                <w:color w:val="7F7F7F" w:themeColor="text1" w:themeTint="80"/>
                <w:sz w:val="18"/>
                <w:szCs w:val="18"/>
              </w:rPr>
              <w:t xml:space="preserve"> :</w:t>
            </w:r>
          </w:p>
          <w:p w14:paraId="68D1D457" w14:textId="77777777" w:rsidR="005636E9" w:rsidRPr="00AE06D3" w:rsidRDefault="005636E9" w:rsidP="005636E9">
            <w:pPr>
              <w:rPr>
                <w:rFonts w:ascii="Garamond" w:hAnsi="Garamond"/>
                <w:color w:val="7F7F7F" w:themeColor="text1" w:themeTint="80"/>
                <w:sz w:val="18"/>
                <w:szCs w:val="18"/>
              </w:rPr>
            </w:pPr>
            <w:r w:rsidRPr="00AE06D3">
              <w:rPr>
                <w:rFonts w:ascii="Garamond" w:hAnsi="Garamond"/>
                <w:color w:val="7F7F7F" w:themeColor="text1" w:themeTint="80"/>
                <w:sz w:val="18"/>
                <w:szCs w:val="18"/>
              </w:rPr>
              <w:t>In Baden-Württemberg: Die Land- bzw. Stadtkreise Lörrach, Waldshut, Breisgau-Hochschwarzwald, Freiburg, Emmendingen, Ortenau, Rastatt, Baden-Baden und Karlsruhe</w:t>
            </w:r>
          </w:p>
          <w:p w14:paraId="54CBF156" w14:textId="77777777" w:rsidR="005636E9" w:rsidRPr="00AE06D3" w:rsidRDefault="005636E9" w:rsidP="005636E9">
            <w:pPr>
              <w:rPr>
                <w:rFonts w:ascii="Garamond" w:hAnsi="Garamond"/>
                <w:color w:val="7F7F7F" w:themeColor="text1" w:themeTint="80"/>
                <w:sz w:val="18"/>
                <w:szCs w:val="18"/>
              </w:rPr>
            </w:pPr>
            <w:r w:rsidRPr="00AE06D3">
              <w:rPr>
                <w:rFonts w:ascii="Garamond" w:hAnsi="Garamond"/>
                <w:color w:val="7F7F7F" w:themeColor="text1" w:themeTint="80"/>
                <w:sz w:val="18"/>
                <w:szCs w:val="18"/>
              </w:rPr>
              <w:t>In Rheinland-Pfalz: Die Land</w:t>
            </w:r>
            <w:r>
              <w:rPr>
                <w:rFonts w:ascii="Garamond" w:hAnsi="Garamond"/>
                <w:color w:val="7F7F7F" w:themeColor="text1" w:themeTint="80"/>
                <w:sz w:val="18"/>
                <w:szCs w:val="18"/>
              </w:rPr>
              <w:t>- bzw. Stadtkreise Germersheim,</w:t>
            </w:r>
            <w:r w:rsidRPr="00AE06D3">
              <w:rPr>
                <w:rFonts w:ascii="Garamond" w:hAnsi="Garamond"/>
                <w:color w:val="7F7F7F" w:themeColor="text1" w:themeTint="80"/>
                <w:sz w:val="18"/>
                <w:szCs w:val="18"/>
              </w:rPr>
              <w:t xml:space="preserve"> Südliche Weinstraße</w:t>
            </w:r>
            <w:r>
              <w:rPr>
                <w:rFonts w:ascii="Garamond" w:hAnsi="Garamond"/>
                <w:color w:val="7F7F7F" w:themeColor="text1" w:themeTint="80"/>
                <w:sz w:val="18"/>
                <w:szCs w:val="18"/>
              </w:rPr>
              <w:t xml:space="preserve"> und</w:t>
            </w:r>
            <w:r w:rsidRPr="00AE06D3">
              <w:rPr>
                <w:rFonts w:ascii="Garamond" w:hAnsi="Garamond"/>
                <w:color w:val="7F7F7F" w:themeColor="text1" w:themeTint="80"/>
                <w:sz w:val="18"/>
                <w:szCs w:val="18"/>
              </w:rPr>
              <w:t xml:space="preserve"> Landau und die beiden Verbandsgemeinden Dahner Felsenland und Hauenstein</w:t>
            </w:r>
          </w:p>
          <w:p w14:paraId="2EF64104" w14:textId="77777777" w:rsidR="005636E9" w:rsidRPr="00AE06D3" w:rsidRDefault="005636E9" w:rsidP="005636E9">
            <w:pPr>
              <w:rPr>
                <w:rFonts w:ascii="Garamond" w:hAnsi="Garamond"/>
                <w:i/>
                <w:color w:val="7F7F7F" w:themeColor="text1" w:themeTint="80"/>
                <w:sz w:val="18"/>
                <w:szCs w:val="18"/>
              </w:rPr>
            </w:pPr>
            <w:r w:rsidRPr="00AE06D3">
              <w:rPr>
                <w:rFonts w:ascii="Garamond" w:hAnsi="Garamond"/>
                <w:i/>
                <w:color w:val="7F7F7F" w:themeColor="text1" w:themeTint="80"/>
                <w:sz w:val="18"/>
                <w:szCs w:val="18"/>
              </w:rPr>
              <w:t>Dans le Bade-Wurtemberg: Les Landkreise ou Stadtkreise Lörrach, Waldshut, Breisgau-Hochschwarzwald, Freiburg, Emmendingen, Ortenau, Rastatt, Baden-Baden et Karlsruhe</w:t>
            </w:r>
          </w:p>
          <w:p w14:paraId="382908F3" w14:textId="77777777" w:rsidR="005636E9" w:rsidRPr="00AE06D3" w:rsidRDefault="005636E9" w:rsidP="005636E9">
            <w:pPr>
              <w:rPr>
                <w:rFonts w:ascii="Garamond" w:hAnsi="Garamond"/>
                <w:i/>
                <w:color w:val="7F7F7F" w:themeColor="text1" w:themeTint="80"/>
                <w:sz w:val="18"/>
                <w:szCs w:val="18"/>
              </w:rPr>
            </w:pPr>
            <w:r w:rsidRPr="00AE06D3">
              <w:rPr>
                <w:rFonts w:ascii="Garamond" w:hAnsi="Garamond"/>
                <w:i/>
                <w:color w:val="7F7F7F" w:themeColor="text1" w:themeTint="80"/>
                <w:sz w:val="18"/>
                <w:szCs w:val="18"/>
              </w:rPr>
              <w:t xml:space="preserve">En </w:t>
            </w:r>
            <w:proofErr w:type="spellStart"/>
            <w:r w:rsidRPr="00AE06D3">
              <w:rPr>
                <w:rFonts w:ascii="Garamond" w:hAnsi="Garamond"/>
                <w:i/>
                <w:color w:val="7F7F7F" w:themeColor="text1" w:themeTint="80"/>
                <w:sz w:val="18"/>
                <w:szCs w:val="18"/>
              </w:rPr>
              <w:t>Rhénanie</w:t>
            </w:r>
            <w:proofErr w:type="spellEnd"/>
            <w:r w:rsidRPr="00AE06D3">
              <w:rPr>
                <w:rFonts w:ascii="Garamond" w:hAnsi="Garamond"/>
                <w:i/>
                <w:color w:val="7F7F7F" w:themeColor="text1" w:themeTint="80"/>
                <w:sz w:val="18"/>
                <w:szCs w:val="18"/>
              </w:rPr>
              <w:t xml:space="preserve">-Palatinat: Les Landkreise </w:t>
            </w:r>
            <w:proofErr w:type="spellStart"/>
            <w:r>
              <w:rPr>
                <w:rFonts w:ascii="Garamond" w:hAnsi="Garamond"/>
                <w:i/>
                <w:color w:val="7F7F7F" w:themeColor="text1" w:themeTint="80"/>
                <w:sz w:val="18"/>
                <w:szCs w:val="18"/>
              </w:rPr>
              <w:t>ou</w:t>
            </w:r>
            <w:proofErr w:type="spellEnd"/>
            <w:r>
              <w:rPr>
                <w:rFonts w:ascii="Garamond" w:hAnsi="Garamond"/>
                <w:i/>
                <w:color w:val="7F7F7F" w:themeColor="text1" w:themeTint="80"/>
                <w:sz w:val="18"/>
                <w:szCs w:val="18"/>
              </w:rPr>
              <w:t xml:space="preserve"> Stadtkreise </w:t>
            </w:r>
            <w:r w:rsidRPr="00AE06D3">
              <w:rPr>
                <w:rFonts w:ascii="Garamond" w:hAnsi="Garamond"/>
                <w:i/>
                <w:color w:val="7F7F7F" w:themeColor="text1" w:themeTint="80"/>
                <w:sz w:val="18"/>
                <w:szCs w:val="18"/>
              </w:rPr>
              <w:t>Germersheim</w:t>
            </w:r>
            <w:r>
              <w:rPr>
                <w:rFonts w:ascii="Garamond" w:hAnsi="Garamond"/>
                <w:i/>
                <w:color w:val="7F7F7F" w:themeColor="text1" w:themeTint="80"/>
                <w:sz w:val="18"/>
                <w:szCs w:val="18"/>
              </w:rPr>
              <w:t>,</w:t>
            </w:r>
            <w:r w:rsidRPr="00AE06D3">
              <w:rPr>
                <w:rFonts w:ascii="Garamond" w:hAnsi="Garamond"/>
                <w:i/>
                <w:color w:val="7F7F7F" w:themeColor="text1" w:themeTint="80"/>
                <w:sz w:val="18"/>
                <w:szCs w:val="18"/>
              </w:rPr>
              <w:t xml:space="preserve"> Südliche </w:t>
            </w:r>
            <w:proofErr w:type="spellStart"/>
            <w:r w:rsidRPr="00AE06D3">
              <w:rPr>
                <w:rFonts w:ascii="Garamond" w:hAnsi="Garamond"/>
                <w:i/>
                <w:color w:val="7F7F7F" w:themeColor="text1" w:themeTint="80"/>
                <w:sz w:val="18"/>
                <w:szCs w:val="18"/>
              </w:rPr>
              <w:t>Weinstrasse</w:t>
            </w:r>
            <w:proofErr w:type="spellEnd"/>
            <w:r>
              <w:rPr>
                <w:rFonts w:ascii="Garamond" w:hAnsi="Garamond"/>
                <w:i/>
                <w:color w:val="7F7F7F" w:themeColor="text1" w:themeTint="80"/>
                <w:sz w:val="18"/>
                <w:szCs w:val="18"/>
              </w:rPr>
              <w:t xml:space="preserve"> et</w:t>
            </w:r>
            <w:r w:rsidRPr="00AE06D3">
              <w:rPr>
                <w:rFonts w:ascii="Garamond" w:hAnsi="Garamond"/>
                <w:i/>
                <w:color w:val="7F7F7F" w:themeColor="text1" w:themeTint="80"/>
                <w:sz w:val="18"/>
                <w:szCs w:val="18"/>
              </w:rPr>
              <w:t xml:space="preserve"> Landau et les deux Verbandsgemeinden Dahner Felsenland et Hauenstein</w:t>
            </w:r>
          </w:p>
          <w:p w14:paraId="19492B98" w14:textId="77777777" w:rsidR="005636E9" w:rsidRPr="00AE06D3" w:rsidRDefault="005636E9" w:rsidP="005636E9">
            <w:pPr>
              <w:rPr>
                <w:rFonts w:ascii="Garamond" w:hAnsi="Garamond"/>
                <w:color w:val="7F7F7F" w:themeColor="text1" w:themeTint="80"/>
                <w:sz w:val="10"/>
                <w:szCs w:val="10"/>
              </w:rPr>
            </w:pPr>
          </w:p>
          <w:p w14:paraId="271A2D7A" w14:textId="77777777" w:rsidR="005636E9" w:rsidRPr="00AE06D3" w:rsidRDefault="005636E9" w:rsidP="005636E9">
            <w:pPr>
              <w:rPr>
                <w:rFonts w:ascii="Garamond" w:hAnsi="Garamond"/>
                <w:color w:val="7F7F7F" w:themeColor="text1" w:themeTint="80"/>
                <w:sz w:val="18"/>
                <w:szCs w:val="18"/>
              </w:rPr>
            </w:pPr>
            <w:r w:rsidRPr="00AE06D3">
              <w:rPr>
                <w:rFonts w:ascii="Garamond" w:hAnsi="Garamond"/>
                <w:color w:val="7F7F7F" w:themeColor="text1" w:themeTint="80"/>
                <w:sz w:val="18"/>
                <w:szCs w:val="18"/>
              </w:rPr>
              <w:t xml:space="preserve">Schweiz / </w:t>
            </w:r>
            <w:r w:rsidRPr="00AE06D3">
              <w:rPr>
                <w:rFonts w:ascii="Garamond" w:hAnsi="Garamond"/>
                <w:i/>
                <w:color w:val="7F7F7F" w:themeColor="text1" w:themeTint="80"/>
                <w:sz w:val="18"/>
                <w:szCs w:val="18"/>
              </w:rPr>
              <w:t>Suisse</w:t>
            </w:r>
            <w:r w:rsidRPr="00AE06D3">
              <w:rPr>
                <w:rFonts w:ascii="Garamond" w:hAnsi="Garamond"/>
                <w:color w:val="7F7F7F" w:themeColor="text1" w:themeTint="80"/>
                <w:sz w:val="18"/>
                <w:szCs w:val="18"/>
              </w:rPr>
              <w:t xml:space="preserve"> </w:t>
            </w:r>
            <w:r w:rsidRPr="006D7472">
              <w:rPr>
                <w:rFonts w:ascii="Garamond" w:hAnsi="Garamond"/>
                <w:i/>
                <w:color w:val="7F7F7F" w:themeColor="text1" w:themeTint="80"/>
                <w:sz w:val="18"/>
                <w:szCs w:val="18"/>
              </w:rPr>
              <w:t xml:space="preserve">: </w:t>
            </w:r>
          </w:p>
          <w:p w14:paraId="324F7132" w14:textId="77777777" w:rsidR="005636E9" w:rsidRPr="00AE06D3" w:rsidRDefault="005636E9" w:rsidP="005636E9">
            <w:pPr>
              <w:rPr>
                <w:rFonts w:ascii="Garamond" w:hAnsi="Garamond"/>
                <w:color w:val="7F7F7F" w:themeColor="text1" w:themeTint="80"/>
                <w:sz w:val="18"/>
                <w:szCs w:val="18"/>
              </w:rPr>
            </w:pPr>
            <w:r w:rsidRPr="00AE06D3">
              <w:rPr>
                <w:rFonts w:ascii="Garamond" w:hAnsi="Garamond"/>
                <w:color w:val="7F7F7F" w:themeColor="text1" w:themeTint="80"/>
                <w:sz w:val="18"/>
                <w:szCs w:val="18"/>
              </w:rPr>
              <w:t>Die Kantone Basel-Stadt, Basel-Landscha</w:t>
            </w:r>
            <w:r>
              <w:rPr>
                <w:rFonts w:ascii="Garamond" w:hAnsi="Garamond"/>
                <w:color w:val="7F7F7F" w:themeColor="text1" w:themeTint="80"/>
                <w:sz w:val="18"/>
                <w:szCs w:val="18"/>
              </w:rPr>
              <w:t>ft, Jura, Solothurn und Aargau</w:t>
            </w:r>
          </w:p>
          <w:p w14:paraId="2CB656C5" w14:textId="77777777" w:rsidR="005636E9" w:rsidRPr="00AE06D3" w:rsidRDefault="005636E9" w:rsidP="005636E9">
            <w:pPr>
              <w:rPr>
                <w:rFonts w:ascii="Garamond" w:hAnsi="Garamond"/>
                <w:i/>
                <w:color w:val="7F7F7F" w:themeColor="text1" w:themeTint="80"/>
                <w:sz w:val="18"/>
                <w:szCs w:val="18"/>
                <w:lang w:val="fr-FR"/>
              </w:rPr>
            </w:pPr>
            <w:r w:rsidRPr="00AE06D3">
              <w:rPr>
                <w:rFonts w:ascii="Garamond" w:hAnsi="Garamond"/>
                <w:i/>
                <w:color w:val="7F7F7F" w:themeColor="text1" w:themeTint="80"/>
                <w:sz w:val="18"/>
                <w:szCs w:val="18"/>
                <w:lang w:val="fr-FR"/>
              </w:rPr>
              <w:t>Les cantons de Bâle-Ville, Bâle-Campagne, Jura, Soleure et Argovie</w:t>
            </w:r>
          </w:p>
        </w:tc>
      </w:tr>
      <w:tr w:rsidR="005636E9" w:rsidRPr="003845FF" w14:paraId="27D21800" w14:textId="77777777" w:rsidTr="005636E9">
        <w:trPr>
          <w:trHeight w:val="848"/>
        </w:trPr>
        <w:tc>
          <w:tcPr>
            <w:tcW w:w="9212" w:type="dxa"/>
            <w:gridSpan w:val="4"/>
          </w:tcPr>
          <w:p w14:paraId="266CE42E" w14:textId="77777777" w:rsidR="00833116" w:rsidRPr="00A03B3D" w:rsidRDefault="00833116" w:rsidP="005636E9">
            <w:pPr>
              <w:rPr>
                <w:rFonts w:ascii="Garamond" w:hAnsi="Garamond"/>
                <w:b/>
                <w:color w:val="7F7F7F" w:themeColor="text1" w:themeTint="80"/>
                <w:sz w:val="18"/>
                <w:lang w:val="fr-FR"/>
              </w:rPr>
            </w:pPr>
          </w:p>
          <w:p w14:paraId="2218006F" w14:textId="30862CAE" w:rsidR="005636E9" w:rsidRPr="00AE06D3" w:rsidRDefault="005636E9" w:rsidP="005636E9">
            <w:pPr>
              <w:rPr>
                <w:rFonts w:ascii="Garamond" w:hAnsi="Garamond"/>
                <w:b/>
                <w:i/>
                <w:color w:val="7F7F7F" w:themeColor="text1" w:themeTint="80"/>
                <w:sz w:val="20"/>
              </w:rPr>
            </w:pPr>
            <w:r w:rsidRPr="00AE06D3">
              <w:rPr>
                <w:rFonts w:ascii="Garamond" w:hAnsi="Garamond"/>
                <w:b/>
                <w:color w:val="7F7F7F" w:themeColor="text1" w:themeTint="80"/>
                <w:sz w:val="18"/>
              </w:rPr>
              <w:t>V</w:t>
            </w:r>
            <w:r w:rsidRPr="00AE06D3">
              <w:rPr>
                <w:rFonts w:ascii="Garamond" w:hAnsi="Garamond"/>
                <w:b/>
                <w:iCs/>
                <w:color w:val="7F7F7F" w:themeColor="text1" w:themeTint="80"/>
                <w:sz w:val="18"/>
              </w:rPr>
              <w:t>on den Mitgliedern des Expertenausschusses „Projektförderung“ auszufüllen</w:t>
            </w:r>
            <w:r w:rsidRPr="00AE06D3">
              <w:rPr>
                <w:rFonts w:ascii="Garamond" w:hAnsi="Garamond"/>
                <w:b/>
                <w:color w:val="7F7F7F" w:themeColor="text1" w:themeTint="80"/>
                <w:sz w:val="20"/>
              </w:rPr>
              <w:t>:</w:t>
            </w:r>
          </w:p>
          <w:p w14:paraId="0DD57619" w14:textId="77777777" w:rsidR="005636E9" w:rsidRPr="00AE06D3" w:rsidRDefault="005636E9" w:rsidP="005636E9">
            <w:pPr>
              <w:rPr>
                <w:rFonts w:ascii="Garamond" w:hAnsi="Garamond"/>
                <w:b/>
                <w:i/>
                <w:color w:val="7F7F7F" w:themeColor="text1" w:themeTint="80"/>
                <w:sz w:val="18"/>
                <w:lang w:val="fr-FR"/>
              </w:rPr>
            </w:pPr>
            <w:r w:rsidRPr="00AE06D3">
              <w:rPr>
                <w:rFonts w:ascii="Garamond" w:hAnsi="Garamond"/>
                <w:b/>
                <w:i/>
                <w:color w:val="7F7F7F" w:themeColor="text1" w:themeTint="80"/>
                <w:sz w:val="18"/>
                <w:lang w:val="fr-FR"/>
              </w:rPr>
              <w:t>A remplir par les membres du Groupe d’experts « Fonds de Soutien » :</w:t>
            </w:r>
          </w:p>
          <w:p w14:paraId="51205368" w14:textId="77777777" w:rsidR="005636E9" w:rsidRPr="00AE06D3" w:rsidRDefault="005636E9" w:rsidP="005636E9">
            <w:pPr>
              <w:rPr>
                <w:rFonts w:ascii="Garamond" w:hAnsi="Garamond"/>
                <w:b/>
                <w:iCs/>
                <w:color w:val="7F7F7F" w:themeColor="text1" w:themeTint="80"/>
                <w:sz w:val="10"/>
                <w:szCs w:val="10"/>
                <w:lang w:val="fr-FR"/>
              </w:rPr>
            </w:pPr>
          </w:p>
          <w:p w14:paraId="602C8AB4" w14:textId="77777777" w:rsidR="005636E9" w:rsidRPr="00205BB0" w:rsidRDefault="005636E9" w:rsidP="005636E9">
            <w:pPr>
              <w:rPr>
                <w:rFonts w:ascii="Garamond" w:hAnsi="Garamond"/>
                <w:b/>
                <w:i/>
                <w:color w:val="7F7F7F" w:themeColor="text1" w:themeTint="80"/>
                <w:sz w:val="18"/>
              </w:rPr>
            </w:pPr>
            <w:r w:rsidRPr="00AE06D3">
              <w:rPr>
                <w:rFonts w:ascii="Garamond" w:hAnsi="Garamond"/>
                <w:b/>
                <w:iCs/>
                <w:color w:val="7F7F7F" w:themeColor="text1" w:themeTint="80"/>
                <w:sz w:val="18"/>
              </w:rPr>
              <w:t>Eingangsdatum / </w:t>
            </w:r>
            <w:r w:rsidRPr="00AE06D3">
              <w:rPr>
                <w:rFonts w:ascii="Garamond" w:hAnsi="Garamond"/>
                <w:b/>
                <w:i/>
                <w:color w:val="7F7F7F" w:themeColor="text1" w:themeTint="80"/>
                <w:sz w:val="18"/>
              </w:rPr>
              <w:t xml:space="preserve">Date de réception </w:t>
            </w:r>
            <w:r>
              <w:rPr>
                <w:rFonts w:ascii="Garamond" w:hAnsi="Garamond"/>
                <w:b/>
                <w:i/>
                <w:color w:val="7F7F7F" w:themeColor="text1" w:themeTint="80"/>
                <w:sz w:val="18"/>
              </w:rPr>
              <w:t>:</w:t>
            </w:r>
            <w:r w:rsidRPr="00AE06D3">
              <w:rPr>
                <w:rFonts w:ascii="Garamond" w:hAnsi="Garamond"/>
                <w:b/>
                <w:i/>
                <w:color w:val="7F7F7F" w:themeColor="text1" w:themeTint="80"/>
                <w:sz w:val="18"/>
              </w:rPr>
              <w:t xml:space="preserve">      </w:t>
            </w:r>
          </w:p>
        </w:tc>
      </w:tr>
    </w:tbl>
    <w:tbl>
      <w:tblPr>
        <w:tblStyle w:val="Tabellenraster"/>
        <w:tblpPr w:leftFromText="141" w:rightFromText="141" w:vertAnchor="text" w:horzAnchor="margin" w:tblpY="-6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198"/>
        <w:gridCol w:w="4573"/>
      </w:tblGrid>
      <w:tr w:rsidR="005636E9" w:rsidRPr="007415FA" w14:paraId="195F9478" w14:textId="77777777" w:rsidTr="00C36E9C">
        <w:tc>
          <w:tcPr>
            <w:tcW w:w="9040" w:type="dxa"/>
            <w:gridSpan w:val="3"/>
            <w:tcBorders>
              <w:top w:val="single" w:sz="12" w:space="0" w:color="0000FF"/>
              <w:left w:val="single" w:sz="12" w:space="0" w:color="0000FF"/>
              <w:right w:val="single" w:sz="12" w:space="0" w:color="0000FF"/>
            </w:tcBorders>
            <w:shd w:val="clear" w:color="auto" w:fill="D9D9D9" w:themeFill="background1" w:themeFillShade="D9"/>
          </w:tcPr>
          <w:p w14:paraId="41EF6E19" w14:textId="77777777" w:rsidR="005636E9" w:rsidRPr="007E0909" w:rsidRDefault="005636E9" w:rsidP="005636E9">
            <w:pPr>
              <w:jc w:val="center"/>
              <w:rPr>
                <w:rFonts w:ascii="Garamond" w:hAnsi="Garamond"/>
                <w:b/>
              </w:rPr>
            </w:pPr>
            <w:r>
              <w:rPr>
                <w:rFonts w:ascii="Garamond" w:hAnsi="Garamond"/>
                <w:b/>
              </w:rPr>
              <w:lastRenderedPageBreak/>
              <w:t xml:space="preserve">WEITERER </w:t>
            </w:r>
            <w:r w:rsidRPr="007E0909">
              <w:rPr>
                <w:rFonts w:ascii="Garamond" w:hAnsi="Garamond"/>
                <w:b/>
              </w:rPr>
              <w:t xml:space="preserve">PARTNER NR. 1 / </w:t>
            </w:r>
            <w:r w:rsidRPr="000818BC">
              <w:rPr>
                <w:rFonts w:ascii="Garamond" w:hAnsi="Garamond"/>
                <w:b/>
                <w:i/>
              </w:rPr>
              <w:t>AUTRE P</w:t>
            </w:r>
            <w:r w:rsidRPr="007E0909">
              <w:rPr>
                <w:rFonts w:ascii="Garamond" w:hAnsi="Garamond"/>
                <w:b/>
                <w:i/>
              </w:rPr>
              <w:t>ARTENAIRE N° 1</w:t>
            </w:r>
          </w:p>
        </w:tc>
      </w:tr>
      <w:tr w:rsidR="005636E9" w:rsidRPr="007415FA" w14:paraId="27D749C1" w14:textId="77777777" w:rsidTr="00C36E9C">
        <w:tc>
          <w:tcPr>
            <w:tcW w:w="2269" w:type="dxa"/>
            <w:tcBorders>
              <w:left w:val="single" w:sz="12" w:space="0" w:color="0000FF"/>
            </w:tcBorders>
          </w:tcPr>
          <w:p w14:paraId="02CF7BD7" w14:textId="77777777" w:rsidR="005636E9" w:rsidRPr="004E2B88" w:rsidRDefault="005636E9" w:rsidP="005636E9">
            <w:pPr>
              <w:rPr>
                <w:rFonts w:ascii="Garamond" w:hAnsi="Garamond"/>
                <w:i/>
                <w:lang w:val="fr-FR"/>
              </w:rPr>
            </w:pPr>
            <w:r w:rsidRPr="004E2B88">
              <w:rPr>
                <w:rFonts w:ascii="Garamond" w:hAnsi="Garamond"/>
                <w:lang w:val="fr-FR"/>
              </w:rPr>
              <w:t xml:space="preserve">Name der </w:t>
            </w:r>
            <w:proofErr w:type="spellStart"/>
            <w:r w:rsidRPr="004E2B88">
              <w:rPr>
                <w:rFonts w:ascii="Garamond" w:hAnsi="Garamond"/>
                <w:lang w:val="fr-FR"/>
              </w:rPr>
              <w:t>Einrichtung</w:t>
            </w:r>
            <w:proofErr w:type="spellEnd"/>
            <w:r>
              <w:rPr>
                <w:rFonts w:ascii="Garamond" w:hAnsi="Garamond"/>
                <w:lang w:val="fr-FR"/>
              </w:rPr>
              <w:t>:</w:t>
            </w:r>
            <w:r w:rsidRPr="004E2B88">
              <w:rPr>
                <w:rFonts w:ascii="Garamond" w:hAnsi="Garamond"/>
                <w:lang w:val="fr-FR"/>
              </w:rPr>
              <w:t xml:space="preserve"> </w:t>
            </w:r>
            <w:r w:rsidRPr="004E2B88">
              <w:rPr>
                <w:rFonts w:ascii="Garamond" w:hAnsi="Garamond"/>
                <w:i/>
                <w:lang w:val="fr-FR"/>
              </w:rPr>
              <w:t xml:space="preserve"> </w:t>
            </w:r>
          </w:p>
          <w:p w14:paraId="6CCE9C14" w14:textId="77777777" w:rsidR="005636E9" w:rsidRPr="004E2B88" w:rsidRDefault="005636E9" w:rsidP="005636E9">
            <w:pPr>
              <w:rPr>
                <w:rFonts w:ascii="Garamond" w:hAnsi="Garamond"/>
                <w:lang w:val="fr-FR"/>
              </w:rPr>
            </w:pPr>
            <w:r w:rsidRPr="004E2B88">
              <w:rPr>
                <w:rFonts w:ascii="Garamond" w:hAnsi="Garamond"/>
                <w:i/>
                <w:lang w:val="fr-FR"/>
              </w:rPr>
              <w:t>Nom de la structure</w:t>
            </w:r>
            <w:r>
              <w:rPr>
                <w:rFonts w:ascii="Garamond" w:hAnsi="Garamond"/>
                <w:i/>
                <w:lang w:val="fr-FR"/>
              </w:rPr>
              <w:t> :</w:t>
            </w:r>
          </w:p>
        </w:tc>
        <w:tc>
          <w:tcPr>
            <w:tcW w:w="6771" w:type="dxa"/>
            <w:gridSpan w:val="2"/>
            <w:tcBorders>
              <w:right w:val="single" w:sz="12" w:space="0" w:color="0000FF"/>
            </w:tcBorders>
            <w:vAlign w:val="center"/>
          </w:tcPr>
          <w:p w14:paraId="4D469537" w14:textId="77777777" w:rsidR="005636E9" w:rsidRPr="00D037B4" w:rsidRDefault="005636E9" w:rsidP="005636E9">
            <w:pPr>
              <w:rPr>
                <w:rFonts w:ascii="Garamond" w:hAnsi="Garamond"/>
              </w:rPr>
            </w:pPr>
          </w:p>
        </w:tc>
      </w:tr>
      <w:tr w:rsidR="005636E9" w:rsidRPr="007415FA" w14:paraId="5B9AAF0C" w14:textId="77777777" w:rsidTr="00C36E9C">
        <w:tc>
          <w:tcPr>
            <w:tcW w:w="9040" w:type="dxa"/>
            <w:gridSpan w:val="3"/>
            <w:tcBorders>
              <w:left w:val="single" w:sz="12" w:space="0" w:color="0000FF"/>
              <w:right w:val="single" w:sz="12" w:space="0" w:color="0000FF"/>
            </w:tcBorders>
          </w:tcPr>
          <w:p w14:paraId="093544BD" w14:textId="77777777" w:rsidR="005636E9" w:rsidRPr="00D037B4" w:rsidRDefault="005636E9" w:rsidP="005636E9">
            <w:pPr>
              <w:rPr>
                <w:rFonts w:ascii="Garamond" w:hAnsi="Garamond"/>
              </w:rPr>
            </w:pPr>
            <w:r>
              <w:rPr>
                <w:rFonts w:ascii="Garamond" w:hAnsi="Garamond"/>
              </w:rPr>
              <w:t xml:space="preserve">Straße / </w:t>
            </w:r>
            <w:r w:rsidRPr="00BB7437">
              <w:rPr>
                <w:rFonts w:ascii="Garamond" w:hAnsi="Garamond"/>
                <w:i/>
              </w:rPr>
              <w:t>Rue</w:t>
            </w:r>
            <w:r>
              <w:rPr>
                <w:rFonts w:ascii="Garamond" w:hAnsi="Garamond"/>
                <w:i/>
              </w:rPr>
              <w:t xml:space="preserve"> :</w:t>
            </w:r>
            <w:r w:rsidRPr="00D037B4">
              <w:rPr>
                <w:rFonts w:ascii="Garamond" w:hAnsi="Garamond"/>
              </w:rPr>
              <w:t xml:space="preserve">     </w:t>
            </w:r>
            <w:r>
              <w:rPr>
                <w:rStyle w:val="Jugendfonds"/>
              </w:rPr>
              <w:t xml:space="preserve"> </w:t>
            </w:r>
          </w:p>
        </w:tc>
      </w:tr>
      <w:tr w:rsidR="005636E9" w:rsidRPr="007415FA" w14:paraId="2858D847" w14:textId="77777777" w:rsidTr="00C36E9C">
        <w:tc>
          <w:tcPr>
            <w:tcW w:w="4467" w:type="dxa"/>
            <w:gridSpan w:val="2"/>
            <w:tcBorders>
              <w:left w:val="single" w:sz="12" w:space="0" w:color="0000FF"/>
            </w:tcBorders>
          </w:tcPr>
          <w:p w14:paraId="583A3587" w14:textId="77777777" w:rsidR="005636E9" w:rsidRPr="00D037B4" w:rsidRDefault="005636E9" w:rsidP="005636E9">
            <w:pPr>
              <w:rPr>
                <w:rFonts w:ascii="Garamond" w:hAnsi="Garamond"/>
              </w:rPr>
            </w:pPr>
            <w:r w:rsidRPr="00D037B4">
              <w:rPr>
                <w:rFonts w:ascii="Garamond" w:hAnsi="Garamond"/>
              </w:rPr>
              <w:t xml:space="preserve">PLZ / </w:t>
            </w:r>
            <w:r w:rsidRPr="00D037B4">
              <w:rPr>
                <w:rFonts w:ascii="Garamond" w:hAnsi="Garamond"/>
                <w:i/>
              </w:rPr>
              <w:t xml:space="preserve">Code </w:t>
            </w:r>
            <w:proofErr w:type="spellStart"/>
            <w:r w:rsidRPr="00D037B4">
              <w:rPr>
                <w:rFonts w:ascii="Garamond" w:hAnsi="Garamond"/>
                <w:i/>
              </w:rPr>
              <w:t>Postal</w:t>
            </w:r>
            <w:proofErr w:type="spellEnd"/>
            <w:r>
              <w:rPr>
                <w:rFonts w:ascii="Garamond" w:hAnsi="Garamond"/>
                <w:i/>
              </w:rPr>
              <w:t xml:space="preserve"> :</w:t>
            </w:r>
            <w:r w:rsidRPr="00D037B4">
              <w:rPr>
                <w:rFonts w:ascii="Garamond" w:hAnsi="Garamond"/>
              </w:rPr>
              <w:t xml:space="preserve">       </w:t>
            </w:r>
          </w:p>
        </w:tc>
        <w:tc>
          <w:tcPr>
            <w:tcW w:w="4573" w:type="dxa"/>
            <w:tcBorders>
              <w:right w:val="single" w:sz="12" w:space="0" w:color="0000FF"/>
            </w:tcBorders>
          </w:tcPr>
          <w:p w14:paraId="4C245189" w14:textId="77777777" w:rsidR="005636E9" w:rsidRPr="00D037B4" w:rsidRDefault="005636E9" w:rsidP="005636E9">
            <w:pPr>
              <w:rPr>
                <w:rFonts w:ascii="Garamond" w:hAnsi="Garamond"/>
              </w:rPr>
            </w:pPr>
            <w:r w:rsidRPr="00D037B4">
              <w:rPr>
                <w:rFonts w:ascii="Garamond" w:hAnsi="Garamond"/>
              </w:rPr>
              <w:t xml:space="preserve">Stadt / </w:t>
            </w:r>
            <w:proofErr w:type="spellStart"/>
            <w:r w:rsidRPr="00D037B4">
              <w:rPr>
                <w:rFonts w:ascii="Garamond" w:hAnsi="Garamond"/>
                <w:i/>
              </w:rPr>
              <w:t>Ville</w:t>
            </w:r>
            <w:proofErr w:type="spellEnd"/>
            <w:r>
              <w:rPr>
                <w:rFonts w:ascii="Garamond" w:hAnsi="Garamond"/>
                <w:i/>
              </w:rPr>
              <w:t xml:space="preserve"> :</w:t>
            </w:r>
            <w:r w:rsidRPr="00D037B4">
              <w:rPr>
                <w:rFonts w:ascii="Garamond" w:hAnsi="Garamond"/>
              </w:rPr>
              <w:t xml:space="preserve">       </w:t>
            </w:r>
          </w:p>
        </w:tc>
      </w:tr>
      <w:tr w:rsidR="005636E9" w:rsidRPr="007415FA" w14:paraId="57F74D41" w14:textId="77777777" w:rsidTr="00C36E9C">
        <w:tc>
          <w:tcPr>
            <w:tcW w:w="9040" w:type="dxa"/>
            <w:gridSpan w:val="3"/>
            <w:tcBorders>
              <w:left w:val="single" w:sz="12" w:space="0" w:color="0000FF"/>
              <w:right w:val="single" w:sz="12" w:space="0" w:color="0000FF"/>
            </w:tcBorders>
          </w:tcPr>
          <w:p w14:paraId="736DD7A8" w14:textId="77777777" w:rsidR="005636E9" w:rsidRPr="00D037B4" w:rsidRDefault="005636E9" w:rsidP="005636E9">
            <w:pPr>
              <w:rPr>
                <w:rFonts w:ascii="Garamond" w:hAnsi="Garamond"/>
              </w:rPr>
            </w:pPr>
            <w:r w:rsidRPr="00D037B4">
              <w:rPr>
                <w:rFonts w:ascii="Garamond" w:hAnsi="Garamond"/>
              </w:rPr>
              <w:t xml:space="preserve">Land / </w:t>
            </w:r>
            <w:proofErr w:type="spellStart"/>
            <w:r w:rsidRPr="00D037B4">
              <w:rPr>
                <w:rFonts w:ascii="Garamond" w:hAnsi="Garamond"/>
                <w:i/>
              </w:rPr>
              <w:t>Pays</w:t>
            </w:r>
            <w:proofErr w:type="spellEnd"/>
            <w:r>
              <w:rPr>
                <w:rFonts w:ascii="Garamond" w:hAnsi="Garamond"/>
                <w:i/>
              </w:rPr>
              <w:t xml:space="preserve"> :</w:t>
            </w:r>
            <w:r w:rsidRPr="00D037B4">
              <w:rPr>
                <w:rFonts w:ascii="Garamond" w:hAnsi="Garamond"/>
              </w:rPr>
              <w:t xml:space="preserve">       </w:t>
            </w:r>
          </w:p>
        </w:tc>
      </w:tr>
      <w:tr w:rsidR="005636E9" w:rsidRPr="007415FA" w14:paraId="516A5623" w14:textId="77777777" w:rsidTr="00C36E9C">
        <w:tc>
          <w:tcPr>
            <w:tcW w:w="4467" w:type="dxa"/>
            <w:gridSpan w:val="2"/>
            <w:tcBorders>
              <w:left w:val="single" w:sz="12" w:space="0" w:color="0000FF"/>
            </w:tcBorders>
          </w:tcPr>
          <w:p w14:paraId="455B8EF4" w14:textId="77777777" w:rsidR="005636E9" w:rsidRPr="00D037B4" w:rsidRDefault="005636E9" w:rsidP="005636E9">
            <w:pPr>
              <w:rPr>
                <w:rFonts w:ascii="Garamond" w:hAnsi="Garamond"/>
              </w:rPr>
            </w:pPr>
            <w:r w:rsidRPr="00D037B4">
              <w:rPr>
                <w:rFonts w:ascii="Garamond" w:hAnsi="Garamond"/>
              </w:rPr>
              <w:t xml:space="preserve">Tel / </w:t>
            </w:r>
            <w:proofErr w:type="spellStart"/>
            <w:r w:rsidRPr="00D037B4">
              <w:rPr>
                <w:rFonts w:ascii="Garamond" w:hAnsi="Garamond"/>
                <w:i/>
              </w:rPr>
              <w:t>Tél</w:t>
            </w:r>
            <w:proofErr w:type="spellEnd"/>
            <w:r>
              <w:rPr>
                <w:rFonts w:ascii="Garamond" w:hAnsi="Garamond"/>
                <w:i/>
              </w:rPr>
              <w:t xml:space="preserve"> :</w:t>
            </w:r>
            <w:r w:rsidRPr="00D037B4">
              <w:rPr>
                <w:rFonts w:ascii="Garamond" w:hAnsi="Garamond"/>
              </w:rPr>
              <w:t xml:space="preserve">       </w:t>
            </w:r>
          </w:p>
        </w:tc>
        <w:tc>
          <w:tcPr>
            <w:tcW w:w="4573" w:type="dxa"/>
            <w:tcBorders>
              <w:right w:val="single" w:sz="12" w:space="0" w:color="0000FF"/>
            </w:tcBorders>
          </w:tcPr>
          <w:p w14:paraId="64880666" w14:textId="77777777" w:rsidR="005636E9" w:rsidRPr="00D037B4" w:rsidRDefault="005636E9" w:rsidP="005636E9">
            <w:pPr>
              <w:rPr>
                <w:rFonts w:ascii="Garamond" w:hAnsi="Garamond"/>
              </w:rPr>
            </w:pPr>
            <w:r w:rsidRPr="00D037B4">
              <w:rPr>
                <w:rFonts w:ascii="Garamond" w:hAnsi="Garamond"/>
              </w:rPr>
              <w:t>Email</w:t>
            </w:r>
            <w:r>
              <w:rPr>
                <w:rFonts w:ascii="Garamond" w:hAnsi="Garamond"/>
              </w:rPr>
              <w:t>:</w:t>
            </w:r>
            <w:r w:rsidRPr="00D037B4">
              <w:rPr>
                <w:rFonts w:ascii="Garamond" w:hAnsi="Garamond"/>
              </w:rPr>
              <w:t xml:space="preserve">       </w:t>
            </w:r>
          </w:p>
        </w:tc>
      </w:tr>
      <w:tr w:rsidR="005636E9" w:rsidRPr="00DD5A77" w14:paraId="4C10A657" w14:textId="77777777" w:rsidTr="00C36E9C">
        <w:tc>
          <w:tcPr>
            <w:tcW w:w="4467" w:type="dxa"/>
            <w:gridSpan w:val="2"/>
            <w:tcBorders>
              <w:left w:val="single" w:sz="12" w:space="0" w:color="0000FF"/>
            </w:tcBorders>
          </w:tcPr>
          <w:p w14:paraId="777769CF" w14:textId="77777777" w:rsidR="005636E9" w:rsidRPr="00D037B4" w:rsidRDefault="005636E9" w:rsidP="005636E9">
            <w:pPr>
              <w:rPr>
                <w:rFonts w:ascii="Garamond" w:hAnsi="Garamond"/>
              </w:rPr>
            </w:pPr>
            <w:r w:rsidRPr="00D037B4">
              <w:rPr>
                <w:rFonts w:ascii="Garamond" w:hAnsi="Garamond"/>
              </w:rPr>
              <w:t>Fax</w:t>
            </w:r>
            <w:r>
              <w:rPr>
                <w:rFonts w:ascii="Garamond" w:hAnsi="Garamond"/>
              </w:rPr>
              <w:t>:</w:t>
            </w:r>
            <w:r w:rsidRPr="00D037B4">
              <w:rPr>
                <w:rFonts w:ascii="Garamond" w:hAnsi="Garamond"/>
              </w:rPr>
              <w:t xml:space="preserve">       </w:t>
            </w:r>
          </w:p>
        </w:tc>
        <w:tc>
          <w:tcPr>
            <w:tcW w:w="4573" w:type="dxa"/>
            <w:tcBorders>
              <w:right w:val="single" w:sz="12" w:space="0" w:color="0000FF"/>
            </w:tcBorders>
          </w:tcPr>
          <w:p w14:paraId="3B231606" w14:textId="77777777" w:rsidR="005636E9" w:rsidRPr="00D037B4" w:rsidRDefault="005636E9" w:rsidP="005636E9">
            <w:pPr>
              <w:rPr>
                <w:rFonts w:ascii="Garamond" w:hAnsi="Garamond"/>
              </w:rPr>
            </w:pPr>
            <w:r w:rsidRPr="00D037B4">
              <w:rPr>
                <w:rFonts w:ascii="Garamond" w:hAnsi="Garamond"/>
              </w:rPr>
              <w:t xml:space="preserve">Website / </w:t>
            </w:r>
            <w:r w:rsidRPr="00D037B4">
              <w:rPr>
                <w:rFonts w:ascii="Garamond" w:hAnsi="Garamond"/>
                <w:i/>
              </w:rPr>
              <w:t xml:space="preserve">Site </w:t>
            </w:r>
            <w:proofErr w:type="spellStart"/>
            <w:r w:rsidRPr="00D037B4">
              <w:rPr>
                <w:rFonts w:ascii="Garamond" w:hAnsi="Garamond"/>
                <w:i/>
              </w:rPr>
              <w:t>internet</w:t>
            </w:r>
            <w:proofErr w:type="spellEnd"/>
            <w:r>
              <w:rPr>
                <w:rFonts w:ascii="Garamond" w:hAnsi="Garamond"/>
                <w:i/>
              </w:rPr>
              <w:t xml:space="preserve"> :</w:t>
            </w:r>
            <w:r w:rsidRPr="00D037B4">
              <w:rPr>
                <w:rFonts w:ascii="Garamond" w:hAnsi="Garamond"/>
              </w:rPr>
              <w:t xml:space="preserve">      </w:t>
            </w:r>
          </w:p>
        </w:tc>
      </w:tr>
      <w:tr w:rsidR="005636E9" w:rsidRPr="00DD5A77" w14:paraId="2B13BA5A" w14:textId="77777777" w:rsidTr="00C36E9C">
        <w:tc>
          <w:tcPr>
            <w:tcW w:w="9040" w:type="dxa"/>
            <w:gridSpan w:val="3"/>
            <w:tcBorders>
              <w:left w:val="single" w:sz="12" w:space="0" w:color="0000FF"/>
              <w:bottom w:val="single" w:sz="12" w:space="0" w:color="0000FF"/>
              <w:right w:val="single" w:sz="12" w:space="0" w:color="0000FF"/>
            </w:tcBorders>
          </w:tcPr>
          <w:p w14:paraId="35CA405B" w14:textId="77777777" w:rsidR="005636E9" w:rsidRPr="00D037B4" w:rsidRDefault="005636E9" w:rsidP="005636E9">
            <w:pPr>
              <w:rPr>
                <w:rFonts w:ascii="Garamond" w:hAnsi="Garamond"/>
              </w:rPr>
            </w:pPr>
            <w:r w:rsidRPr="00D037B4">
              <w:rPr>
                <w:rFonts w:ascii="Garamond" w:hAnsi="Garamond"/>
              </w:rPr>
              <w:t xml:space="preserve">Ansprechpartner / </w:t>
            </w:r>
            <w:proofErr w:type="spellStart"/>
            <w:r>
              <w:rPr>
                <w:rFonts w:ascii="Garamond" w:hAnsi="Garamond"/>
                <w:i/>
              </w:rPr>
              <w:t>Personne</w:t>
            </w:r>
            <w:proofErr w:type="spellEnd"/>
            <w:r>
              <w:rPr>
                <w:rFonts w:ascii="Garamond" w:hAnsi="Garamond"/>
                <w:i/>
              </w:rPr>
              <w:t xml:space="preserve"> à</w:t>
            </w:r>
            <w:r w:rsidRPr="00D037B4">
              <w:rPr>
                <w:rFonts w:ascii="Garamond" w:hAnsi="Garamond"/>
                <w:i/>
              </w:rPr>
              <w:t xml:space="preserve"> </w:t>
            </w:r>
            <w:proofErr w:type="spellStart"/>
            <w:r w:rsidRPr="00D037B4">
              <w:rPr>
                <w:rFonts w:ascii="Garamond" w:hAnsi="Garamond"/>
                <w:i/>
              </w:rPr>
              <w:t>contact</w:t>
            </w:r>
            <w:r>
              <w:rPr>
                <w:rFonts w:ascii="Garamond" w:hAnsi="Garamond"/>
                <w:i/>
              </w:rPr>
              <w:t>er</w:t>
            </w:r>
            <w:proofErr w:type="spellEnd"/>
            <w:r>
              <w:rPr>
                <w:rFonts w:ascii="Garamond" w:hAnsi="Garamond"/>
                <w:i/>
              </w:rPr>
              <w:t xml:space="preserve"> :</w:t>
            </w:r>
            <w:r w:rsidRPr="00D037B4">
              <w:rPr>
                <w:rFonts w:ascii="Garamond" w:hAnsi="Garamond"/>
              </w:rPr>
              <w:t xml:space="preserve">       </w:t>
            </w:r>
          </w:p>
        </w:tc>
      </w:tr>
      <w:tr w:rsidR="005636E9" w:rsidRPr="00DD5A77" w14:paraId="03099B2E" w14:textId="77777777" w:rsidTr="00C36E9C">
        <w:trPr>
          <w:trHeight w:hRule="exact" w:val="113"/>
        </w:trPr>
        <w:tc>
          <w:tcPr>
            <w:tcW w:w="9040" w:type="dxa"/>
            <w:gridSpan w:val="3"/>
            <w:tcBorders>
              <w:top w:val="single" w:sz="12" w:space="0" w:color="0000FF"/>
              <w:bottom w:val="single" w:sz="12" w:space="0" w:color="0000FF"/>
            </w:tcBorders>
          </w:tcPr>
          <w:p w14:paraId="2EE0D9A0" w14:textId="77777777" w:rsidR="005636E9" w:rsidRPr="004E2B88" w:rsidRDefault="005636E9" w:rsidP="005636E9">
            <w:pPr>
              <w:rPr>
                <w:rFonts w:ascii="Garamond" w:hAnsi="Garamond"/>
              </w:rPr>
            </w:pPr>
          </w:p>
        </w:tc>
      </w:tr>
      <w:tr w:rsidR="005636E9" w:rsidRPr="007415FA" w14:paraId="7AD575ED" w14:textId="77777777" w:rsidTr="00C36E9C">
        <w:tc>
          <w:tcPr>
            <w:tcW w:w="9040" w:type="dxa"/>
            <w:gridSpan w:val="3"/>
            <w:tcBorders>
              <w:top w:val="single" w:sz="12" w:space="0" w:color="0000FF"/>
              <w:left w:val="single" w:sz="12" w:space="0" w:color="0000FF"/>
              <w:right w:val="single" w:sz="12" w:space="0" w:color="0000FF"/>
            </w:tcBorders>
            <w:shd w:val="clear" w:color="auto" w:fill="D9D9D9" w:themeFill="background1" w:themeFillShade="D9"/>
          </w:tcPr>
          <w:p w14:paraId="2292F533" w14:textId="77777777" w:rsidR="005636E9" w:rsidRPr="007E0909" w:rsidRDefault="005636E9" w:rsidP="005636E9">
            <w:pPr>
              <w:jc w:val="center"/>
              <w:rPr>
                <w:rFonts w:ascii="Garamond" w:hAnsi="Garamond"/>
                <w:b/>
              </w:rPr>
            </w:pPr>
            <w:r>
              <w:rPr>
                <w:rFonts w:ascii="Garamond" w:hAnsi="Garamond"/>
                <w:b/>
              </w:rPr>
              <w:t xml:space="preserve">WEITERER </w:t>
            </w:r>
            <w:r w:rsidRPr="007E0909">
              <w:rPr>
                <w:rFonts w:ascii="Garamond" w:hAnsi="Garamond"/>
                <w:b/>
              </w:rPr>
              <w:t xml:space="preserve">PARTNER NR. 2 / </w:t>
            </w:r>
            <w:r w:rsidRPr="000818BC">
              <w:rPr>
                <w:rFonts w:ascii="Garamond" w:hAnsi="Garamond"/>
                <w:b/>
                <w:i/>
              </w:rPr>
              <w:t>AUTRE PARTENAIRE</w:t>
            </w:r>
            <w:r w:rsidRPr="007E0909">
              <w:rPr>
                <w:rFonts w:ascii="Garamond" w:hAnsi="Garamond"/>
                <w:b/>
                <w:i/>
              </w:rPr>
              <w:t xml:space="preserve"> N° 2</w:t>
            </w:r>
          </w:p>
        </w:tc>
      </w:tr>
      <w:tr w:rsidR="005636E9" w:rsidRPr="007415FA" w14:paraId="5940B416" w14:textId="77777777" w:rsidTr="00C36E9C">
        <w:tc>
          <w:tcPr>
            <w:tcW w:w="2269" w:type="dxa"/>
            <w:tcBorders>
              <w:left w:val="single" w:sz="12" w:space="0" w:color="0000FF"/>
            </w:tcBorders>
          </w:tcPr>
          <w:p w14:paraId="6A19F21E" w14:textId="77777777" w:rsidR="005636E9" w:rsidRDefault="005636E9" w:rsidP="005636E9">
            <w:pPr>
              <w:rPr>
                <w:rFonts w:ascii="Garamond" w:hAnsi="Garamond"/>
                <w:lang w:val="fr-FR"/>
              </w:rPr>
            </w:pPr>
            <w:r w:rsidRPr="004E2B88">
              <w:rPr>
                <w:rFonts w:ascii="Garamond" w:hAnsi="Garamond"/>
                <w:lang w:val="fr-FR"/>
              </w:rPr>
              <w:t xml:space="preserve">Name der </w:t>
            </w:r>
            <w:proofErr w:type="spellStart"/>
            <w:r w:rsidRPr="004E2B88">
              <w:rPr>
                <w:rFonts w:ascii="Garamond" w:hAnsi="Garamond"/>
                <w:lang w:val="fr-FR"/>
              </w:rPr>
              <w:t>Einrichtung</w:t>
            </w:r>
            <w:proofErr w:type="spellEnd"/>
            <w:r>
              <w:rPr>
                <w:rFonts w:ascii="Garamond" w:hAnsi="Garamond"/>
                <w:lang w:val="fr-FR"/>
              </w:rPr>
              <w:t>:</w:t>
            </w:r>
            <w:r w:rsidRPr="004E2B88">
              <w:rPr>
                <w:rFonts w:ascii="Garamond" w:hAnsi="Garamond"/>
                <w:lang w:val="fr-FR"/>
              </w:rPr>
              <w:t xml:space="preserve"> </w:t>
            </w:r>
          </w:p>
          <w:p w14:paraId="006A4DD5" w14:textId="77777777" w:rsidR="005636E9" w:rsidRPr="004E2B88" w:rsidRDefault="005636E9" w:rsidP="005636E9">
            <w:pPr>
              <w:rPr>
                <w:rFonts w:ascii="Garamond" w:hAnsi="Garamond"/>
                <w:lang w:val="fr-FR"/>
              </w:rPr>
            </w:pPr>
            <w:r w:rsidRPr="004E2B88">
              <w:rPr>
                <w:rFonts w:ascii="Garamond" w:hAnsi="Garamond"/>
                <w:i/>
                <w:lang w:val="fr-FR"/>
              </w:rPr>
              <w:t>Nom de la structure</w:t>
            </w:r>
            <w:r>
              <w:rPr>
                <w:rFonts w:ascii="Garamond" w:hAnsi="Garamond"/>
                <w:i/>
                <w:lang w:val="fr-FR"/>
              </w:rPr>
              <w:t> :</w:t>
            </w:r>
          </w:p>
        </w:tc>
        <w:tc>
          <w:tcPr>
            <w:tcW w:w="6771" w:type="dxa"/>
            <w:gridSpan w:val="2"/>
            <w:tcBorders>
              <w:right w:val="single" w:sz="12" w:space="0" w:color="0000FF"/>
            </w:tcBorders>
            <w:vAlign w:val="center"/>
          </w:tcPr>
          <w:p w14:paraId="09388B32" w14:textId="77777777" w:rsidR="005636E9" w:rsidRPr="00D037B4" w:rsidRDefault="005636E9" w:rsidP="005636E9">
            <w:pPr>
              <w:rPr>
                <w:rFonts w:ascii="Garamond" w:hAnsi="Garamond"/>
              </w:rPr>
            </w:pPr>
          </w:p>
        </w:tc>
      </w:tr>
      <w:tr w:rsidR="005636E9" w:rsidRPr="007415FA" w14:paraId="7CC494B8" w14:textId="77777777" w:rsidTr="00C36E9C">
        <w:tc>
          <w:tcPr>
            <w:tcW w:w="9040" w:type="dxa"/>
            <w:gridSpan w:val="3"/>
            <w:tcBorders>
              <w:left w:val="single" w:sz="12" w:space="0" w:color="0000FF"/>
              <w:right w:val="single" w:sz="12" w:space="0" w:color="0000FF"/>
            </w:tcBorders>
          </w:tcPr>
          <w:p w14:paraId="22499ACE" w14:textId="77777777" w:rsidR="005636E9" w:rsidRPr="00D037B4" w:rsidRDefault="005636E9" w:rsidP="005636E9">
            <w:pPr>
              <w:rPr>
                <w:rFonts w:ascii="Garamond" w:hAnsi="Garamond"/>
              </w:rPr>
            </w:pPr>
            <w:r>
              <w:rPr>
                <w:rFonts w:ascii="Garamond" w:hAnsi="Garamond"/>
              </w:rPr>
              <w:t xml:space="preserve">Straße / </w:t>
            </w:r>
            <w:r w:rsidRPr="00BB7437">
              <w:rPr>
                <w:rFonts w:ascii="Garamond" w:hAnsi="Garamond"/>
                <w:i/>
              </w:rPr>
              <w:t>Rue</w:t>
            </w:r>
            <w:r>
              <w:rPr>
                <w:rFonts w:ascii="Garamond" w:hAnsi="Garamond"/>
                <w:i/>
              </w:rPr>
              <w:t xml:space="preserve"> :</w:t>
            </w:r>
            <w:r w:rsidRPr="00D037B4">
              <w:rPr>
                <w:rFonts w:ascii="Garamond" w:hAnsi="Garamond"/>
              </w:rPr>
              <w:t xml:space="preserve">      </w:t>
            </w:r>
          </w:p>
        </w:tc>
      </w:tr>
      <w:tr w:rsidR="005636E9" w:rsidRPr="007415FA" w14:paraId="6D9DCD70" w14:textId="77777777" w:rsidTr="00C36E9C">
        <w:tc>
          <w:tcPr>
            <w:tcW w:w="4467" w:type="dxa"/>
            <w:gridSpan w:val="2"/>
            <w:tcBorders>
              <w:left w:val="single" w:sz="12" w:space="0" w:color="0000FF"/>
            </w:tcBorders>
          </w:tcPr>
          <w:p w14:paraId="1C8A466A" w14:textId="77777777" w:rsidR="005636E9" w:rsidRPr="00D037B4" w:rsidRDefault="005636E9" w:rsidP="005636E9">
            <w:pPr>
              <w:rPr>
                <w:rFonts w:ascii="Garamond" w:hAnsi="Garamond"/>
              </w:rPr>
            </w:pPr>
            <w:r w:rsidRPr="00D037B4">
              <w:rPr>
                <w:rFonts w:ascii="Garamond" w:hAnsi="Garamond"/>
              </w:rPr>
              <w:t xml:space="preserve">PLZ / </w:t>
            </w:r>
            <w:r w:rsidRPr="00D037B4">
              <w:rPr>
                <w:rFonts w:ascii="Garamond" w:hAnsi="Garamond"/>
                <w:i/>
              </w:rPr>
              <w:t xml:space="preserve">Code </w:t>
            </w:r>
            <w:proofErr w:type="spellStart"/>
            <w:r w:rsidRPr="00D037B4">
              <w:rPr>
                <w:rFonts w:ascii="Garamond" w:hAnsi="Garamond"/>
                <w:i/>
              </w:rPr>
              <w:t>Postal</w:t>
            </w:r>
            <w:proofErr w:type="spellEnd"/>
            <w:r>
              <w:rPr>
                <w:rFonts w:ascii="Garamond" w:hAnsi="Garamond"/>
                <w:i/>
              </w:rPr>
              <w:t xml:space="preserve"> :</w:t>
            </w:r>
            <w:r w:rsidRPr="00D037B4">
              <w:rPr>
                <w:rFonts w:ascii="Garamond" w:hAnsi="Garamond"/>
              </w:rPr>
              <w:t xml:space="preserve">     </w:t>
            </w:r>
            <w:r>
              <w:rPr>
                <w:rStyle w:val="Jugendfonds"/>
              </w:rPr>
              <w:t xml:space="preserve"> </w:t>
            </w:r>
            <w:r w:rsidRPr="00D037B4">
              <w:rPr>
                <w:rFonts w:ascii="Garamond" w:hAnsi="Garamond"/>
              </w:rPr>
              <w:t xml:space="preserve">   </w:t>
            </w:r>
          </w:p>
        </w:tc>
        <w:tc>
          <w:tcPr>
            <w:tcW w:w="4573" w:type="dxa"/>
            <w:tcBorders>
              <w:right w:val="single" w:sz="12" w:space="0" w:color="0000FF"/>
            </w:tcBorders>
          </w:tcPr>
          <w:p w14:paraId="7FBC15D0" w14:textId="77777777" w:rsidR="005636E9" w:rsidRPr="00D037B4" w:rsidRDefault="005636E9" w:rsidP="005636E9">
            <w:pPr>
              <w:rPr>
                <w:rFonts w:ascii="Garamond" w:hAnsi="Garamond"/>
              </w:rPr>
            </w:pPr>
            <w:r w:rsidRPr="00D037B4">
              <w:rPr>
                <w:rFonts w:ascii="Garamond" w:hAnsi="Garamond"/>
              </w:rPr>
              <w:t xml:space="preserve">Stadt / </w:t>
            </w:r>
            <w:proofErr w:type="spellStart"/>
            <w:r w:rsidRPr="00D037B4">
              <w:rPr>
                <w:rFonts w:ascii="Garamond" w:hAnsi="Garamond"/>
                <w:i/>
              </w:rPr>
              <w:t>Ville</w:t>
            </w:r>
            <w:proofErr w:type="spellEnd"/>
            <w:r>
              <w:rPr>
                <w:rFonts w:ascii="Garamond" w:hAnsi="Garamond"/>
                <w:i/>
              </w:rPr>
              <w:t xml:space="preserve"> :</w:t>
            </w:r>
            <w:r w:rsidRPr="00D037B4">
              <w:rPr>
                <w:rFonts w:ascii="Garamond" w:hAnsi="Garamond"/>
              </w:rPr>
              <w:t xml:space="preserve">       </w:t>
            </w:r>
          </w:p>
        </w:tc>
      </w:tr>
      <w:tr w:rsidR="005636E9" w:rsidRPr="007415FA" w14:paraId="619CBFDB" w14:textId="77777777" w:rsidTr="00C36E9C">
        <w:tc>
          <w:tcPr>
            <w:tcW w:w="9040" w:type="dxa"/>
            <w:gridSpan w:val="3"/>
            <w:tcBorders>
              <w:left w:val="single" w:sz="12" w:space="0" w:color="0000FF"/>
              <w:right w:val="single" w:sz="12" w:space="0" w:color="0000FF"/>
            </w:tcBorders>
          </w:tcPr>
          <w:p w14:paraId="59DF2BB6" w14:textId="77777777" w:rsidR="005636E9" w:rsidRPr="00D037B4" w:rsidRDefault="005636E9" w:rsidP="005636E9">
            <w:pPr>
              <w:rPr>
                <w:rFonts w:ascii="Garamond" w:hAnsi="Garamond"/>
              </w:rPr>
            </w:pPr>
            <w:r w:rsidRPr="00D037B4">
              <w:rPr>
                <w:rFonts w:ascii="Garamond" w:hAnsi="Garamond"/>
              </w:rPr>
              <w:t xml:space="preserve">Land / </w:t>
            </w:r>
            <w:proofErr w:type="spellStart"/>
            <w:r w:rsidRPr="00D037B4">
              <w:rPr>
                <w:rFonts w:ascii="Garamond" w:hAnsi="Garamond"/>
                <w:i/>
              </w:rPr>
              <w:t>Pays</w:t>
            </w:r>
            <w:proofErr w:type="spellEnd"/>
            <w:r>
              <w:rPr>
                <w:rFonts w:ascii="Garamond" w:hAnsi="Garamond"/>
                <w:i/>
              </w:rPr>
              <w:t xml:space="preserve"> :</w:t>
            </w:r>
            <w:r w:rsidRPr="00D037B4">
              <w:rPr>
                <w:rFonts w:ascii="Garamond" w:hAnsi="Garamond"/>
              </w:rPr>
              <w:t xml:space="preserve">       </w:t>
            </w:r>
          </w:p>
        </w:tc>
      </w:tr>
      <w:tr w:rsidR="005636E9" w:rsidRPr="007415FA" w14:paraId="3AEF20D2" w14:textId="77777777" w:rsidTr="00C36E9C">
        <w:tc>
          <w:tcPr>
            <w:tcW w:w="4467" w:type="dxa"/>
            <w:gridSpan w:val="2"/>
            <w:tcBorders>
              <w:left w:val="single" w:sz="12" w:space="0" w:color="0000FF"/>
            </w:tcBorders>
          </w:tcPr>
          <w:p w14:paraId="55790D1F" w14:textId="77777777" w:rsidR="005636E9" w:rsidRPr="00D037B4" w:rsidRDefault="005636E9" w:rsidP="005636E9">
            <w:pPr>
              <w:rPr>
                <w:rFonts w:ascii="Garamond" w:hAnsi="Garamond"/>
              </w:rPr>
            </w:pPr>
            <w:r w:rsidRPr="00D037B4">
              <w:rPr>
                <w:rFonts w:ascii="Garamond" w:hAnsi="Garamond"/>
              </w:rPr>
              <w:t xml:space="preserve">Tel / </w:t>
            </w:r>
            <w:proofErr w:type="spellStart"/>
            <w:r w:rsidRPr="00D037B4">
              <w:rPr>
                <w:rFonts w:ascii="Garamond" w:hAnsi="Garamond"/>
                <w:i/>
              </w:rPr>
              <w:t>Tél</w:t>
            </w:r>
            <w:proofErr w:type="spellEnd"/>
            <w:r>
              <w:rPr>
                <w:rFonts w:ascii="Garamond" w:hAnsi="Garamond"/>
                <w:i/>
              </w:rPr>
              <w:t xml:space="preserve"> :</w:t>
            </w:r>
            <w:r w:rsidRPr="00D037B4">
              <w:rPr>
                <w:rFonts w:ascii="Garamond" w:hAnsi="Garamond"/>
              </w:rPr>
              <w:t xml:space="preserve">       </w:t>
            </w:r>
          </w:p>
        </w:tc>
        <w:tc>
          <w:tcPr>
            <w:tcW w:w="4573" w:type="dxa"/>
            <w:tcBorders>
              <w:right w:val="single" w:sz="12" w:space="0" w:color="0000FF"/>
            </w:tcBorders>
          </w:tcPr>
          <w:p w14:paraId="1FF952ED" w14:textId="77777777" w:rsidR="005636E9" w:rsidRPr="00D037B4" w:rsidRDefault="005636E9" w:rsidP="005636E9">
            <w:pPr>
              <w:rPr>
                <w:rFonts w:ascii="Garamond" w:hAnsi="Garamond"/>
              </w:rPr>
            </w:pPr>
            <w:r w:rsidRPr="00D037B4">
              <w:rPr>
                <w:rFonts w:ascii="Garamond" w:hAnsi="Garamond"/>
              </w:rPr>
              <w:t>Email</w:t>
            </w:r>
            <w:r>
              <w:rPr>
                <w:rFonts w:ascii="Garamond" w:hAnsi="Garamond"/>
              </w:rPr>
              <w:t>:</w:t>
            </w:r>
            <w:r w:rsidRPr="00D037B4">
              <w:rPr>
                <w:rFonts w:ascii="Garamond" w:hAnsi="Garamond"/>
              </w:rPr>
              <w:t xml:space="preserve">       </w:t>
            </w:r>
          </w:p>
        </w:tc>
      </w:tr>
      <w:tr w:rsidR="005636E9" w:rsidRPr="00DD5A77" w14:paraId="458AC007" w14:textId="77777777" w:rsidTr="00C36E9C">
        <w:tc>
          <w:tcPr>
            <w:tcW w:w="4467" w:type="dxa"/>
            <w:gridSpan w:val="2"/>
            <w:tcBorders>
              <w:left w:val="single" w:sz="12" w:space="0" w:color="0000FF"/>
            </w:tcBorders>
          </w:tcPr>
          <w:p w14:paraId="02CAE026" w14:textId="77777777" w:rsidR="005636E9" w:rsidRPr="00D037B4" w:rsidRDefault="005636E9" w:rsidP="005636E9">
            <w:pPr>
              <w:rPr>
                <w:rFonts w:ascii="Garamond" w:hAnsi="Garamond"/>
              </w:rPr>
            </w:pPr>
            <w:r w:rsidRPr="00D037B4">
              <w:rPr>
                <w:rFonts w:ascii="Garamond" w:hAnsi="Garamond"/>
              </w:rPr>
              <w:t>Fax</w:t>
            </w:r>
            <w:r>
              <w:rPr>
                <w:rFonts w:ascii="Garamond" w:hAnsi="Garamond"/>
              </w:rPr>
              <w:t>:</w:t>
            </w:r>
            <w:r w:rsidRPr="00D037B4">
              <w:rPr>
                <w:rFonts w:ascii="Garamond" w:hAnsi="Garamond"/>
              </w:rPr>
              <w:t xml:space="preserve">       </w:t>
            </w:r>
          </w:p>
        </w:tc>
        <w:tc>
          <w:tcPr>
            <w:tcW w:w="4573" w:type="dxa"/>
            <w:tcBorders>
              <w:right w:val="single" w:sz="12" w:space="0" w:color="0000FF"/>
            </w:tcBorders>
          </w:tcPr>
          <w:p w14:paraId="3C05CCB3" w14:textId="77777777" w:rsidR="005636E9" w:rsidRPr="00D037B4" w:rsidRDefault="005636E9" w:rsidP="005636E9">
            <w:pPr>
              <w:rPr>
                <w:rFonts w:ascii="Garamond" w:hAnsi="Garamond"/>
              </w:rPr>
            </w:pPr>
            <w:r w:rsidRPr="00D037B4">
              <w:rPr>
                <w:rFonts w:ascii="Garamond" w:hAnsi="Garamond"/>
              </w:rPr>
              <w:t xml:space="preserve">Website / </w:t>
            </w:r>
            <w:r w:rsidRPr="00D037B4">
              <w:rPr>
                <w:rFonts w:ascii="Garamond" w:hAnsi="Garamond"/>
                <w:i/>
              </w:rPr>
              <w:t xml:space="preserve">Site </w:t>
            </w:r>
            <w:proofErr w:type="spellStart"/>
            <w:r w:rsidRPr="00D037B4">
              <w:rPr>
                <w:rFonts w:ascii="Garamond" w:hAnsi="Garamond"/>
                <w:i/>
              </w:rPr>
              <w:t>internet</w:t>
            </w:r>
            <w:proofErr w:type="spellEnd"/>
            <w:r>
              <w:rPr>
                <w:rFonts w:ascii="Garamond" w:hAnsi="Garamond"/>
                <w:i/>
              </w:rPr>
              <w:t xml:space="preserve"> :</w:t>
            </w:r>
            <w:r w:rsidRPr="00D037B4">
              <w:rPr>
                <w:rFonts w:ascii="Garamond" w:hAnsi="Garamond"/>
              </w:rPr>
              <w:t xml:space="preserve">      </w:t>
            </w:r>
          </w:p>
        </w:tc>
      </w:tr>
      <w:tr w:rsidR="005636E9" w:rsidRPr="00DD5A77" w14:paraId="48B7D261" w14:textId="77777777" w:rsidTr="00C36E9C">
        <w:tc>
          <w:tcPr>
            <w:tcW w:w="9040" w:type="dxa"/>
            <w:gridSpan w:val="3"/>
            <w:tcBorders>
              <w:left w:val="single" w:sz="12" w:space="0" w:color="0000FF"/>
              <w:bottom w:val="single" w:sz="12" w:space="0" w:color="0000FF"/>
              <w:right w:val="single" w:sz="12" w:space="0" w:color="0000FF"/>
            </w:tcBorders>
          </w:tcPr>
          <w:p w14:paraId="76F5A495" w14:textId="77777777" w:rsidR="005636E9" w:rsidRPr="00D037B4" w:rsidRDefault="005636E9" w:rsidP="005636E9">
            <w:pPr>
              <w:rPr>
                <w:rFonts w:ascii="Garamond" w:hAnsi="Garamond"/>
              </w:rPr>
            </w:pPr>
            <w:r w:rsidRPr="00D037B4">
              <w:rPr>
                <w:rFonts w:ascii="Garamond" w:hAnsi="Garamond"/>
              </w:rPr>
              <w:t xml:space="preserve">Ansprechpartner / </w:t>
            </w:r>
            <w:proofErr w:type="spellStart"/>
            <w:r>
              <w:rPr>
                <w:rFonts w:ascii="Garamond" w:hAnsi="Garamond"/>
                <w:i/>
              </w:rPr>
              <w:t>Personne</w:t>
            </w:r>
            <w:proofErr w:type="spellEnd"/>
            <w:r>
              <w:rPr>
                <w:rFonts w:ascii="Garamond" w:hAnsi="Garamond"/>
                <w:i/>
              </w:rPr>
              <w:t xml:space="preserve"> à</w:t>
            </w:r>
            <w:r w:rsidRPr="00D037B4">
              <w:rPr>
                <w:rFonts w:ascii="Garamond" w:hAnsi="Garamond"/>
                <w:i/>
              </w:rPr>
              <w:t xml:space="preserve"> </w:t>
            </w:r>
            <w:proofErr w:type="spellStart"/>
            <w:r w:rsidRPr="00D037B4">
              <w:rPr>
                <w:rFonts w:ascii="Garamond" w:hAnsi="Garamond"/>
                <w:i/>
              </w:rPr>
              <w:t>contact</w:t>
            </w:r>
            <w:r>
              <w:rPr>
                <w:rFonts w:ascii="Garamond" w:hAnsi="Garamond"/>
                <w:i/>
              </w:rPr>
              <w:t>er</w:t>
            </w:r>
            <w:proofErr w:type="spellEnd"/>
            <w:r>
              <w:rPr>
                <w:rFonts w:ascii="Garamond" w:hAnsi="Garamond"/>
                <w:i/>
              </w:rPr>
              <w:t xml:space="preserve"> :</w:t>
            </w:r>
            <w:r w:rsidRPr="00D037B4">
              <w:rPr>
                <w:rFonts w:ascii="Garamond" w:hAnsi="Garamond"/>
              </w:rPr>
              <w:t xml:space="preserve">       </w:t>
            </w:r>
          </w:p>
        </w:tc>
      </w:tr>
      <w:tr w:rsidR="005636E9" w:rsidRPr="00731EE0" w14:paraId="7E9A4663" w14:textId="77777777" w:rsidTr="00C36E9C">
        <w:trPr>
          <w:trHeight w:hRule="exact" w:val="113"/>
        </w:trPr>
        <w:tc>
          <w:tcPr>
            <w:tcW w:w="9040" w:type="dxa"/>
            <w:gridSpan w:val="3"/>
            <w:tcBorders>
              <w:top w:val="single" w:sz="12" w:space="0" w:color="0000FF"/>
              <w:bottom w:val="single" w:sz="12" w:space="0" w:color="0000FF"/>
            </w:tcBorders>
          </w:tcPr>
          <w:p w14:paraId="4F0E9C98" w14:textId="77777777" w:rsidR="005636E9" w:rsidRPr="00917BE8" w:rsidRDefault="005636E9" w:rsidP="005636E9">
            <w:pPr>
              <w:rPr>
                <w:rFonts w:ascii="Garamond" w:hAnsi="Garamond"/>
              </w:rPr>
            </w:pPr>
          </w:p>
        </w:tc>
      </w:tr>
      <w:tr w:rsidR="005636E9" w:rsidRPr="00452327" w14:paraId="1A955076" w14:textId="77777777" w:rsidTr="00C36E9C">
        <w:trPr>
          <w:trHeight w:val="213"/>
        </w:trPr>
        <w:tc>
          <w:tcPr>
            <w:tcW w:w="9040" w:type="dxa"/>
            <w:gridSpan w:val="3"/>
            <w:tcBorders>
              <w:top w:val="single" w:sz="12" w:space="0" w:color="0000FF"/>
              <w:left w:val="single" w:sz="12" w:space="0" w:color="0000FF"/>
              <w:right w:val="single" w:sz="12" w:space="0" w:color="0000FF"/>
            </w:tcBorders>
            <w:shd w:val="clear" w:color="auto" w:fill="D9D9D9" w:themeFill="background1" w:themeFillShade="D9"/>
          </w:tcPr>
          <w:p w14:paraId="7F8B35A1" w14:textId="77777777" w:rsidR="005636E9" w:rsidRPr="003F7D56" w:rsidRDefault="005636E9" w:rsidP="005636E9">
            <w:pPr>
              <w:jc w:val="center"/>
              <w:rPr>
                <w:rFonts w:ascii="Garamond" w:hAnsi="Garamond"/>
                <w:b/>
                <w:i/>
                <w:lang w:val="fr-FR"/>
              </w:rPr>
            </w:pPr>
            <w:r w:rsidRPr="009C6BBD">
              <w:rPr>
                <w:rFonts w:ascii="Garamond" w:hAnsi="Garamond"/>
                <w:b/>
                <w:lang w:val="fr-FR"/>
              </w:rPr>
              <w:t xml:space="preserve">WEITERE PARTNER (falls zutreffend) / </w:t>
            </w:r>
            <w:r>
              <w:rPr>
                <w:rFonts w:ascii="Garamond" w:hAnsi="Garamond"/>
                <w:b/>
                <w:i/>
                <w:lang w:val="fr-FR"/>
              </w:rPr>
              <w:t>AUTRES PARTENAIRES</w:t>
            </w:r>
            <w:r w:rsidRPr="009C6BBD">
              <w:rPr>
                <w:rFonts w:ascii="Garamond" w:hAnsi="Garamond"/>
                <w:b/>
                <w:i/>
                <w:lang w:val="fr-FR"/>
              </w:rPr>
              <w:t xml:space="preserve"> (le cas échéant)</w:t>
            </w:r>
          </w:p>
        </w:tc>
      </w:tr>
      <w:tr w:rsidR="005636E9" w:rsidRPr="00452327" w14:paraId="7F741CC1" w14:textId="77777777" w:rsidTr="00C36E9C">
        <w:trPr>
          <w:trHeight w:val="213"/>
        </w:trPr>
        <w:tc>
          <w:tcPr>
            <w:tcW w:w="9040" w:type="dxa"/>
            <w:gridSpan w:val="3"/>
            <w:tcBorders>
              <w:left w:val="single" w:sz="12" w:space="0" w:color="0000FF"/>
              <w:bottom w:val="single" w:sz="12" w:space="0" w:color="0000FF"/>
              <w:right w:val="single" w:sz="12" w:space="0" w:color="0000FF"/>
            </w:tcBorders>
            <w:vAlign w:val="center"/>
          </w:tcPr>
          <w:p w14:paraId="6D3C72CA" w14:textId="77777777" w:rsidR="005636E9" w:rsidRPr="000101D3" w:rsidRDefault="005636E9" w:rsidP="005636E9">
            <w:pPr>
              <w:rPr>
                <w:rFonts w:ascii="Garamond" w:hAnsi="Garamond"/>
                <w:b/>
                <w:lang w:val="fr-FR"/>
              </w:rPr>
            </w:pPr>
          </w:p>
          <w:p w14:paraId="430CAADD" w14:textId="77777777" w:rsidR="005636E9" w:rsidRPr="000101D3" w:rsidRDefault="005636E9" w:rsidP="005636E9">
            <w:pPr>
              <w:rPr>
                <w:rFonts w:ascii="Garamond" w:hAnsi="Garamond"/>
                <w:b/>
                <w:lang w:val="fr-FR"/>
              </w:rPr>
            </w:pPr>
          </w:p>
          <w:p w14:paraId="5803C74F" w14:textId="77777777" w:rsidR="005636E9" w:rsidRPr="000101D3" w:rsidRDefault="005636E9" w:rsidP="005636E9">
            <w:pPr>
              <w:rPr>
                <w:rFonts w:ascii="Garamond" w:hAnsi="Garamond"/>
                <w:b/>
                <w:lang w:val="fr-FR"/>
              </w:rPr>
            </w:pPr>
          </w:p>
          <w:p w14:paraId="2402188A" w14:textId="77777777" w:rsidR="005636E9" w:rsidRPr="000101D3" w:rsidRDefault="005636E9" w:rsidP="005636E9">
            <w:pPr>
              <w:rPr>
                <w:rFonts w:ascii="Garamond" w:hAnsi="Garamond"/>
                <w:b/>
                <w:lang w:val="fr-FR"/>
              </w:rPr>
            </w:pPr>
          </w:p>
        </w:tc>
      </w:tr>
      <w:tr w:rsidR="005636E9" w:rsidRPr="00452327" w14:paraId="5DD633C4" w14:textId="77777777" w:rsidTr="00C36E9C">
        <w:trPr>
          <w:trHeight w:hRule="exact" w:val="113"/>
        </w:trPr>
        <w:tc>
          <w:tcPr>
            <w:tcW w:w="9040" w:type="dxa"/>
            <w:gridSpan w:val="3"/>
            <w:tcBorders>
              <w:top w:val="single" w:sz="12" w:space="0" w:color="0000FF"/>
              <w:bottom w:val="single" w:sz="12" w:space="0" w:color="0000FF"/>
            </w:tcBorders>
          </w:tcPr>
          <w:p w14:paraId="248001EA" w14:textId="77777777" w:rsidR="005636E9" w:rsidRPr="000101D3" w:rsidRDefault="005636E9" w:rsidP="005636E9">
            <w:pPr>
              <w:jc w:val="center"/>
              <w:rPr>
                <w:rFonts w:ascii="Garamond" w:hAnsi="Garamond"/>
                <w:b/>
                <w:lang w:val="fr-FR"/>
              </w:rPr>
            </w:pPr>
          </w:p>
        </w:tc>
      </w:tr>
      <w:tr w:rsidR="005636E9" w:rsidRPr="00452327" w14:paraId="426EAED7" w14:textId="77777777" w:rsidTr="00C36E9C">
        <w:tc>
          <w:tcPr>
            <w:tcW w:w="9040" w:type="dxa"/>
            <w:gridSpan w:val="3"/>
            <w:tcBorders>
              <w:top w:val="single" w:sz="12" w:space="0" w:color="0000FF"/>
              <w:left w:val="single" w:sz="12" w:space="0" w:color="0000FF"/>
              <w:right w:val="single" w:sz="12" w:space="0" w:color="0000FF"/>
            </w:tcBorders>
            <w:shd w:val="clear" w:color="auto" w:fill="D9D9D9" w:themeFill="background1" w:themeFillShade="D9"/>
          </w:tcPr>
          <w:p w14:paraId="7D8CC429" w14:textId="77777777" w:rsidR="005636E9" w:rsidRDefault="005636E9" w:rsidP="005636E9">
            <w:pPr>
              <w:jc w:val="center"/>
              <w:rPr>
                <w:rFonts w:ascii="Garamond" w:hAnsi="Garamond"/>
                <w:b/>
                <w:i/>
              </w:rPr>
            </w:pPr>
            <w:r>
              <w:rPr>
                <w:rFonts w:ascii="Garamond" w:hAnsi="Garamond"/>
                <w:b/>
              </w:rPr>
              <w:t>BESCHREIBUNG DES</w:t>
            </w:r>
            <w:r w:rsidRPr="004E2B88">
              <w:rPr>
                <w:rFonts w:ascii="Garamond" w:hAnsi="Garamond"/>
                <w:b/>
              </w:rPr>
              <w:t xml:space="preserve"> </w:t>
            </w:r>
            <w:r>
              <w:rPr>
                <w:rFonts w:ascii="Garamond" w:hAnsi="Garamond"/>
                <w:b/>
              </w:rPr>
              <w:t>PROJEKTTRÄGERS</w:t>
            </w:r>
            <w:r w:rsidRPr="004E2B88">
              <w:rPr>
                <w:rFonts w:ascii="Garamond" w:hAnsi="Garamond"/>
                <w:b/>
              </w:rPr>
              <w:t xml:space="preserve"> / </w:t>
            </w:r>
            <w:r>
              <w:rPr>
                <w:rFonts w:ascii="Garamond" w:hAnsi="Garamond"/>
                <w:b/>
                <w:i/>
              </w:rPr>
              <w:t>PROFIL DU PORTEUR DE PROJET</w:t>
            </w:r>
          </w:p>
          <w:p w14:paraId="1C4E508F" w14:textId="77777777" w:rsidR="005636E9" w:rsidRDefault="005636E9" w:rsidP="005636E9">
            <w:pPr>
              <w:jc w:val="center"/>
              <w:rPr>
                <w:rFonts w:ascii="Garamond" w:hAnsi="Garamond" w:cs="Arial"/>
                <w:iCs/>
              </w:rPr>
            </w:pPr>
            <w:r>
              <w:rPr>
                <w:rFonts w:ascii="Garamond" w:hAnsi="Garamond" w:cs="Arial"/>
                <w:iCs/>
              </w:rPr>
              <w:t>- in</w:t>
            </w:r>
            <w:r w:rsidRPr="004E2B88">
              <w:rPr>
                <w:rFonts w:ascii="Garamond" w:hAnsi="Garamond" w:cs="Arial"/>
                <w:iCs/>
              </w:rPr>
              <w:t xml:space="preserve"> beiden Sprachen</w:t>
            </w:r>
            <w:r>
              <w:rPr>
                <w:rFonts w:ascii="Garamond" w:hAnsi="Garamond" w:cs="Arial"/>
                <w:iCs/>
              </w:rPr>
              <w:t xml:space="preserve"> auszufüllen</w:t>
            </w:r>
            <w:r w:rsidRPr="004E2B88">
              <w:rPr>
                <w:rFonts w:ascii="Garamond" w:hAnsi="Garamond" w:cs="Arial"/>
                <w:iCs/>
              </w:rPr>
              <w:t>, wenn die Muttersprache der Pro</w:t>
            </w:r>
            <w:r>
              <w:rPr>
                <w:rFonts w:ascii="Garamond" w:hAnsi="Garamond" w:cs="Arial"/>
                <w:iCs/>
              </w:rPr>
              <w:t>jektpartner nicht identisch ist -</w:t>
            </w:r>
          </w:p>
          <w:p w14:paraId="03753493" w14:textId="77777777" w:rsidR="005636E9" w:rsidRPr="00731EE0" w:rsidRDefault="005636E9" w:rsidP="005636E9">
            <w:pPr>
              <w:jc w:val="center"/>
              <w:rPr>
                <w:rFonts w:ascii="Garamond" w:hAnsi="Garamond"/>
                <w:b/>
                <w:lang w:val="fr-FR"/>
              </w:rPr>
            </w:pPr>
            <w:r w:rsidRPr="00731EE0">
              <w:rPr>
                <w:rFonts w:ascii="Garamond" w:hAnsi="Garamond" w:cs="Arial"/>
                <w:i/>
                <w:iCs/>
                <w:lang w:val="fr-FR"/>
              </w:rPr>
              <w:t>- à</w:t>
            </w:r>
            <w:r>
              <w:rPr>
                <w:rFonts w:ascii="Garamond" w:hAnsi="Garamond" w:cs="Arial"/>
                <w:i/>
                <w:iCs/>
                <w:lang w:val="fr-FR"/>
              </w:rPr>
              <w:t xml:space="preserve"> remplir </w:t>
            </w:r>
            <w:r w:rsidRPr="004E2B88">
              <w:rPr>
                <w:rFonts w:ascii="Garamond" w:hAnsi="Garamond" w:cs="Arial"/>
                <w:i/>
                <w:iCs/>
                <w:lang w:val="fr-FR"/>
              </w:rPr>
              <w:t>en deux langu</w:t>
            </w:r>
            <w:r>
              <w:rPr>
                <w:rFonts w:ascii="Garamond" w:hAnsi="Garamond" w:cs="Arial"/>
                <w:i/>
                <w:iCs/>
                <w:lang w:val="fr-FR"/>
              </w:rPr>
              <w:t>es, si la langue maternelle du</w:t>
            </w:r>
            <w:r w:rsidRPr="004E2B88">
              <w:rPr>
                <w:rFonts w:ascii="Garamond" w:hAnsi="Garamond" w:cs="Arial"/>
                <w:i/>
                <w:iCs/>
                <w:lang w:val="fr-FR"/>
              </w:rPr>
              <w:t xml:space="preserve"> partenaire est différente</w:t>
            </w:r>
            <w:r>
              <w:rPr>
                <w:rFonts w:ascii="Garamond" w:hAnsi="Garamond" w:cs="Arial"/>
                <w:i/>
                <w:iCs/>
                <w:lang w:val="fr-FR"/>
              </w:rPr>
              <w:t xml:space="preserve"> - </w:t>
            </w:r>
          </w:p>
        </w:tc>
      </w:tr>
      <w:tr w:rsidR="005636E9" w:rsidRPr="004E2B88" w14:paraId="4C412B9B" w14:textId="77777777" w:rsidTr="00C36E9C">
        <w:tc>
          <w:tcPr>
            <w:tcW w:w="9040" w:type="dxa"/>
            <w:gridSpan w:val="3"/>
            <w:tcBorders>
              <w:left w:val="single" w:sz="12" w:space="0" w:color="0000FF"/>
              <w:right w:val="single" w:sz="12" w:space="0" w:color="0000FF"/>
            </w:tcBorders>
            <w:vAlign w:val="center"/>
          </w:tcPr>
          <w:p w14:paraId="2B3633DE" w14:textId="77777777" w:rsidR="005636E9" w:rsidRPr="00D037B4" w:rsidRDefault="005636E9" w:rsidP="005636E9">
            <w:pPr>
              <w:rPr>
                <w:rFonts w:ascii="Garamond" w:hAnsi="Garamond"/>
              </w:rPr>
            </w:pPr>
            <w:r>
              <w:rPr>
                <w:rFonts w:ascii="Garamond" w:hAnsi="Garamond"/>
              </w:rPr>
              <w:t>Wer sind Sie</w:t>
            </w:r>
            <w:r w:rsidRPr="00D037B4">
              <w:rPr>
                <w:rFonts w:ascii="Garamond" w:hAnsi="Garamond"/>
              </w:rPr>
              <w:t xml:space="preserve"> (ein Verein / eine Gruppe Jugendlicher …)? </w:t>
            </w:r>
          </w:p>
          <w:p w14:paraId="5970833E" w14:textId="77777777" w:rsidR="005636E9" w:rsidRPr="00D037B4" w:rsidRDefault="005636E9" w:rsidP="005636E9">
            <w:pPr>
              <w:rPr>
                <w:rFonts w:ascii="Garamond" w:hAnsi="Garamond"/>
                <w:i/>
              </w:rPr>
            </w:pPr>
            <w:r w:rsidRPr="00D037B4">
              <w:rPr>
                <w:rFonts w:ascii="Garamond" w:hAnsi="Garamond"/>
                <w:i/>
                <w:lang w:val="fr-FR"/>
              </w:rPr>
              <w:t>Qui êtes-vous (une association / un groupe de jeunes …) </w:t>
            </w:r>
            <w:r w:rsidRPr="00D037B4">
              <w:rPr>
                <w:rFonts w:ascii="Garamond" w:hAnsi="Garamond"/>
                <w:i/>
              </w:rPr>
              <w:t>?</w:t>
            </w:r>
          </w:p>
          <w:p w14:paraId="4C67D92F" w14:textId="77777777" w:rsidR="005636E9" w:rsidRPr="005636E9" w:rsidRDefault="005636E9" w:rsidP="005636E9">
            <w:pPr>
              <w:rPr>
                <w:rFonts w:ascii="Garamond" w:hAnsi="Garamond"/>
                <w:b/>
              </w:rPr>
            </w:pPr>
          </w:p>
          <w:p w14:paraId="4703BCFC" w14:textId="77777777" w:rsidR="005636E9" w:rsidRDefault="005636E9" w:rsidP="005636E9">
            <w:pPr>
              <w:rPr>
                <w:rFonts w:ascii="Garamond" w:hAnsi="Garamond"/>
              </w:rPr>
            </w:pPr>
          </w:p>
          <w:p w14:paraId="7575F260" w14:textId="77777777" w:rsidR="005636E9" w:rsidRDefault="005636E9" w:rsidP="005636E9">
            <w:pPr>
              <w:rPr>
                <w:rFonts w:ascii="Garamond" w:hAnsi="Garamond"/>
              </w:rPr>
            </w:pPr>
          </w:p>
          <w:p w14:paraId="48E03D1E" w14:textId="77777777" w:rsidR="005636E9" w:rsidRDefault="005636E9" w:rsidP="005636E9">
            <w:pPr>
              <w:rPr>
                <w:rFonts w:ascii="Garamond" w:hAnsi="Garamond"/>
              </w:rPr>
            </w:pPr>
          </w:p>
          <w:p w14:paraId="5D9585A2" w14:textId="77777777" w:rsidR="005636E9" w:rsidRDefault="005636E9" w:rsidP="005636E9">
            <w:pPr>
              <w:rPr>
                <w:rFonts w:ascii="Garamond" w:hAnsi="Garamond"/>
              </w:rPr>
            </w:pPr>
          </w:p>
          <w:p w14:paraId="4C347A9B" w14:textId="77777777" w:rsidR="005636E9" w:rsidRDefault="005636E9" w:rsidP="005636E9">
            <w:pPr>
              <w:rPr>
                <w:rFonts w:ascii="Garamond" w:hAnsi="Garamond"/>
              </w:rPr>
            </w:pPr>
          </w:p>
          <w:p w14:paraId="14507596" w14:textId="77777777" w:rsidR="005636E9" w:rsidRDefault="005636E9" w:rsidP="005636E9">
            <w:pPr>
              <w:rPr>
                <w:rFonts w:ascii="Garamond" w:hAnsi="Garamond"/>
              </w:rPr>
            </w:pPr>
          </w:p>
          <w:p w14:paraId="6DBBB6D5" w14:textId="77777777" w:rsidR="005636E9" w:rsidRDefault="005636E9" w:rsidP="005636E9">
            <w:pPr>
              <w:rPr>
                <w:rFonts w:ascii="Garamond" w:hAnsi="Garamond"/>
              </w:rPr>
            </w:pPr>
          </w:p>
          <w:p w14:paraId="5562042F" w14:textId="3A7A91CD" w:rsidR="005636E9" w:rsidRDefault="005636E9" w:rsidP="005636E9">
            <w:pPr>
              <w:rPr>
                <w:rFonts w:ascii="Garamond" w:hAnsi="Garamond"/>
              </w:rPr>
            </w:pPr>
          </w:p>
          <w:p w14:paraId="024C1E55" w14:textId="4815171B" w:rsidR="00833116" w:rsidRDefault="00833116" w:rsidP="005636E9">
            <w:pPr>
              <w:rPr>
                <w:rFonts w:ascii="Garamond" w:hAnsi="Garamond"/>
              </w:rPr>
            </w:pPr>
          </w:p>
          <w:p w14:paraId="194C907B" w14:textId="294F7D7A" w:rsidR="00833116" w:rsidRDefault="00833116" w:rsidP="005636E9">
            <w:pPr>
              <w:rPr>
                <w:rFonts w:ascii="Garamond" w:hAnsi="Garamond"/>
              </w:rPr>
            </w:pPr>
          </w:p>
          <w:p w14:paraId="2C477430" w14:textId="22CB4B9E" w:rsidR="005636E9" w:rsidRPr="00D037B4" w:rsidRDefault="005636E9" w:rsidP="005636E9">
            <w:pPr>
              <w:rPr>
                <w:rFonts w:ascii="Garamond" w:hAnsi="Garamond"/>
              </w:rPr>
            </w:pPr>
          </w:p>
        </w:tc>
      </w:tr>
      <w:tr w:rsidR="005636E9" w:rsidRPr="00452327" w14:paraId="17AA4B50" w14:textId="77777777" w:rsidTr="00C36E9C">
        <w:tc>
          <w:tcPr>
            <w:tcW w:w="9040" w:type="dxa"/>
            <w:gridSpan w:val="3"/>
            <w:tcBorders>
              <w:left w:val="single" w:sz="12" w:space="0" w:color="0000FF"/>
              <w:bottom w:val="single" w:sz="12" w:space="0" w:color="0000FF"/>
              <w:right w:val="single" w:sz="12" w:space="0" w:color="0000FF"/>
            </w:tcBorders>
          </w:tcPr>
          <w:p w14:paraId="7B32AECC" w14:textId="77777777" w:rsidR="005636E9" w:rsidRPr="007F4B16" w:rsidRDefault="005636E9" w:rsidP="005636E9">
            <w:pPr>
              <w:rPr>
                <w:rFonts w:ascii="Garamond" w:hAnsi="Garamond"/>
              </w:rPr>
            </w:pPr>
            <w:r w:rsidRPr="00D037B4">
              <w:rPr>
                <w:rFonts w:ascii="Garamond" w:hAnsi="Garamond"/>
              </w:rPr>
              <w:t xml:space="preserve">Welche Aktivitäten bieten Sie den Jugendlichen an? </w:t>
            </w:r>
          </w:p>
          <w:p w14:paraId="6268D1FA" w14:textId="77777777" w:rsidR="005636E9" w:rsidRPr="00D037B4" w:rsidRDefault="005636E9" w:rsidP="005636E9">
            <w:pPr>
              <w:rPr>
                <w:rFonts w:ascii="Garamond" w:hAnsi="Garamond"/>
                <w:i/>
                <w:lang w:val="fr-FR"/>
              </w:rPr>
            </w:pPr>
            <w:r w:rsidRPr="00D037B4">
              <w:rPr>
                <w:rFonts w:ascii="Garamond" w:hAnsi="Garamond"/>
                <w:i/>
                <w:lang w:val="fr-FR"/>
              </w:rPr>
              <w:t>Quelles sont vos activités en direction des jeunes ?</w:t>
            </w:r>
          </w:p>
          <w:p w14:paraId="6A4C460D" w14:textId="3F5BB7EC" w:rsidR="005636E9" w:rsidRDefault="005636E9" w:rsidP="005636E9">
            <w:pPr>
              <w:rPr>
                <w:rFonts w:ascii="Garamond" w:hAnsi="Garamond"/>
                <w:b/>
                <w:lang w:val="fr-FR"/>
              </w:rPr>
            </w:pPr>
          </w:p>
          <w:p w14:paraId="3CAB9FFE" w14:textId="1F25A326" w:rsidR="00833116" w:rsidRDefault="00833116" w:rsidP="005636E9">
            <w:pPr>
              <w:rPr>
                <w:rFonts w:ascii="Garamond" w:hAnsi="Garamond"/>
                <w:b/>
                <w:lang w:val="fr-FR"/>
              </w:rPr>
            </w:pPr>
          </w:p>
          <w:p w14:paraId="01F0B469" w14:textId="0A45DE30" w:rsidR="00833116" w:rsidRDefault="00833116" w:rsidP="005636E9">
            <w:pPr>
              <w:rPr>
                <w:rFonts w:ascii="Garamond" w:hAnsi="Garamond"/>
                <w:b/>
                <w:lang w:val="fr-FR"/>
              </w:rPr>
            </w:pPr>
          </w:p>
          <w:p w14:paraId="35699A34" w14:textId="77777777" w:rsidR="00833116" w:rsidRPr="000101D3" w:rsidRDefault="00833116" w:rsidP="005636E9">
            <w:pPr>
              <w:rPr>
                <w:rFonts w:ascii="Garamond" w:hAnsi="Garamond"/>
                <w:b/>
                <w:lang w:val="fr-FR"/>
              </w:rPr>
            </w:pPr>
          </w:p>
          <w:p w14:paraId="0B283F96" w14:textId="77777777" w:rsidR="005636E9" w:rsidRPr="000101D3" w:rsidRDefault="005636E9" w:rsidP="005636E9">
            <w:pPr>
              <w:rPr>
                <w:rFonts w:ascii="Garamond" w:hAnsi="Garamond"/>
                <w:lang w:val="fr-FR"/>
              </w:rPr>
            </w:pPr>
          </w:p>
          <w:p w14:paraId="221C0F52" w14:textId="77777777" w:rsidR="005636E9" w:rsidRPr="000101D3" w:rsidRDefault="005636E9" w:rsidP="005636E9">
            <w:pPr>
              <w:rPr>
                <w:rFonts w:ascii="Garamond" w:hAnsi="Garamond"/>
                <w:lang w:val="fr-FR"/>
              </w:rPr>
            </w:pPr>
          </w:p>
          <w:p w14:paraId="29848E9D" w14:textId="77777777" w:rsidR="005636E9" w:rsidRPr="000101D3" w:rsidRDefault="005636E9" w:rsidP="005636E9">
            <w:pPr>
              <w:rPr>
                <w:rFonts w:ascii="Garamond" w:hAnsi="Garamond"/>
                <w:lang w:val="fr-FR"/>
              </w:rPr>
            </w:pPr>
          </w:p>
          <w:p w14:paraId="5D5FDDFF" w14:textId="77777777" w:rsidR="005636E9" w:rsidRPr="000101D3" w:rsidRDefault="005636E9" w:rsidP="005636E9">
            <w:pPr>
              <w:rPr>
                <w:rFonts w:ascii="Garamond" w:hAnsi="Garamond"/>
                <w:lang w:val="fr-FR"/>
              </w:rPr>
            </w:pPr>
          </w:p>
          <w:p w14:paraId="41D46BFC" w14:textId="77777777" w:rsidR="005636E9" w:rsidRPr="000101D3" w:rsidRDefault="005636E9" w:rsidP="005636E9">
            <w:pPr>
              <w:rPr>
                <w:rFonts w:ascii="Garamond" w:hAnsi="Garamond"/>
                <w:lang w:val="fr-FR"/>
              </w:rPr>
            </w:pPr>
          </w:p>
          <w:p w14:paraId="0D3F6F0D" w14:textId="77777777" w:rsidR="005636E9" w:rsidRPr="000101D3" w:rsidRDefault="005636E9" w:rsidP="005636E9">
            <w:pPr>
              <w:rPr>
                <w:rFonts w:ascii="Garamond" w:hAnsi="Garamond"/>
                <w:lang w:val="fr-FR"/>
              </w:rPr>
            </w:pPr>
          </w:p>
          <w:p w14:paraId="55940AA8" w14:textId="77777777" w:rsidR="005636E9" w:rsidRPr="000101D3" w:rsidRDefault="005636E9" w:rsidP="005636E9">
            <w:pPr>
              <w:rPr>
                <w:rFonts w:ascii="Garamond" w:hAnsi="Garamond"/>
                <w:lang w:val="fr-FR"/>
              </w:rPr>
            </w:pPr>
          </w:p>
          <w:p w14:paraId="2B69AD11" w14:textId="6C2434CE" w:rsidR="005636E9" w:rsidRDefault="005636E9" w:rsidP="005636E9">
            <w:pPr>
              <w:rPr>
                <w:rFonts w:ascii="Garamond" w:hAnsi="Garamond"/>
                <w:lang w:val="fr-FR"/>
              </w:rPr>
            </w:pPr>
          </w:p>
          <w:p w14:paraId="440AC669" w14:textId="77777777" w:rsidR="00126004" w:rsidRPr="000101D3" w:rsidRDefault="00126004" w:rsidP="005636E9">
            <w:pPr>
              <w:rPr>
                <w:rFonts w:ascii="Garamond" w:hAnsi="Garamond"/>
                <w:lang w:val="fr-FR"/>
              </w:rPr>
            </w:pPr>
          </w:p>
          <w:p w14:paraId="10213D72" w14:textId="77777777" w:rsidR="005636E9" w:rsidRDefault="005636E9" w:rsidP="005636E9">
            <w:pPr>
              <w:rPr>
                <w:rFonts w:ascii="Garamond" w:hAnsi="Garamond"/>
                <w:lang w:val="fr-FR"/>
              </w:rPr>
            </w:pPr>
          </w:p>
          <w:p w14:paraId="5ACE204E" w14:textId="77777777" w:rsidR="00C36E9C" w:rsidRPr="000101D3" w:rsidRDefault="00C36E9C" w:rsidP="005636E9">
            <w:pPr>
              <w:rPr>
                <w:rFonts w:ascii="Garamond" w:hAnsi="Garamond"/>
                <w:lang w:val="fr-FR"/>
              </w:rPr>
            </w:pPr>
          </w:p>
          <w:p w14:paraId="663EF0D7" w14:textId="77777777" w:rsidR="005636E9" w:rsidRPr="000101D3" w:rsidRDefault="005636E9" w:rsidP="005636E9">
            <w:pPr>
              <w:rPr>
                <w:rFonts w:ascii="Garamond" w:hAnsi="Garamond"/>
                <w:lang w:val="fr-FR"/>
              </w:rPr>
            </w:pPr>
          </w:p>
        </w:tc>
      </w:tr>
    </w:tbl>
    <w:p w14:paraId="05772745" w14:textId="77777777" w:rsidR="00C80D07" w:rsidRPr="00E820B9" w:rsidRDefault="00C80D07">
      <w:pPr>
        <w:rPr>
          <w:lang w:val="fr-FR"/>
        </w:rPr>
      </w:pPr>
    </w:p>
    <w:tbl>
      <w:tblPr>
        <w:tblStyle w:val="Tabellenraster"/>
        <w:tblpPr w:leftFromText="141" w:rightFromText="141" w:vertAnchor="text" w:horzAnchor="margin" w:tblpY="-6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288"/>
        <w:gridCol w:w="3399"/>
      </w:tblGrid>
      <w:tr w:rsidR="005636E9" w:rsidRPr="00452327" w14:paraId="0B7C8C98" w14:textId="77777777" w:rsidTr="00C36E9C">
        <w:tc>
          <w:tcPr>
            <w:tcW w:w="9040" w:type="dxa"/>
            <w:gridSpan w:val="3"/>
            <w:tcBorders>
              <w:top w:val="single" w:sz="12" w:space="0" w:color="0000FF"/>
              <w:left w:val="single" w:sz="12" w:space="0" w:color="0000FF"/>
              <w:right w:val="single" w:sz="12" w:space="0" w:color="0000FF"/>
            </w:tcBorders>
            <w:shd w:val="clear" w:color="auto" w:fill="D9D9D9" w:themeFill="background1" w:themeFillShade="D9"/>
          </w:tcPr>
          <w:p w14:paraId="1EBEBED3" w14:textId="77777777" w:rsidR="005636E9" w:rsidRPr="00E96DE1" w:rsidRDefault="005636E9" w:rsidP="005636E9">
            <w:pPr>
              <w:jc w:val="center"/>
              <w:rPr>
                <w:rFonts w:ascii="Garamond" w:hAnsi="Garamond"/>
                <w:b/>
                <w:i/>
              </w:rPr>
            </w:pPr>
            <w:r w:rsidRPr="00E96DE1">
              <w:rPr>
                <w:rFonts w:ascii="Garamond" w:hAnsi="Garamond"/>
                <w:b/>
              </w:rPr>
              <w:t xml:space="preserve">IHR PROJEKT / </w:t>
            </w:r>
            <w:r w:rsidRPr="00E96DE1">
              <w:rPr>
                <w:rFonts w:ascii="Garamond" w:hAnsi="Garamond"/>
                <w:b/>
                <w:i/>
              </w:rPr>
              <w:t>VOTRE PROJET</w:t>
            </w:r>
          </w:p>
          <w:p w14:paraId="16AB6C23" w14:textId="77777777" w:rsidR="005636E9" w:rsidRDefault="005636E9" w:rsidP="005636E9">
            <w:pPr>
              <w:jc w:val="center"/>
              <w:rPr>
                <w:rFonts w:ascii="Garamond" w:hAnsi="Garamond" w:cs="Arial"/>
                <w:iCs/>
              </w:rPr>
            </w:pPr>
            <w:r>
              <w:rPr>
                <w:rFonts w:ascii="Garamond" w:hAnsi="Garamond" w:cs="Arial"/>
                <w:iCs/>
              </w:rPr>
              <w:t>- in</w:t>
            </w:r>
            <w:r w:rsidRPr="004E2B88">
              <w:rPr>
                <w:rFonts w:ascii="Garamond" w:hAnsi="Garamond" w:cs="Arial"/>
                <w:iCs/>
              </w:rPr>
              <w:t xml:space="preserve"> beiden Sprachen</w:t>
            </w:r>
            <w:r>
              <w:rPr>
                <w:rFonts w:ascii="Garamond" w:hAnsi="Garamond" w:cs="Arial"/>
                <w:iCs/>
              </w:rPr>
              <w:t xml:space="preserve"> auszufüllen</w:t>
            </w:r>
            <w:r w:rsidRPr="004E2B88">
              <w:rPr>
                <w:rFonts w:ascii="Garamond" w:hAnsi="Garamond" w:cs="Arial"/>
                <w:iCs/>
              </w:rPr>
              <w:t>, wenn die Muttersprache der Pro</w:t>
            </w:r>
            <w:r>
              <w:rPr>
                <w:rFonts w:ascii="Garamond" w:hAnsi="Garamond" w:cs="Arial"/>
                <w:iCs/>
              </w:rPr>
              <w:t>jektpartner nicht identisch ist -</w:t>
            </w:r>
          </w:p>
          <w:p w14:paraId="49603921" w14:textId="77777777" w:rsidR="005636E9" w:rsidRPr="00731EE0" w:rsidRDefault="005636E9" w:rsidP="005636E9">
            <w:pPr>
              <w:jc w:val="center"/>
              <w:rPr>
                <w:rFonts w:ascii="Garamond" w:hAnsi="Garamond"/>
                <w:b/>
                <w:lang w:val="fr-FR"/>
              </w:rPr>
            </w:pPr>
            <w:r w:rsidRPr="00731EE0">
              <w:rPr>
                <w:rFonts w:ascii="Garamond" w:hAnsi="Garamond" w:cs="Arial"/>
                <w:i/>
                <w:iCs/>
                <w:lang w:val="fr-FR"/>
              </w:rPr>
              <w:t>- à</w:t>
            </w:r>
            <w:r>
              <w:rPr>
                <w:rFonts w:ascii="Garamond" w:hAnsi="Garamond" w:cs="Arial"/>
                <w:i/>
                <w:iCs/>
                <w:lang w:val="fr-FR"/>
              </w:rPr>
              <w:t xml:space="preserve"> remplir </w:t>
            </w:r>
            <w:r w:rsidRPr="004E2B88">
              <w:rPr>
                <w:rFonts w:ascii="Garamond" w:hAnsi="Garamond" w:cs="Arial"/>
                <w:i/>
                <w:iCs/>
                <w:lang w:val="fr-FR"/>
              </w:rPr>
              <w:t>en deux langu</w:t>
            </w:r>
            <w:r>
              <w:rPr>
                <w:rFonts w:ascii="Garamond" w:hAnsi="Garamond" w:cs="Arial"/>
                <w:i/>
                <w:iCs/>
                <w:lang w:val="fr-FR"/>
              </w:rPr>
              <w:t>es, si la langue maternelle des</w:t>
            </w:r>
            <w:r w:rsidRPr="004E2B88">
              <w:rPr>
                <w:rFonts w:ascii="Garamond" w:hAnsi="Garamond" w:cs="Arial"/>
                <w:i/>
                <w:iCs/>
                <w:lang w:val="fr-FR"/>
              </w:rPr>
              <w:t xml:space="preserve"> partenaire</w:t>
            </w:r>
            <w:r>
              <w:rPr>
                <w:rFonts w:ascii="Garamond" w:hAnsi="Garamond" w:cs="Arial"/>
                <w:i/>
                <w:iCs/>
                <w:lang w:val="fr-FR"/>
              </w:rPr>
              <w:t>s</w:t>
            </w:r>
            <w:r w:rsidRPr="004E2B88">
              <w:rPr>
                <w:rFonts w:ascii="Garamond" w:hAnsi="Garamond" w:cs="Arial"/>
                <w:i/>
                <w:iCs/>
                <w:lang w:val="fr-FR"/>
              </w:rPr>
              <w:t xml:space="preserve"> est différente</w:t>
            </w:r>
            <w:r>
              <w:rPr>
                <w:rFonts w:ascii="Garamond" w:hAnsi="Garamond" w:cs="Arial"/>
                <w:i/>
                <w:iCs/>
                <w:lang w:val="fr-FR"/>
              </w:rPr>
              <w:t xml:space="preserve"> -</w:t>
            </w:r>
          </w:p>
        </w:tc>
      </w:tr>
      <w:tr w:rsidR="005636E9" w:rsidRPr="00452327" w14:paraId="26CB0BC4" w14:textId="77777777" w:rsidTr="00C36E9C">
        <w:tc>
          <w:tcPr>
            <w:tcW w:w="9040" w:type="dxa"/>
            <w:gridSpan w:val="3"/>
            <w:tcBorders>
              <w:left w:val="single" w:sz="12" w:space="0" w:color="0000FF"/>
              <w:right w:val="single" w:sz="12" w:space="0" w:color="0000FF"/>
            </w:tcBorders>
          </w:tcPr>
          <w:p w14:paraId="442A6262" w14:textId="77777777" w:rsidR="005636E9" w:rsidRPr="00D037B4" w:rsidRDefault="005636E9" w:rsidP="005636E9">
            <w:pPr>
              <w:rPr>
                <w:rFonts w:ascii="Garamond" w:hAnsi="Garamond" w:cs="Arial"/>
                <w:iCs/>
              </w:rPr>
            </w:pPr>
            <w:r w:rsidRPr="00D037B4">
              <w:rPr>
                <w:rFonts w:ascii="Garamond" w:hAnsi="Garamond" w:cs="Arial"/>
                <w:iCs/>
              </w:rPr>
              <w:t>Was beinhaltet Ihr Projekt? (Ursprung der Projektidee, Ziele, Datum, Veranstaltungsort, Programmübersicht)</w:t>
            </w:r>
          </w:p>
          <w:p w14:paraId="290D282A" w14:textId="77777777" w:rsidR="005636E9" w:rsidRPr="00A268C3" w:rsidRDefault="005636E9" w:rsidP="005636E9">
            <w:pPr>
              <w:jc w:val="both"/>
              <w:rPr>
                <w:rFonts w:ascii="Garamond" w:hAnsi="Garamond" w:cs="Arial"/>
                <w:i/>
                <w:lang w:val="fr-FR"/>
              </w:rPr>
            </w:pPr>
            <w:r w:rsidRPr="00D037B4">
              <w:rPr>
                <w:rFonts w:ascii="Garamond" w:hAnsi="Garamond" w:cs="Arial"/>
                <w:i/>
                <w:lang w:val="fr-FR"/>
              </w:rPr>
              <w:t>Quel est votre projet ? (</w:t>
            </w:r>
            <w:proofErr w:type="gramStart"/>
            <w:r w:rsidRPr="00D037B4">
              <w:rPr>
                <w:rFonts w:ascii="Garamond" w:hAnsi="Garamond" w:cs="Arial"/>
                <w:i/>
                <w:lang w:val="fr-FR"/>
              </w:rPr>
              <w:t>origine</w:t>
            </w:r>
            <w:proofErr w:type="gramEnd"/>
            <w:r w:rsidRPr="00D037B4">
              <w:rPr>
                <w:rFonts w:ascii="Garamond" w:hAnsi="Garamond" w:cs="Arial"/>
                <w:i/>
                <w:lang w:val="fr-FR"/>
              </w:rPr>
              <w:t xml:space="preserve"> du projet, objectifs, dates, lieu de réalisation, planning d’activités) </w:t>
            </w:r>
          </w:p>
          <w:p w14:paraId="78CA8F92" w14:textId="77777777" w:rsidR="005636E9" w:rsidRPr="000101D3" w:rsidRDefault="005636E9" w:rsidP="005636E9">
            <w:pPr>
              <w:jc w:val="both"/>
              <w:rPr>
                <w:rFonts w:ascii="Garamond" w:hAnsi="Garamond" w:cs="Arial"/>
                <w:iCs/>
                <w:lang w:val="fr-FR"/>
              </w:rPr>
            </w:pPr>
          </w:p>
          <w:p w14:paraId="0DF2DCB6" w14:textId="77777777" w:rsidR="005636E9" w:rsidRPr="000101D3" w:rsidRDefault="005636E9" w:rsidP="005636E9">
            <w:pPr>
              <w:jc w:val="both"/>
              <w:rPr>
                <w:rFonts w:ascii="Garamond" w:hAnsi="Garamond" w:cs="Arial"/>
                <w:iCs/>
                <w:lang w:val="fr-FR"/>
              </w:rPr>
            </w:pPr>
          </w:p>
          <w:p w14:paraId="3909F195" w14:textId="77777777" w:rsidR="005636E9" w:rsidRPr="000101D3" w:rsidRDefault="005636E9" w:rsidP="005636E9">
            <w:pPr>
              <w:jc w:val="both"/>
              <w:rPr>
                <w:rFonts w:ascii="Garamond" w:hAnsi="Garamond" w:cs="Arial"/>
                <w:iCs/>
                <w:lang w:val="fr-FR"/>
              </w:rPr>
            </w:pPr>
          </w:p>
          <w:p w14:paraId="4D85B533" w14:textId="77777777" w:rsidR="005636E9" w:rsidRPr="000101D3" w:rsidRDefault="005636E9" w:rsidP="005636E9">
            <w:pPr>
              <w:jc w:val="both"/>
              <w:rPr>
                <w:rFonts w:ascii="Garamond" w:hAnsi="Garamond" w:cs="Arial"/>
                <w:iCs/>
                <w:lang w:val="fr-FR"/>
              </w:rPr>
            </w:pPr>
          </w:p>
          <w:p w14:paraId="1D8537BA" w14:textId="77777777" w:rsidR="005636E9" w:rsidRPr="000101D3" w:rsidRDefault="005636E9" w:rsidP="005636E9">
            <w:pPr>
              <w:jc w:val="both"/>
              <w:rPr>
                <w:rFonts w:ascii="Garamond" w:hAnsi="Garamond" w:cs="Arial"/>
                <w:iCs/>
                <w:lang w:val="fr-FR"/>
              </w:rPr>
            </w:pPr>
          </w:p>
          <w:p w14:paraId="1AB79804" w14:textId="77777777" w:rsidR="005636E9" w:rsidRPr="000101D3" w:rsidRDefault="005636E9" w:rsidP="005636E9">
            <w:pPr>
              <w:jc w:val="both"/>
              <w:rPr>
                <w:rFonts w:ascii="Garamond" w:hAnsi="Garamond" w:cs="Arial"/>
                <w:iCs/>
                <w:lang w:val="fr-FR"/>
              </w:rPr>
            </w:pPr>
          </w:p>
          <w:p w14:paraId="104F82D6" w14:textId="77777777" w:rsidR="005636E9" w:rsidRPr="000101D3" w:rsidRDefault="005636E9" w:rsidP="005636E9">
            <w:pPr>
              <w:jc w:val="both"/>
              <w:rPr>
                <w:rFonts w:ascii="Garamond" w:hAnsi="Garamond" w:cs="Arial"/>
                <w:iCs/>
                <w:lang w:val="fr-FR"/>
              </w:rPr>
            </w:pPr>
          </w:p>
          <w:p w14:paraId="555AF3C1" w14:textId="77777777" w:rsidR="005636E9" w:rsidRPr="000101D3" w:rsidRDefault="005636E9" w:rsidP="005636E9">
            <w:pPr>
              <w:jc w:val="both"/>
              <w:rPr>
                <w:rFonts w:ascii="Garamond" w:hAnsi="Garamond" w:cs="Arial"/>
                <w:iCs/>
                <w:lang w:val="fr-FR"/>
              </w:rPr>
            </w:pPr>
          </w:p>
          <w:p w14:paraId="1D460CCE" w14:textId="77777777" w:rsidR="005636E9" w:rsidRPr="000101D3" w:rsidRDefault="005636E9" w:rsidP="005636E9">
            <w:pPr>
              <w:jc w:val="both"/>
              <w:rPr>
                <w:rFonts w:ascii="Garamond" w:hAnsi="Garamond" w:cs="Arial"/>
                <w:iCs/>
                <w:lang w:val="fr-FR"/>
              </w:rPr>
            </w:pPr>
          </w:p>
          <w:p w14:paraId="2365FE93" w14:textId="77777777" w:rsidR="005636E9" w:rsidRPr="000101D3" w:rsidRDefault="005636E9" w:rsidP="005636E9">
            <w:pPr>
              <w:jc w:val="both"/>
              <w:rPr>
                <w:rFonts w:ascii="Garamond" w:hAnsi="Garamond" w:cs="Arial"/>
                <w:iCs/>
                <w:lang w:val="fr-FR"/>
              </w:rPr>
            </w:pPr>
          </w:p>
          <w:p w14:paraId="1AE408AC" w14:textId="77777777" w:rsidR="005636E9" w:rsidRPr="000101D3" w:rsidRDefault="005636E9" w:rsidP="005636E9">
            <w:pPr>
              <w:jc w:val="both"/>
              <w:rPr>
                <w:rFonts w:ascii="Garamond" w:hAnsi="Garamond" w:cs="Arial"/>
                <w:iCs/>
                <w:lang w:val="fr-FR"/>
              </w:rPr>
            </w:pPr>
          </w:p>
          <w:p w14:paraId="392D7BF6" w14:textId="77777777" w:rsidR="005636E9" w:rsidRPr="000101D3" w:rsidRDefault="005636E9" w:rsidP="005636E9">
            <w:pPr>
              <w:jc w:val="both"/>
              <w:rPr>
                <w:rFonts w:ascii="Garamond" w:hAnsi="Garamond" w:cs="Arial"/>
                <w:iCs/>
                <w:lang w:val="fr-FR"/>
              </w:rPr>
            </w:pPr>
          </w:p>
          <w:p w14:paraId="20F95F2A" w14:textId="30BA3138" w:rsidR="005636E9" w:rsidRDefault="005636E9" w:rsidP="005636E9">
            <w:pPr>
              <w:jc w:val="both"/>
              <w:rPr>
                <w:rFonts w:ascii="Garamond" w:hAnsi="Garamond" w:cs="Arial"/>
                <w:iCs/>
                <w:lang w:val="fr-FR"/>
              </w:rPr>
            </w:pPr>
          </w:p>
          <w:p w14:paraId="71FF05DC" w14:textId="77777777" w:rsidR="00C36E9C" w:rsidRPr="000101D3" w:rsidRDefault="00C36E9C" w:rsidP="005636E9">
            <w:pPr>
              <w:jc w:val="both"/>
              <w:rPr>
                <w:rFonts w:ascii="Garamond" w:hAnsi="Garamond" w:cs="Arial"/>
                <w:iCs/>
                <w:lang w:val="fr-FR"/>
              </w:rPr>
            </w:pPr>
          </w:p>
          <w:p w14:paraId="19C49D16" w14:textId="77777777" w:rsidR="005636E9" w:rsidRPr="000101D3" w:rsidRDefault="005636E9" w:rsidP="005636E9">
            <w:pPr>
              <w:jc w:val="both"/>
              <w:rPr>
                <w:rFonts w:ascii="Garamond" w:hAnsi="Garamond" w:cs="Arial"/>
                <w:iCs/>
                <w:lang w:val="fr-FR"/>
              </w:rPr>
            </w:pPr>
          </w:p>
        </w:tc>
      </w:tr>
      <w:tr w:rsidR="005636E9" w:rsidRPr="00452327" w14:paraId="2B2384E7" w14:textId="77777777" w:rsidTr="00C36E9C">
        <w:tc>
          <w:tcPr>
            <w:tcW w:w="9040" w:type="dxa"/>
            <w:gridSpan w:val="3"/>
            <w:tcBorders>
              <w:left w:val="single" w:sz="12" w:space="0" w:color="0000FF"/>
              <w:bottom w:val="single" w:sz="12" w:space="0" w:color="0000FF"/>
              <w:right w:val="single" w:sz="12" w:space="0" w:color="0000FF"/>
            </w:tcBorders>
          </w:tcPr>
          <w:p w14:paraId="568F2F93" w14:textId="77777777" w:rsidR="005636E9" w:rsidRPr="004E2B88" w:rsidRDefault="005636E9" w:rsidP="005636E9">
            <w:pPr>
              <w:rPr>
                <w:rFonts w:ascii="Garamond" w:hAnsi="Garamond"/>
              </w:rPr>
            </w:pPr>
            <w:r w:rsidRPr="004E2B88">
              <w:rPr>
                <w:rFonts w:ascii="Garamond" w:hAnsi="Garamond"/>
              </w:rPr>
              <w:t xml:space="preserve">Wer wird an dem Projekt teilnehmen? </w:t>
            </w:r>
          </w:p>
          <w:p w14:paraId="4E20FE48" w14:textId="77777777" w:rsidR="005636E9" w:rsidRDefault="005636E9" w:rsidP="005636E9">
            <w:pPr>
              <w:rPr>
                <w:rFonts w:ascii="Garamond" w:hAnsi="Garamond"/>
                <w:i/>
                <w:lang w:val="fr-FR"/>
              </w:rPr>
            </w:pPr>
            <w:r w:rsidRPr="004E2B88">
              <w:rPr>
                <w:rFonts w:ascii="Garamond" w:hAnsi="Garamond"/>
                <w:i/>
                <w:lang w:val="fr-FR"/>
              </w:rPr>
              <w:t>Qui va participer à votre projet ?</w:t>
            </w:r>
          </w:p>
          <w:p w14:paraId="62C7EEDD" w14:textId="77777777" w:rsidR="005636E9" w:rsidRPr="004578C3" w:rsidRDefault="005636E9" w:rsidP="005636E9">
            <w:pPr>
              <w:rPr>
                <w:rFonts w:ascii="Garamond" w:hAnsi="Garamond"/>
                <w:b/>
                <w:lang w:val="fr-FR"/>
              </w:rPr>
            </w:pPr>
          </w:p>
        </w:tc>
      </w:tr>
      <w:tr w:rsidR="005636E9" w:rsidRPr="00027914" w14:paraId="0BAEE918" w14:textId="77777777" w:rsidTr="00C36E9C">
        <w:trPr>
          <w:trHeight w:hRule="exact" w:val="567"/>
        </w:trPr>
        <w:tc>
          <w:tcPr>
            <w:tcW w:w="5641" w:type="dxa"/>
            <w:gridSpan w:val="2"/>
            <w:tcBorders>
              <w:top w:val="single" w:sz="12" w:space="0" w:color="0000FF"/>
              <w:left w:val="single" w:sz="12" w:space="0" w:color="0000FF"/>
              <w:bottom w:val="single" w:sz="12" w:space="0" w:color="0000FF"/>
              <w:right w:val="single" w:sz="12" w:space="0" w:color="0000FF"/>
            </w:tcBorders>
            <w:vAlign w:val="center"/>
          </w:tcPr>
          <w:p w14:paraId="0CAE6BFC" w14:textId="77777777" w:rsidR="005636E9" w:rsidRPr="004E2B88" w:rsidRDefault="005636E9" w:rsidP="005636E9">
            <w:pPr>
              <w:pStyle w:val="youthafs"/>
              <w:jc w:val="center"/>
              <w:rPr>
                <w:rFonts w:ascii="Garamond" w:hAnsi="Garamond"/>
                <w:sz w:val="22"/>
                <w:szCs w:val="22"/>
                <w:lang w:val="fr-FR"/>
              </w:rPr>
            </w:pPr>
            <w:proofErr w:type="spellStart"/>
            <w:r w:rsidRPr="004E2B88">
              <w:rPr>
                <w:rFonts w:ascii="Garamond" w:hAnsi="Garamond"/>
                <w:iCs/>
                <w:noProof w:val="0"/>
                <w:sz w:val="22"/>
                <w:szCs w:val="22"/>
                <w:lang w:val="fr-FR"/>
              </w:rPr>
              <w:t>Herkunft</w:t>
            </w:r>
            <w:proofErr w:type="spellEnd"/>
            <w:r w:rsidRPr="004E2B88">
              <w:rPr>
                <w:rFonts w:ascii="Garamond" w:hAnsi="Garamond"/>
                <w:iCs/>
                <w:noProof w:val="0"/>
                <w:sz w:val="22"/>
                <w:szCs w:val="22"/>
                <w:lang w:val="fr-FR"/>
              </w:rPr>
              <w:t xml:space="preserve"> /</w:t>
            </w:r>
            <w:r w:rsidRPr="004E2B88">
              <w:rPr>
                <w:rFonts w:ascii="Garamond" w:hAnsi="Garamond"/>
                <w:i/>
                <w:noProof w:val="0"/>
                <w:sz w:val="22"/>
                <w:szCs w:val="22"/>
                <w:lang w:val="fr-FR"/>
              </w:rPr>
              <w:t xml:space="preserve"> </w:t>
            </w:r>
            <w:r>
              <w:rPr>
                <w:rFonts w:ascii="Garamond" w:hAnsi="Garamond"/>
                <w:i/>
                <w:noProof w:val="0"/>
                <w:sz w:val="22"/>
                <w:szCs w:val="22"/>
                <w:lang w:val="fr-FR"/>
              </w:rPr>
              <w:t>Provenance</w:t>
            </w:r>
            <w:r w:rsidRPr="004E2B88">
              <w:rPr>
                <w:rFonts w:ascii="Garamond" w:hAnsi="Garamond"/>
                <w:noProof w:val="0"/>
                <w:sz w:val="22"/>
                <w:szCs w:val="22"/>
                <w:lang w:val="fr-FR"/>
              </w:rPr>
              <w:t xml:space="preserve"> </w:t>
            </w:r>
          </w:p>
          <w:p w14:paraId="1A7162C3" w14:textId="77777777" w:rsidR="005636E9" w:rsidRPr="006A42B0" w:rsidRDefault="005636E9" w:rsidP="005636E9">
            <w:pPr>
              <w:pStyle w:val="youthafscent"/>
              <w:spacing w:before="0" w:after="0"/>
              <w:jc w:val="left"/>
              <w:rPr>
                <w:rFonts w:ascii="Garamond" w:hAnsi="Garamond"/>
                <w:noProof w:val="0"/>
                <w:sz w:val="22"/>
                <w:szCs w:val="22"/>
                <w:lang w:val="de-DE"/>
              </w:rPr>
            </w:pPr>
          </w:p>
          <w:p w14:paraId="0AE69FDF" w14:textId="77777777" w:rsidR="005636E9" w:rsidRPr="006A42B0" w:rsidRDefault="005636E9" w:rsidP="005636E9">
            <w:pPr>
              <w:pStyle w:val="youthafscent"/>
              <w:spacing w:before="0" w:after="0"/>
              <w:jc w:val="left"/>
              <w:rPr>
                <w:rFonts w:ascii="Garamond" w:hAnsi="Garamond"/>
                <w:noProof w:val="0"/>
                <w:sz w:val="22"/>
                <w:szCs w:val="22"/>
                <w:lang w:val="de-DE"/>
              </w:rPr>
            </w:pPr>
          </w:p>
        </w:tc>
        <w:tc>
          <w:tcPr>
            <w:tcW w:w="3399" w:type="dxa"/>
            <w:tcBorders>
              <w:top w:val="single" w:sz="12" w:space="0" w:color="0000FF"/>
              <w:left w:val="single" w:sz="12" w:space="0" w:color="0000FF"/>
              <w:bottom w:val="single" w:sz="12" w:space="0" w:color="0000FF"/>
              <w:right w:val="single" w:sz="12" w:space="0" w:color="0000FF"/>
            </w:tcBorders>
            <w:vAlign w:val="center"/>
          </w:tcPr>
          <w:p w14:paraId="4C8FD6FF" w14:textId="77777777" w:rsidR="005636E9" w:rsidRDefault="005636E9" w:rsidP="005636E9">
            <w:pPr>
              <w:pStyle w:val="youthafscent"/>
              <w:spacing w:before="0" w:after="0"/>
              <w:rPr>
                <w:rFonts w:ascii="Garamond" w:hAnsi="Garamond"/>
                <w:noProof w:val="0"/>
                <w:sz w:val="22"/>
                <w:szCs w:val="22"/>
                <w:lang w:val="fr-FR"/>
              </w:rPr>
            </w:pPr>
            <w:proofErr w:type="spellStart"/>
            <w:r w:rsidRPr="004E2B88">
              <w:rPr>
                <w:rFonts w:ascii="Garamond" w:hAnsi="Garamond"/>
                <w:iCs/>
                <w:noProof w:val="0"/>
                <w:sz w:val="22"/>
                <w:szCs w:val="22"/>
                <w:lang w:val="fr-FR"/>
              </w:rPr>
              <w:t>Anzahl</w:t>
            </w:r>
            <w:proofErr w:type="spellEnd"/>
            <w:r w:rsidRPr="004E2B88">
              <w:rPr>
                <w:rFonts w:ascii="Garamond" w:hAnsi="Garamond"/>
                <w:iCs/>
                <w:noProof w:val="0"/>
                <w:sz w:val="22"/>
                <w:szCs w:val="22"/>
                <w:lang w:val="fr-FR"/>
              </w:rPr>
              <w:t xml:space="preserve"> der </w:t>
            </w:r>
            <w:proofErr w:type="spellStart"/>
            <w:r w:rsidRPr="004E2B88">
              <w:rPr>
                <w:rFonts w:ascii="Garamond" w:hAnsi="Garamond"/>
                <w:iCs/>
                <w:noProof w:val="0"/>
                <w:sz w:val="22"/>
                <w:szCs w:val="22"/>
                <w:lang w:val="fr-FR"/>
              </w:rPr>
              <w:t>Jugendlichen</w:t>
            </w:r>
            <w:proofErr w:type="spellEnd"/>
            <w:r w:rsidRPr="004E2B88">
              <w:rPr>
                <w:rFonts w:ascii="Garamond" w:hAnsi="Garamond"/>
                <w:noProof w:val="0"/>
                <w:sz w:val="22"/>
                <w:szCs w:val="22"/>
                <w:lang w:val="fr-FR"/>
              </w:rPr>
              <w:t xml:space="preserve"> </w:t>
            </w:r>
            <w:r w:rsidR="00A268C3">
              <w:rPr>
                <w:rFonts w:ascii="Garamond" w:hAnsi="Garamond"/>
                <w:noProof w:val="0"/>
                <w:sz w:val="22"/>
                <w:szCs w:val="22"/>
                <w:lang w:val="fr-FR"/>
              </w:rPr>
              <w:t>(12-29</w:t>
            </w:r>
            <w:r>
              <w:rPr>
                <w:rFonts w:ascii="Garamond" w:hAnsi="Garamond"/>
                <w:noProof w:val="0"/>
                <w:sz w:val="22"/>
                <w:szCs w:val="22"/>
                <w:lang w:val="fr-FR"/>
              </w:rPr>
              <w:t xml:space="preserve"> J.)</w:t>
            </w:r>
          </w:p>
          <w:p w14:paraId="4537DC30" w14:textId="77777777" w:rsidR="005636E9" w:rsidRPr="004E2B88" w:rsidRDefault="005636E9" w:rsidP="005636E9">
            <w:pPr>
              <w:pStyle w:val="youthafscent"/>
              <w:spacing w:before="0" w:after="0"/>
              <w:rPr>
                <w:rFonts w:ascii="Garamond" w:hAnsi="Garamond"/>
                <w:sz w:val="22"/>
                <w:szCs w:val="22"/>
                <w:lang w:val="fr-FR"/>
              </w:rPr>
            </w:pPr>
            <w:r w:rsidRPr="004E2B88">
              <w:rPr>
                <w:rFonts w:ascii="Garamond" w:hAnsi="Garamond"/>
                <w:i/>
                <w:noProof w:val="0"/>
                <w:sz w:val="22"/>
                <w:szCs w:val="22"/>
                <w:lang w:val="fr-FR"/>
              </w:rPr>
              <w:t>Nombre de jeunes</w:t>
            </w:r>
            <w:r w:rsidR="00A268C3">
              <w:rPr>
                <w:rFonts w:ascii="Garamond" w:hAnsi="Garamond"/>
                <w:i/>
                <w:noProof w:val="0"/>
                <w:sz w:val="22"/>
                <w:szCs w:val="22"/>
                <w:lang w:val="fr-FR"/>
              </w:rPr>
              <w:t xml:space="preserve"> (12-29</w:t>
            </w:r>
            <w:r w:rsidRPr="006D7472">
              <w:rPr>
                <w:rFonts w:ascii="Garamond" w:hAnsi="Garamond"/>
                <w:i/>
                <w:noProof w:val="0"/>
                <w:sz w:val="22"/>
                <w:szCs w:val="22"/>
                <w:lang w:val="fr-FR"/>
              </w:rPr>
              <w:t xml:space="preserve"> ans)</w:t>
            </w:r>
          </w:p>
          <w:p w14:paraId="0B06F854" w14:textId="77777777" w:rsidR="005636E9" w:rsidRPr="006A42B0" w:rsidRDefault="005636E9" w:rsidP="005636E9">
            <w:pPr>
              <w:pStyle w:val="youthafscent"/>
              <w:spacing w:before="0" w:after="0"/>
              <w:jc w:val="left"/>
              <w:rPr>
                <w:rFonts w:ascii="Garamond" w:hAnsi="Garamond"/>
                <w:noProof w:val="0"/>
                <w:sz w:val="22"/>
                <w:szCs w:val="22"/>
                <w:lang w:val="de-DE"/>
              </w:rPr>
            </w:pPr>
          </w:p>
          <w:p w14:paraId="25716EA8" w14:textId="77777777" w:rsidR="005636E9" w:rsidRPr="00FB6465" w:rsidRDefault="005636E9" w:rsidP="005636E9">
            <w:pPr>
              <w:pStyle w:val="youthafscent"/>
              <w:spacing w:before="0" w:after="0"/>
              <w:jc w:val="left"/>
              <w:rPr>
                <w:rFonts w:ascii="Garamond" w:hAnsi="Garamond"/>
                <w:sz w:val="22"/>
                <w:szCs w:val="22"/>
                <w:lang w:val="de-DE"/>
              </w:rPr>
            </w:pPr>
          </w:p>
        </w:tc>
      </w:tr>
      <w:tr w:rsidR="005636E9" w:rsidRPr="00731EE0" w14:paraId="052CD428" w14:textId="77777777" w:rsidTr="00C36E9C">
        <w:trPr>
          <w:trHeight w:hRule="exact" w:val="284"/>
        </w:trPr>
        <w:tc>
          <w:tcPr>
            <w:tcW w:w="1353" w:type="dxa"/>
            <w:vMerge w:val="restart"/>
            <w:tcBorders>
              <w:top w:val="single" w:sz="12" w:space="0" w:color="0000FF"/>
              <w:left w:val="single" w:sz="12" w:space="0" w:color="0000FF"/>
              <w:bottom w:val="single" w:sz="12" w:space="0" w:color="0000FF"/>
              <w:right w:val="single" w:sz="12" w:space="0" w:color="0000FF"/>
            </w:tcBorders>
            <w:vAlign w:val="center"/>
          </w:tcPr>
          <w:p w14:paraId="5030EAD3" w14:textId="77777777" w:rsidR="005636E9" w:rsidRDefault="005636E9" w:rsidP="005636E9">
            <w:pPr>
              <w:pStyle w:val="youthafs"/>
              <w:spacing w:before="0" w:after="0"/>
              <w:rPr>
                <w:rFonts w:ascii="Garamond" w:hAnsi="Garamond"/>
                <w:noProof w:val="0"/>
                <w:sz w:val="22"/>
                <w:szCs w:val="22"/>
                <w:lang w:val="de-DE"/>
              </w:rPr>
            </w:pPr>
            <w:r>
              <w:rPr>
                <w:rFonts w:ascii="Garamond" w:hAnsi="Garamond"/>
                <w:noProof w:val="0"/>
                <w:sz w:val="22"/>
                <w:szCs w:val="22"/>
                <w:lang w:val="de-DE"/>
              </w:rPr>
              <w:t>Frankreich</w:t>
            </w:r>
          </w:p>
          <w:p w14:paraId="7FAD87D3" w14:textId="77777777" w:rsidR="005636E9" w:rsidRPr="006A42B0" w:rsidRDefault="005636E9" w:rsidP="005636E9">
            <w:pPr>
              <w:pStyle w:val="youthafs"/>
              <w:spacing w:before="0" w:after="0"/>
              <w:rPr>
                <w:rFonts w:ascii="Garamond" w:hAnsi="Garamond"/>
                <w:noProof w:val="0"/>
                <w:sz w:val="22"/>
                <w:szCs w:val="22"/>
                <w:lang w:val="de-DE"/>
              </w:rPr>
            </w:pPr>
            <w:r w:rsidRPr="00694017">
              <w:rPr>
                <w:rFonts w:ascii="Garamond" w:hAnsi="Garamond"/>
                <w:i/>
                <w:noProof w:val="0"/>
                <w:sz w:val="22"/>
                <w:szCs w:val="22"/>
                <w:lang w:val="de-DE"/>
              </w:rPr>
              <w:t>France</w:t>
            </w:r>
          </w:p>
        </w:tc>
        <w:tc>
          <w:tcPr>
            <w:tcW w:w="4288" w:type="dxa"/>
            <w:tcBorders>
              <w:top w:val="single" w:sz="12" w:space="0" w:color="0000FF"/>
              <w:left w:val="single" w:sz="12" w:space="0" w:color="0000FF"/>
              <w:bottom w:val="single" w:sz="12" w:space="0" w:color="0000FF"/>
              <w:right w:val="single" w:sz="12" w:space="0" w:color="0000FF"/>
            </w:tcBorders>
            <w:vAlign w:val="center"/>
          </w:tcPr>
          <w:p w14:paraId="3F40AE6D" w14:textId="77777777" w:rsidR="005636E9" w:rsidRPr="006A42B0" w:rsidRDefault="005636E9" w:rsidP="005636E9">
            <w:pPr>
              <w:pStyle w:val="youthafscent"/>
              <w:spacing w:before="0" w:after="0"/>
              <w:jc w:val="left"/>
              <w:rPr>
                <w:rFonts w:ascii="Garamond" w:hAnsi="Garamond"/>
                <w:noProof w:val="0"/>
                <w:sz w:val="22"/>
                <w:szCs w:val="22"/>
                <w:lang w:val="de-DE"/>
              </w:rPr>
            </w:pPr>
            <w:proofErr w:type="spellStart"/>
            <w:r>
              <w:rPr>
                <w:rFonts w:ascii="Garamond" w:hAnsi="Garamond"/>
                <w:noProof w:val="0"/>
                <w:sz w:val="22"/>
                <w:szCs w:val="22"/>
                <w:lang w:val="de-DE"/>
              </w:rPr>
              <w:t>Département</w:t>
            </w:r>
            <w:proofErr w:type="spellEnd"/>
            <w:r>
              <w:rPr>
                <w:rFonts w:ascii="Garamond" w:hAnsi="Garamond"/>
                <w:noProof w:val="0"/>
                <w:sz w:val="22"/>
                <w:szCs w:val="22"/>
                <w:lang w:val="de-DE"/>
              </w:rPr>
              <w:t xml:space="preserve"> Haut-Rhin</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2F706058" w14:textId="77777777" w:rsidR="005636E9" w:rsidRPr="006A42B0" w:rsidRDefault="005636E9" w:rsidP="005636E9">
            <w:pPr>
              <w:pStyle w:val="youthafscent"/>
              <w:spacing w:before="0" w:after="0"/>
              <w:jc w:val="left"/>
              <w:rPr>
                <w:rFonts w:ascii="Garamond" w:hAnsi="Garamond"/>
                <w:noProof w:val="0"/>
                <w:sz w:val="22"/>
                <w:szCs w:val="22"/>
                <w:lang w:val="de-DE"/>
              </w:rPr>
            </w:pPr>
          </w:p>
        </w:tc>
      </w:tr>
      <w:tr w:rsidR="005636E9" w:rsidRPr="00731EE0" w14:paraId="79DE580D" w14:textId="77777777" w:rsidTr="00C36E9C">
        <w:trPr>
          <w:trHeight w:hRule="exact" w:val="284"/>
        </w:trPr>
        <w:tc>
          <w:tcPr>
            <w:tcW w:w="1353" w:type="dxa"/>
            <w:vMerge/>
            <w:tcBorders>
              <w:top w:val="single" w:sz="12" w:space="0" w:color="0000FF"/>
              <w:left w:val="single" w:sz="12" w:space="0" w:color="0000FF"/>
              <w:bottom w:val="single" w:sz="12" w:space="0" w:color="0000FF"/>
              <w:right w:val="single" w:sz="12" w:space="0" w:color="0000FF"/>
            </w:tcBorders>
            <w:vAlign w:val="center"/>
          </w:tcPr>
          <w:p w14:paraId="23D3C140" w14:textId="77777777" w:rsidR="005636E9" w:rsidRDefault="005636E9" w:rsidP="005636E9">
            <w:pPr>
              <w:pStyle w:val="youthafs"/>
              <w:spacing w:before="0" w:after="0"/>
              <w:rPr>
                <w:rFonts w:ascii="Garamond" w:hAnsi="Garamond"/>
                <w:noProof w:val="0"/>
                <w:sz w:val="22"/>
                <w:szCs w:val="22"/>
                <w:lang w:val="de-DE"/>
              </w:rPr>
            </w:pPr>
          </w:p>
        </w:tc>
        <w:tc>
          <w:tcPr>
            <w:tcW w:w="4288" w:type="dxa"/>
            <w:tcBorders>
              <w:top w:val="single" w:sz="12" w:space="0" w:color="0000FF"/>
              <w:left w:val="single" w:sz="12" w:space="0" w:color="0000FF"/>
              <w:bottom w:val="single" w:sz="12" w:space="0" w:color="0000FF"/>
              <w:right w:val="single" w:sz="12" w:space="0" w:color="0000FF"/>
            </w:tcBorders>
            <w:vAlign w:val="center"/>
          </w:tcPr>
          <w:p w14:paraId="0DA96901" w14:textId="77777777" w:rsidR="005636E9" w:rsidRPr="006A42B0" w:rsidRDefault="005636E9" w:rsidP="005636E9">
            <w:pPr>
              <w:pStyle w:val="youthafscent"/>
              <w:spacing w:before="0" w:after="0"/>
              <w:jc w:val="left"/>
              <w:rPr>
                <w:rFonts w:ascii="Garamond" w:hAnsi="Garamond"/>
                <w:noProof w:val="0"/>
                <w:sz w:val="22"/>
                <w:szCs w:val="22"/>
                <w:lang w:val="de-DE"/>
              </w:rPr>
            </w:pPr>
            <w:proofErr w:type="spellStart"/>
            <w:r>
              <w:rPr>
                <w:rFonts w:ascii="Garamond" w:hAnsi="Garamond"/>
                <w:noProof w:val="0"/>
                <w:sz w:val="22"/>
                <w:szCs w:val="22"/>
                <w:lang w:val="de-DE"/>
              </w:rPr>
              <w:t>Département</w:t>
            </w:r>
            <w:proofErr w:type="spellEnd"/>
            <w:r>
              <w:rPr>
                <w:rFonts w:ascii="Garamond" w:hAnsi="Garamond"/>
                <w:noProof w:val="0"/>
                <w:sz w:val="22"/>
                <w:szCs w:val="22"/>
                <w:lang w:val="de-DE"/>
              </w:rPr>
              <w:t xml:space="preserve"> Bas-Rhin</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372DFA0B" w14:textId="77777777" w:rsidR="005636E9" w:rsidRPr="006A42B0" w:rsidRDefault="005636E9" w:rsidP="005636E9">
            <w:pPr>
              <w:pStyle w:val="youthafscent"/>
              <w:spacing w:before="0" w:after="0"/>
              <w:jc w:val="left"/>
              <w:rPr>
                <w:rFonts w:ascii="Garamond" w:hAnsi="Garamond"/>
                <w:noProof w:val="0"/>
                <w:sz w:val="22"/>
                <w:szCs w:val="22"/>
                <w:lang w:val="de-DE"/>
              </w:rPr>
            </w:pPr>
          </w:p>
        </w:tc>
      </w:tr>
      <w:tr w:rsidR="005636E9" w:rsidRPr="00731EE0" w14:paraId="662EE1A2" w14:textId="77777777" w:rsidTr="00C36E9C">
        <w:trPr>
          <w:trHeight w:hRule="exact" w:val="284"/>
        </w:trPr>
        <w:tc>
          <w:tcPr>
            <w:tcW w:w="1353" w:type="dxa"/>
            <w:vMerge w:val="restart"/>
            <w:tcBorders>
              <w:top w:val="single" w:sz="12" w:space="0" w:color="0000FF"/>
              <w:left w:val="single" w:sz="12" w:space="0" w:color="0000FF"/>
              <w:bottom w:val="single" w:sz="12" w:space="0" w:color="0000FF"/>
              <w:right w:val="single" w:sz="12" w:space="0" w:color="0000FF"/>
            </w:tcBorders>
            <w:vAlign w:val="center"/>
          </w:tcPr>
          <w:p w14:paraId="61E4E5AE" w14:textId="77777777" w:rsidR="005636E9" w:rsidRDefault="005636E9" w:rsidP="005636E9">
            <w:pPr>
              <w:pStyle w:val="youthafs"/>
              <w:spacing w:before="0" w:after="0"/>
              <w:rPr>
                <w:rFonts w:ascii="Garamond" w:hAnsi="Garamond"/>
                <w:noProof w:val="0"/>
                <w:sz w:val="22"/>
                <w:szCs w:val="22"/>
                <w:lang w:val="de-DE"/>
              </w:rPr>
            </w:pPr>
            <w:r>
              <w:rPr>
                <w:rFonts w:ascii="Garamond" w:hAnsi="Garamond"/>
                <w:noProof w:val="0"/>
                <w:sz w:val="22"/>
                <w:szCs w:val="22"/>
                <w:lang w:val="de-DE"/>
              </w:rPr>
              <w:t>Deutschland</w:t>
            </w:r>
          </w:p>
          <w:p w14:paraId="254C20E6" w14:textId="77777777" w:rsidR="005636E9" w:rsidRPr="006A42B0" w:rsidRDefault="005636E9" w:rsidP="005636E9">
            <w:pPr>
              <w:pStyle w:val="youthafs"/>
              <w:spacing w:before="0" w:after="0"/>
              <w:rPr>
                <w:rFonts w:ascii="Garamond" w:hAnsi="Garamond"/>
                <w:noProof w:val="0"/>
                <w:sz w:val="22"/>
                <w:szCs w:val="22"/>
                <w:lang w:val="de-DE"/>
              </w:rPr>
            </w:pPr>
            <w:proofErr w:type="spellStart"/>
            <w:r w:rsidRPr="00694017">
              <w:rPr>
                <w:rFonts w:ascii="Garamond" w:hAnsi="Garamond"/>
                <w:i/>
                <w:noProof w:val="0"/>
                <w:sz w:val="22"/>
                <w:szCs w:val="22"/>
                <w:lang w:val="de-DE"/>
              </w:rPr>
              <w:t>Allemagne</w:t>
            </w:r>
            <w:proofErr w:type="spellEnd"/>
          </w:p>
        </w:tc>
        <w:tc>
          <w:tcPr>
            <w:tcW w:w="4288" w:type="dxa"/>
            <w:tcBorders>
              <w:top w:val="single" w:sz="12" w:space="0" w:color="0000FF"/>
              <w:left w:val="single" w:sz="12" w:space="0" w:color="0000FF"/>
              <w:bottom w:val="single" w:sz="12" w:space="0" w:color="0000FF"/>
              <w:right w:val="single" w:sz="12" w:space="0" w:color="0000FF"/>
            </w:tcBorders>
            <w:vAlign w:val="center"/>
          </w:tcPr>
          <w:p w14:paraId="7496E57A" w14:textId="77777777" w:rsidR="005636E9" w:rsidRPr="006A42B0" w:rsidRDefault="005636E9" w:rsidP="005636E9">
            <w:pPr>
              <w:pStyle w:val="youthafscent"/>
              <w:spacing w:before="0" w:after="0"/>
              <w:jc w:val="left"/>
              <w:rPr>
                <w:rFonts w:ascii="Garamond" w:hAnsi="Garamond"/>
                <w:noProof w:val="0"/>
                <w:sz w:val="22"/>
                <w:szCs w:val="22"/>
                <w:lang w:val="de-DE"/>
              </w:rPr>
            </w:pPr>
            <w:r>
              <w:rPr>
                <w:rFonts w:ascii="Garamond" w:hAnsi="Garamond"/>
                <w:noProof w:val="0"/>
                <w:sz w:val="22"/>
                <w:szCs w:val="22"/>
                <w:lang w:val="de-DE"/>
              </w:rPr>
              <w:t xml:space="preserve">Rheinland-Pfalz / </w:t>
            </w:r>
            <w:proofErr w:type="spellStart"/>
            <w:r w:rsidRPr="005622A5">
              <w:rPr>
                <w:rFonts w:ascii="Garamond" w:hAnsi="Garamond"/>
                <w:i/>
                <w:noProof w:val="0"/>
                <w:sz w:val="22"/>
                <w:szCs w:val="22"/>
                <w:lang w:val="de-DE"/>
              </w:rPr>
              <w:t>R</w:t>
            </w:r>
            <w:r w:rsidRPr="00EE424F">
              <w:rPr>
                <w:rFonts w:ascii="Garamond" w:hAnsi="Garamond"/>
                <w:i/>
                <w:noProof w:val="0"/>
                <w:sz w:val="22"/>
                <w:szCs w:val="22"/>
                <w:lang w:val="de-DE"/>
              </w:rPr>
              <w:t>hénanie</w:t>
            </w:r>
            <w:proofErr w:type="spellEnd"/>
            <w:r w:rsidRPr="00EE424F">
              <w:rPr>
                <w:rFonts w:ascii="Garamond" w:hAnsi="Garamond"/>
                <w:i/>
                <w:noProof w:val="0"/>
                <w:sz w:val="22"/>
                <w:szCs w:val="22"/>
                <w:lang w:val="de-DE"/>
              </w:rPr>
              <w:t>-Palatinat</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5BEE75ED" w14:textId="77777777" w:rsidR="005636E9" w:rsidRPr="006A42B0" w:rsidRDefault="005636E9" w:rsidP="005636E9">
            <w:pPr>
              <w:pStyle w:val="youthafscent"/>
              <w:spacing w:before="0" w:after="0"/>
              <w:jc w:val="left"/>
              <w:rPr>
                <w:rFonts w:ascii="Garamond" w:hAnsi="Garamond"/>
                <w:noProof w:val="0"/>
                <w:sz w:val="22"/>
                <w:szCs w:val="22"/>
                <w:lang w:val="de-DE"/>
              </w:rPr>
            </w:pPr>
          </w:p>
        </w:tc>
      </w:tr>
      <w:tr w:rsidR="005636E9" w:rsidRPr="00731EE0" w14:paraId="2CE929EC" w14:textId="77777777" w:rsidTr="00C36E9C">
        <w:trPr>
          <w:trHeight w:hRule="exact" w:val="284"/>
        </w:trPr>
        <w:tc>
          <w:tcPr>
            <w:tcW w:w="1353" w:type="dxa"/>
            <w:vMerge/>
            <w:tcBorders>
              <w:top w:val="single" w:sz="12" w:space="0" w:color="0000FF"/>
              <w:left w:val="single" w:sz="12" w:space="0" w:color="0000FF"/>
              <w:bottom w:val="single" w:sz="12" w:space="0" w:color="0000FF"/>
              <w:right w:val="single" w:sz="12" w:space="0" w:color="0000FF"/>
            </w:tcBorders>
            <w:vAlign w:val="center"/>
          </w:tcPr>
          <w:p w14:paraId="2F92EA34" w14:textId="77777777" w:rsidR="005636E9" w:rsidRDefault="005636E9" w:rsidP="005636E9">
            <w:pPr>
              <w:pStyle w:val="youthafs"/>
              <w:spacing w:before="0" w:after="0"/>
              <w:rPr>
                <w:rFonts w:ascii="Garamond" w:hAnsi="Garamond"/>
                <w:noProof w:val="0"/>
                <w:sz w:val="22"/>
                <w:szCs w:val="22"/>
                <w:lang w:val="de-DE"/>
              </w:rPr>
            </w:pPr>
          </w:p>
        </w:tc>
        <w:tc>
          <w:tcPr>
            <w:tcW w:w="4288" w:type="dxa"/>
            <w:tcBorders>
              <w:top w:val="single" w:sz="12" w:space="0" w:color="0000FF"/>
              <w:left w:val="single" w:sz="12" w:space="0" w:color="0000FF"/>
              <w:bottom w:val="single" w:sz="12" w:space="0" w:color="0000FF"/>
              <w:right w:val="single" w:sz="12" w:space="0" w:color="0000FF"/>
            </w:tcBorders>
            <w:vAlign w:val="center"/>
          </w:tcPr>
          <w:p w14:paraId="322FAB60" w14:textId="77777777" w:rsidR="005636E9" w:rsidRPr="006A42B0" w:rsidRDefault="005636E9" w:rsidP="005636E9">
            <w:pPr>
              <w:pStyle w:val="youthafscent"/>
              <w:spacing w:before="0" w:after="0"/>
              <w:jc w:val="left"/>
              <w:rPr>
                <w:rFonts w:ascii="Garamond" w:hAnsi="Garamond"/>
                <w:noProof w:val="0"/>
                <w:sz w:val="22"/>
                <w:szCs w:val="22"/>
                <w:lang w:val="de-DE"/>
              </w:rPr>
            </w:pPr>
            <w:r>
              <w:rPr>
                <w:rFonts w:ascii="Garamond" w:hAnsi="Garamond"/>
                <w:noProof w:val="0"/>
                <w:sz w:val="22"/>
                <w:szCs w:val="22"/>
                <w:lang w:val="de-DE"/>
              </w:rPr>
              <w:t xml:space="preserve">Baden-Württemberg / </w:t>
            </w:r>
            <w:r w:rsidRPr="00EE424F">
              <w:rPr>
                <w:rFonts w:ascii="Garamond" w:hAnsi="Garamond"/>
                <w:i/>
                <w:noProof w:val="0"/>
                <w:sz w:val="22"/>
                <w:szCs w:val="22"/>
                <w:lang w:val="de-DE"/>
              </w:rPr>
              <w:t>Bade-</w:t>
            </w:r>
            <w:proofErr w:type="spellStart"/>
            <w:r w:rsidRPr="00EE424F">
              <w:rPr>
                <w:rFonts w:ascii="Garamond" w:hAnsi="Garamond"/>
                <w:i/>
                <w:noProof w:val="0"/>
                <w:sz w:val="22"/>
                <w:szCs w:val="22"/>
                <w:lang w:val="de-DE"/>
              </w:rPr>
              <w:t>Wurtemberg</w:t>
            </w:r>
            <w:proofErr w:type="spellEnd"/>
          </w:p>
        </w:tc>
        <w:tc>
          <w:tcPr>
            <w:tcW w:w="3399" w:type="dxa"/>
            <w:tcBorders>
              <w:top w:val="single" w:sz="12" w:space="0" w:color="0000FF"/>
              <w:left w:val="single" w:sz="12" w:space="0" w:color="0000FF"/>
              <w:bottom w:val="single" w:sz="12" w:space="0" w:color="0000FF"/>
              <w:right w:val="single" w:sz="12" w:space="0" w:color="0000FF"/>
            </w:tcBorders>
            <w:vAlign w:val="center"/>
          </w:tcPr>
          <w:p w14:paraId="69CE5D96" w14:textId="77777777" w:rsidR="005636E9" w:rsidRPr="006A42B0" w:rsidRDefault="005636E9" w:rsidP="005636E9">
            <w:pPr>
              <w:pStyle w:val="youthafscent"/>
              <w:spacing w:before="0" w:after="0"/>
              <w:jc w:val="left"/>
              <w:rPr>
                <w:rFonts w:ascii="Garamond" w:hAnsi="Garamond"/>
                <w:noProof w:val="0"/>
                <w:sz w:val="22"/>
                <w:szCs w:val="22"/>
                <w:lang w:val="de-DE"/>
              </w:rPr>
            </w:pPr>
          </w:p>
        </w:tc>
      </w:tr>
      <w:tr w:rsidR="005636E9" w:rsidRPr="00452327" w14:paraId="2A9870FB" w14:textId="77777777" w:rsidTr="00C36E9C">
        <w:trPr>
          <w:trHeight w:val="205"/>
        </w:trPr>
        <w:tc>
          <w:tcPr>
            <w:tcW w:w="1353" w:type="dxa"/>
            <w:vMerge w:val="restart"/>
            <w:tcBorders>
              <w:top w:val="single" w:sz="12" w:space="0" w:color="0000FF"/>
              <w:left w:val="single" w:sz="12" w:space="0" w:color="0000FF"/>
              <w:bottom w:val="single" w:sz="12" w:space="0" w:color="0000FF"/>
              <w:right w:val="single" w:sz="12" w:space="0" w:color="0000FF"/>
            </w:tcBorders>
            <w:vAlign w:val="center"/>
          </w:tcPr>
          <w:p w14:paraId="07FA01D4" w14:textId="77777777" w:rsidR="005636E9" w:rsidRDefault="005636E9" w:rsidP="005636E9">
            <w:pPr>
              <w:pStyle w:val="youthafs"/>
              <w:spacing w:before="0" w:after="0"/>
              <w:rPr>
                <w:rFonts w:ascii="Garamond" w:hAnsi="Garamond"/>
                <w:noProof w:val="0"/>
                <w:sz w:val="22"/>
                <w:szCs w:val="22"/>
                <w:lang w:val="de-DE"/>
              </w:rPr>
            </w:pPr>
            <w:r>
              <w:rPr>
                <w:rFonts w:ascii="Garamond" w:hAnsi="Garamond"/>
                <w:noProof w:val="0"/>
                <w:sz w:val="22"/>
                <w:szCs w:val="22"/>
                <w:lang w:val="de-DE"/>
              </w:rPr>
              <w:t>Schweiz</w:t>
            </w:r>
          </w:p>
          <w:p w14:paraId="1D24D33F" w14:textId="77777777" w:rsidR="005636E9" w:rsidRPr="006A42B0" w:rsidRDefault="005636E9" w:rsidP="005636E9">
            <w:pPr>
              <w:pStyle w:val="youthafs"/>
              <w:spacing w:before="0" w:after="0"/>
              <w:rPr>
                <w:rFonts w:ascii="Garamond" w:hAnsi="Garamond"/>
                <w:noProof w:val="0"/>
                <w:sz w:val="22"/>
                <w:szCs w:val="22"/>
                <w:lang w:val="de-DE"/>
              </w:rPr>
            </w:pPr>
            <w:r w:rsidRPr="00694017">
              <w:rPr>
                <w:rFonts w:ascii="Garamond" w:hAnsi="Garamond"/>
                <w:i/>
                <w:noProof w:val="0"/>
                <w:sz w:val="22"/>
                <w:szCs w:val="22"/>
                <w:lang w:val="de-DE"/>
              </w:rPr>
              <w:t>Suisse</w:t>
            </w:r>
          </w:p>
        </w:tc>
        <w:tc>
          <w:tcPr>
            <w:tcW w:w="4288" w:type="dxa"/>
            <w:tcBorders>
              <w:top w:val="single" w:sz="12" w:space="0" w:color="0000FF"/>
              <w:left w:val="single" w:sz="12" w:space="0" w:color="0000FF"/>
              <w:bottom w:val="single" w:sz="12" w:space="0" w:color="0000FF"/>
              <w:right w:val="single" w:sz="12" w:space="0" w:color="0000FF"/>
            </w:tcBorders>
            <w:vAlign w:val="center"/>
          </w:tcPr>
          <w:p w14:paraId="28C8D854" w14:textId="77777777" w:rsidR="005636E9" w:rsidRPr="00EE424F" w:rsidRDefault="005636E9" w:rsidP="005636E9">
            <w:pPr>
              <w:pStyle w:val="youthafscent"/>
              <w:spacing w:before="0" w:after="0"/>
              <w:jc w:val="left"/>
              <w:rPr>
                <w:rFonts w:ascii="Garamond" w:hAnsi="Garamond"/>
                <w:noProof w:val="0"/>
                <w:sz w:val="22"/>
                <w:szCs w:val="22"/>
                <w:lang w:val="fr-FR"/>
              </w:rPr>
            </w:pPr>
            <w:proofErr w:type="spellStart"/>
            <w:r w:rsidRPr="00EE424F">
              <w:rPr>
                <w:rFonts w:ascii="Garamond" w:hAnsi="Garamond"/>
                <w:noProof w:val="0"/>
                <w:sz w:val="22"/>
                <w:szCs w:val="22"/>
                <w:lang w:val="fr-FR"/>
              </w:rPr>
              <w:t>Kanton</w:t>
            </w:r>
            <w:proofErr w:type="spellEnd"/>
            <w:r w:rsidRPr="00EE424F">
              <w:rPr>
                <w:rFonts w:ascii="Garamond" w:hAnsi="Garamond"/>
                <w:noProof w:val="0"/>
                <w:sz w:val="22"/>
                <w:szCs w:val="22"/>
                <w:lang w:val="fr-FR"/>
              </w:rPr>
              <w:t xml:space="preserve"> Basel-</w:t>
            </w:r>
            <w:proofErr w:type="spellStart"/>
            <w:r w:rsidRPr="00EE424F">
              <w:rPr>
                <w:rFonts w:ascii="Garamond" w:hAnsi="Garamond"/>
                <w:noProof w:val="0"/>
                <w:sz w:val="22"/>
                <w:szCs w:val="22"/>
                <w:lang w:val="fr-FR"/>
              </w:rPr>
              <w:t>Stadt</w:t>
            </w:r>
            <w:proofErr w:type="spellEnd"/>
            <w:r w:rsidRPr="00EE424F">
              <w:rPr>
                <w:rFonts w:ascii="Garamond" w:hAnsi="Garamond"/>
                <w:noProof w:val="0"/>
                <w:sz w:val="22"/>
                <w:szCs w:val="22"/>
                <w:lang w:val="fr-FR"/>
              </w:rPr>
              <w:t xml:space="preserve"> / </w:t>
            </w:r>
            <w:r w:rsidRPr="00EE424F">
              <w:rPr>
                <w:rFonts w:ascii="Garamond" w:hAnsi="Garamond"/>
                <w:i/>
                <w:sz w:val="22"/>
                <w:szCs w:val="22"/>
                <w:lang w:val="fr-FR"/>
              </w:rPr>
              <w:t>Canton de Bâle-Ville</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3C1FCA16" w14:textId="77777777" w:rsidR="005636E9" w:rsidRPr="005C0186" w:rsidRDefault="005636E9" w:rsidP="005636E9">
            <w:pPr>
              <w:pStyle w:val="youthafscent"/>
              <w:spacing w:before="0" w:after="0"/>
              <w:jc w:val="left"/>
              <w:rPr>
                <w:rFonts w:ascii="Garamond" w:hAnsi="Garamond"/>
                <w:noProof w:val="0"/>
                <w:sz w:val="22"/>
                <w:szCs w:val="22"/>
                <w:lang w:val="fr-FR"/>
              </w:rPr>
            </w:pPr>
          </w:p>
        </w:tc>
      </w:tr>
      <w:tr w:rsidR="005636E9" w:rsidRPr="00452327" w14:paraId="3D014F0D" w14:textId="77777777" w:rsidTr="00C36E9C">
        <w:trPr>
          <w:trHeight w:val="204"/>
        </w:trPr>
        <w:tc>
          <w:tcPr>
            <w:tcW w:w="1353" w:type="dxa"/>
            <w:vMerge/>
            <w:tcBorders>
              <w:top w:val="single" w:sz="12" w:space="0" w:color="0000FF"/>
              <w:left w:val="single" w:sz="12" w:space="0" w:color="0000FF"/>
              <w:bottom w:val="single" w:sz="12" w:space="0" w:color="0000FF"/>
              <w:right w:val="single" w:sz="12" w:space="0" w:color="0000FF"/>
            </w:tcBorders>
            <w:vAlign w:val="center"/>
          </w:tcPr>
          <w:p w14:paraId="35330F7F" w14:textId="77777777" w:rsidR="005636E9" w:rsidRPr="005C0186" w:rsidRDefault="005636E9" w:rsidP="005636E9">
            <w:pPr>
              <w:pStyle w:val="youthafs"/>
              <w:spacing w:before="0" w:after="0"/>
              <w:jc w:val="center"/>
              <w:rPr>
                <w:rFonts w:ascii="Garamond" w:hAnsi="Garamond"/>
                <w:noProof w:val="0"/>
                <w:sz w:val="22"/>
                <w:szCs w:val="22"/>
                <w:lang w:val="fr-FR"/>
              </w:rPr>
            </w:pPr>
          </w:p>
        </w:tc>
        <w:tc>
          <w:tcPr>
            <w:tcW w:w="4288" w:type="dxa"/>
            <w:tcBorders>
              <w:top w:val="single" w:sz="12" w:space="0" w:color="0000FF"/>
              <w:left w:val="single" w:sz="12" w:space="0" w:color="0000FF"/>
              <w:bottom w:val="single" w:sz="12" w:space="0" w:color="0000FF"/>
              <w:right w:val="single" w:sz="12" w:space="0" w:color="0000FF"/>
            </w:tcBorders>
            <w:vAlign w:val="center"/>
          </w:tcPr>
          <w:p w14:paraId="02E64B77" w14:textId="77777777" w:rsidR="005636E9" w:rsidRPr="00EE424F" w:rsidRDefault="005636E9" w:rsidP="005636E9">
            <w:pPr>
              <w:pStyle w:val="youthafscent"/>
              <w:spacing w:before="0" w:after="0"/>
              <w:jc w:val="left"/>
              <w:rPr>
                <w:rFonts w:ascii="Garamond" w:hAnsi="Garamond"/>
                <w:noProof w:val="0"/>
                <w:sz w:val="22"/>
                <w:szCs w:val="22"/>
                <w:lang w:val="fr-FR"/>
              </w:rPr>
            </w:pPr>
            <w:proofErr w:type="spellStart"/>
            <w:r w:rsidRPr="00EE424F">
              <w:rPr>
                <w:rFonts w:ascii="Garamond" w:hAnsi="Garamond"/>
                <w:noProof w:val="0"/>
                <w:sz w:val="22"/>
                <w:szCs w:val="22"/>
                <w:lang w:val="fr-FR"/>
              </w:rPr>
              <w:t>Kanton</w:t>
            </w:r>
            <w:proofErr w:type="spellEnd"/>
            <w:r w:rsidRPr="00EE424F">
              <w:rPr>
                <w:rFonts w:ascii="Garamond" w:hAnsi="Garamond"/>
                <w:noProof w:val="0"/>
                <w:sz w:val="22"/>
                <w:szCs w:val="22"/>
                <w:lang w:val="fr-FR"/>
              </w:rPr>
              <w:t xml:space="preserve"> Basel-</w:t>
            </w:r>
            <w:proofErr w:type="spellStart"/>
            <w:r w:rsidRPr="00EE424F">
              <w:rPr>
                <w:rFonts w:ascii="Garamond" w:hAnsi="Garamond"/>
                <w:noProof w:val="0"/>
                <w:sz w:val="22"/>
                <w:szCs w:val="22"/>
                <w:lang w:val="fr-FR"/>
              </w:rPr>
              <w:t>Landschaft</w:t>
            </w:r>
            <w:proofErr w:type="spellEnd"/>
            <w:r w:rsidRPr="00EE424F">
              <w:rPr>
                <w:rFonts w:ascii="Garamond" w:hAnsi="Garamond"/>
                <w:noProof w:val="0"/>
                <w:sz w:val="22"/>
                <w:szCs w:val="22"/>
                <w:lang w:val="fr-FR"/>
              </w:rPr>
              <w:t xml:space="preserve"> / </w:t>
            </w:r>
            <w:r w:rsidRPr="00821A0F">
              <w:rPr>
                <w:rFonts w:ascii="Garamond" w:hAnsi="Garamond"/>
                <w:i/>
                <w:sz w:val="22"/>
                <w:szCs w:val="22"/>
                <w:lang w:val="fr-FR"/>
              </w:rPr>
              <w:t>Canton de Bâle-Campagne</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57E9BCEA" w14:textId="77777777" w:rsidR="005636E9" w:rsidRPr="005C0186" w:rsidRDefault="005636E9" w:rsidP="005636E9">
            <w:pPr>
              <w:pStyle w:val="youthafscent"/>
              <w:spacing w:before="0" w:after="0"/>
              <w:jc w:val="left"/>
              <w:rPr>
                <w:rFonts w:ascii="Garamond" w:hAnsi="Garamond"/>
                <w:noProof w:val="0"/>
                <w:sz w:val="22"/>
                <w:szCs w:val="22"/>
                <w:lang w:val="fr-FR"/>
              </w:rPr>
            </w:pPr>
          </w:p>
        </w:tc>
      </w:tr>
      <w:tr w:rsidR="005636E9" w:rsidRPr="00452327" w14:paraId="5C7A2F3D" w14:textId="77777777" w:rsidTr="00C36E9C">
        <w:trPr>
          <w:trHeight w:val="204"/>
        </w:trPr>
        <w:tc>
          <w:tcPr>
            <w:tcW w:w="1353" w:type="dxa"/>
            <w:vMerge/>
            <w:tcBorders>
              <w:top w:val="single" w:sz="12" w:space="0" w:color="0000FF"/>
              <w:left w:val="single" w:sz="12" w:space="0" w:color="0000FF"/>
              <w:bottom w:val="single" w:sz="12" w:space="0" w:color="0000FF"/>
              <w:right w:val="single" w:sz="12" w:space="0" w:color="0000FF"/>
            </w:tcBorders>
            <w:vAlign w:val="center"/>
          </w:tcPr>
          <w:p w14:paraId="764281BB" w14:textId="77777777" w:rsidR="005636E9" w:rsidRPr="005C0186" w:rsidRDefault="005636E9" w:rsidP="005636E9">
            <w:pPr>
              <w:pStyle w:val="youthafs"/>
              <w:spacing w:before="0" w:after="0"/>
              <w:jc w:val="center"/>
              <w:rPr>
                <w:rFonts w:ascii="Garamond" w:hAnsi="Garamond"/>
                <w:noProof w:val="0"/>
                <w:sz w:val="22"/>
                <w:szCs w:val="22"/>
                <w:lang w:val="fr-FR"/>
              </w:rPr>
            </w:pPr>
          </w:p>
        </w:tc>
        <w:tc>
          <w:tcPr>
            <w:tcW w:w="4288" w:type="dxa"/>
            <w:tcBorders>
              <w:top w:val="single" w:sz="12" w:space="0" w:color="0000FF"/>
              <w:left w:val="single" w:sz="12" w:space="0" w:color="0000FF"/>
              <w:bottom w:val="single" w:sz="12" w:space="0" w:color="0000FF"/>
              <w:right w:val="single" w:sz="12" w:space="0" w:color="0000FF"/>
            </w:tcBorders>
            <w:vAlign w:val="center"/>
          </w:tcPr>
          <w:p w14:paraId="7077E53B" w14:textId="77777777" w:rsidR="005636E9" w:rsidRPr="00EE424F" w:rsidRDefault="005636E9" w:rsidP="005636E9">
            <w:pPr>
              <w:pStyle w:val="youthafscent"/>
              <w:spacing w:before="0" w:after="0"/>
              <w:jc w:val="left"/>
              <w:rPr>
                <w:rFonts w:ascii="Garamond" w:hAnsi="Garamond"/>
                <w:noProof w:val="0"/>
                <w:sz w:val="22"/>
                <w:szCs w:val="22"/>
                <w:lang w:val="fr-FR"/>
              </w:rPr>
            </w:pPr>
            <w:proofErr w:type="spellStart"/>
            <w:r w:rsidRPr="00EE424F">
              <w:rPr>
                <w:rFonts w:ascii="Garamond" w:hAnsi="Garamond"/>
                <w:noProof w:val="0"/>
                <w:sz w:val="22"/>
                <w:szCs w:val="22"/>
                <w:lang w:val="fr-FR"/>
              </w:rPr>
              <w:t>Kanton</w:t>
            </w:r>
            <w:proofErr w:type="spellEnd"/>
            <w:r w:rsidRPr="00EE424F">
              <w:rPr>
                <w:rFonts w:ascii="Garamond" w:hAnsi="Garamond"/>
                <w:noProof w:val="0"/>
                <w:sz w:val="22"/>
                <w:szCs w:val="22"/>
                <w:lang w:val="fr-FR"/>
              </w:rPr>
              <w:t xml:space="preserve"> Aargau / </w:t>
            </w:r>
            <w:r w:rsidRPr="00EE424F">
              <w:rPr>
                <w:rFonts w:ascii="Garamond" w:hAnsi="Garamond"/>
                <w:i/>
                <w:noProof w:val="0"/>
                <w:sz w:val="22"/>
                <w:szCs w:val="22"/>
                <w:lang w:val="fr-FR"/>
              </w:rPr>
              <w:t>Canton d‘Argovie</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42A203D7" w14:textId="77777777" w:rsidR="005636E9" w:rsidRPr="005C0186" w:rsidRDefault="005636E9" w:rsidP="005636E9">
            <w:pPr>
              <w:pStyle w:val="youthafscent"/>
              <w:spacing w:before="0" w:after="0"/>
              <w:jc w:val="left"/>
              <w:rPr>
                <w:rFonts w:ascii="Garamond" w:hAnsi="Garamond"/>
                <w:noProof w:val="0"/>
                <w:sz w:val="22"/>
                <w:szCs w:val="22"/>
                <w:lang w:val="fr-FR"/>
              </w:rPr>
            </w:pPr>
          </w:p>
        </w:tc>
      </w:tr>
      <w:tr w:rsidR="005636E9" w:rsidRPr="00452327" w14:paraId="3A8FC544" w14:textId="77777777" w:rsidTr="00C36E9C">
        <w:trPr>
          <w:trHeight w:val="204"/>
        </w:trPr>
        <w:tc>
          <w:tcPr>
            <w:tcW w:w="1353" w:type="dxa"/>
            <w:vMerge/>
            <w:tcBorders>
              <w:top w:val="single" w:sz="12" w:space="0" w:color="0000FF"/>
              <w:left w:val="single" w:sz="12" w:space="0" w:color="0000FF"/>
              <w:bottom w:val="single" w:sz="12" w:space="0" w:color="0000FF"/>
              <w:right w:val="single" w:sz="12" w:space="0" w:color="0000FF"/>
            </w:tcBorders>
            <w:vAlign w:val="center"/>
          </w:tcPr>
          <w:p w14:paraId="567312B9" w14:textId="77777777" w:rsidR="005636E9" w:rsidRPr="005C0186" w:rsidRDefault="005636E9" w:rsidP="005636E9">
            <w:pPr>
              <w:pStyle w:val="youthafs"/>
              <w:spacing w:before="0" w:after="0"/>
              <w:jc w:val="center"/>
              <w:rPr>
                <w:rFonts w:ascii="Garamond" w:hAnsi="Garamond"/>
                <w:noProof w:val="0"/>
                <w:sz w:val="22"/>
                <w:szCs w:val="22"/>
                <w:lang w:val="fr-FR"/>
              </w:rPr>
            </w:pPr>
          </w:p>
        </w:tc>
        <w:tc>
          <w:tcPr>
            <w:tcW w:w="4288" w:type="dxa"/>
            <w:tcBorders>
              <w:top w:val="single" w:sz="12" w:space="0" w:color="0000FF"/>
              <w:left w:val="single" w:sz="12" w:space="0" w:color="0000FF"/>
              <w:bottom w:val="single" w:sz="12" w:space="0" w:color="0000FF"/>
              <w:right w:val="single" w:sz="12" w:space="0" w:color="0000FF"/>
            </w:tcBorders>
            <w:vAlign w:val="center"/>
          </w:tcPr>
          <w:p w14:paraId="17A21BB3" w14:textId="77777777" w:rsidR="005636E9" w:rsidRPr="00EE424F" w:rsidRDefault="005636E9" w:rsidP="005636E9">
            <w:pPr>
              <w:pStyle w:val="youthafscent"/>
              <w:spacing w:before="0" w:after="0"/>
              <w:jc w:val="left"/>
              <w:rPr>
                <w:rFonts w:ascii="Garamond" w:hAnsi="Garamond"/>
                <w:noProof w:val="0"/>
                <w:sz w:val="22"/>
                <w:szCs w:val="22"/>
                <w:lang w:val="fr-FR"/>
              </w:rPr>
            </w:pPr>
            <w:proofErr w:type="spellStart"/>
            <w:r w:rsidRPr="00EE424F">
              <w:rPr>
                <w:rFonts w:ascii="Garamond" w:hAnsi="Garamond"/>
                <w:noProof w:val="0"/>
                <w:sz w:val="22"/>
                <w:szCs w:val="22"/>
                <w:lang w:val="fr-FR"/>
              </w:rPr>
              <w:t>Kanton</w:t>
            </w:r>
            <w:proofErr w:type="spellEnd"/>
            <w:r w:rsidRPr="00EE424F">
              <w:rPr>
                <w:rFonts w:ascii="Garamond" w:hAnsi="Garamond"/>
                <w:noProof w:val="0"/>
                <w:sz w:val="22"/>
                <w:szCs w:val="22"/>
                <w:lang w:val="fr-FR"/>
              </w:rPr>
              <w:t xml:space="preserve"> Jura / </w:t>
            </w:r>
            <w:r>
              <w:rPr>
                <w:rFonts w:ascii="Garamond" w:hAnsi="Garamond"/>
                <w:i/>
                <w:noProof w:val="0"/>
                <w:sz w:val="22"/>
                <w:szCs w:val="22"/>
                <w:lang w:val="fr-FR"/>
              </w:rPr>
              <w:t>Canton du</w:t>
            </w:r>
            <w:r w:rsidRPr="00EE424F">
              <w:rPr>
                <w:rFonts w:ascii="Garamond" w:hAnsi="Garamond"/>
                <w:i/>
                <w:noProof w:val="0"/>
                <w:sz w:val="22"/>
                <w:szCs w:val="22"/>
                <w:lang w:val="fr-FR"/>
              </w:rPr>
              <w:t xml:space="preserve"> Jura</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410D695C" w14:textId="77777777" w:rsidR="005636E9" w:rsidRPr="005C0186" w:rsidRDefault="005636E9" w:rsidP="005636E9">
            <w:pPr>
              <w:pStyle w:val="youthafscent"/>
              <w:spacing w:before="0" w:after="0"/>
              <w:jc w:val="left"/>
              <w:rPr>
                <w:rFonts w:ascii="Garamond" w:hAnsi="Garamond"/>
                <w:noProof w:val="0"/>
                <w:sz w:val="22"/>
                <w:szCs w:val="22"/>
                <w:lang w:val="fr-FR"/>
              </w:rPr>
            </w:pPr>
          </w:p>
        </w:tc>
      </w:tr>
      <w:tr w:rsidR="005636E9" w:rsidRPr="00452327" w14:paraId="32081BA3" w14:textId="77777777" w:rsidTr="00C36E9C">
        <w:trPr>
          <w:trHeight w:val="204"/>
        </w:trPr>
        <w:tc>
          <w:tcPr>
            <w:tcW w:w="1353" w:type="dxa"/>
            <w:vMerge/>
            <w:tcBorders>
              <w:top w:val="single" w:sz="12" w:space="0" w:color="0000FF"/>
              <w:left w:val="single" w:sz="12" w:space="0" w:color="0000FF"/>
              <w:bottom w:val="single" w:sz="12" w:space="0" w:color="0000FF"/>
              <w:right w:val="single" w:sz="12" w:space="0" w:color="0000FF"/>
            </w:tcBorders>
            <w:vAlign w:val="center"/>
          </w:tcPr>
          <w:p w14:paraId="388F892F" w14:textId="77777777" w:rsidR="005636E9" w:rsidRPr="005C0186" w:rsidRDefault="005636E9" w:rsidP="005636E9">
            <w:pPr>
              <w:pStyle w:val="youthafs"/>
              <w:spacing w:before="0" w:after="0"/>
              <w:jc w:val="center"/>
              <w:rPr>
                <w:rFonts w:ascii="Garamond" w:hAnsi="Garamond"/>
                <w:noProof w:val="0"/>
                <w:sz w:val="22"/>
                <w:szCs w:val="22"/>
                <w:lang w:val="fr-FR"/>
              </w:rPr>
            </w:pPr>
          </w:p>
        </w:tc>
        <w:tc>
          <w:tcPr>
            <w:tcW w:w="4288" w:type="dxa"/>
            <w:tcBorders>
              <w:top w:val="single" w:sz="12" w:space="0" w:color="0000FF"/>
              <w:left w:val="single" w:sz="12" w:space="0" w:color="0000FF"/>
              <w:bottom w:val="single" w:sz="12" w:space="0" w:color="0000FF"/>
              <w:right w:val="single" w:sz="12" w:space="0" w:color="0000FF"/>
            </w:tcBorders>
            <w:vAlign w:val="center"/>
          </w:tcPr>
          <w:p w14:paraId="758EB4DA" w14:textId="77777777" w:rsidR="005636E9" w:rsidRPr="00EE424F" w:rsidRDefault="005636E9" w:rsidP="005636E9">
            <w:pPr>
              <w:pStyle w:val="youthafscent"/>
              <w:spacing w:before="0" w:after="0"/>
              <w:jc w:val="left"/>
              <w:rPr>
                <w:rFonts w:ascii="Garamond" w:hAnsi="Garamond"/>
                <w:noProof w:val="0"/>
                <w:sz w:val="22"/>
                <w:szCs w:val="22"/>
                <w:lang w:val="fr-FR"/>
              </w:rPr>
            </w:pPr>
            <w:proofErr w:type="spellStart"/>
            <w:r w:rsidRPr="00EE424F">
              <w:rPr>
                <w:rFonts w:ascii="Garamond" w:hAnsi="Garamond"/>
                <w:noProof w:val="0"/>
                <w:sz w:val="22"/>
                <w:szCs w:val="22"/>
                <w:lang w:val="fr-FR"/>
              </w:rPr>
              <w:t>Kanton</w:t>
            </w:r>
            <w:proofErr w:type="spellEnd"/>
            <w:r w:rsidRPr="00EE424F">
              <w:rPr>
                <w:rFonts w:ascii="Garamond" w:hAnsi="Garamond"/>
                <w:noProof w:val="0"/>
                <w:sz w:val="22"/>
                <w:szCs w:val="22"/>
                <w:lang w:val="fr-FR"/>
              </w:rPr>
              <w:t xml:space="preserve"> Solothurn / </w:t>
            </w:r>
            <w:r w:rsidRPr="00EE424F">
              <w:rPr>
                <w:rFonts w:ascii="Garamond" w:hAnsi="Garamond"/>
                <w:i/>
                <w:noProof w:val="0"/>
                <w:sz w:val="22"/>
                <w:szCs w:val="22"/>
                <w:lang w:val="fr-FR"/>
              </w:rPr>
              <w:t>Canton de Soleure</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7EBCF4CB" w14:textId="77777777" w:rsidR="005636E9" w:rsidRPr="005C0186" w:rsidRDefault="005636E9" w:rsidP="005636E9">
            <w:pPr>
              <w:pStyle w:val="youthafscent"/>
              <w:spacing w:before="0" w:after="0"/>
              <w:jc w:val="left"/>
              <w:rPr>
                <w:rFonts w:ascii="Garamond" w:hAnsi="Garamond"/>
                <w:noProof w:val="0"/>
                <w:sz w:val="22"/>
                <w:szCs w:val="22"/>
                <w:lang w:val="fr-FR"/>
              </w:rPr>
            </w:pPr>
          </w:p>
        </w:tc>
      </w:tr>
      <w:tr w:rsidR="005636E9" w:rsidRPr="00731EE0" w14:paraId="16DBAD05" w14:textId="77777777" w:rsidTr="00C36E9C">
        <w:trPr>
          <w:trHeight w:hRule="exact" w:val="284"/>
        </w:trPr>
        <w:tc>
          <w:tcPr>
            <w:tcW w:w="5641" w:type="dxa"/>
            <w:gridSpan w:val="2"/>
            <w:tcBorders>
              <w:top w:val="single" w:sz="12" w:space="0" w:color="0000FF"/>
              <w:left w:val="single" w:sz="12" w:space="0" w:color="0000FF"/>
              <w:bottom w:val="single" w:sz="12" w:space="0" w:color="0000FF"/>
              <w:right w:val="single" w:sz="12" w:space="0" w:color="0000FF"/>
            </w:tcBorders>
            <w:vAlign w:val="center"/>
          </w:tcPr>
          <w:p w14:paraId="7C191AD9" w14:textId="77777777" w:rsidR="005636E9" w:rsidRPr="006A42B0" w:rsidRDefault="005636E9" w:rsidP="005636E9">
            <w:pPr>
              <w:pStyle w:val="youthafscent"/>
              <w:spacing w:before="0" w:after="0"/>
              <w:jc w:val="left"/>
              <w:rPr>
                <w:rFonts w:ascii="Garamond" w:hAnsi="Garamond"/>
                <w:noProof w:val="0"/>
                <w:sz w:val="22"/>
                <w:szCs w:val="22"/>
                <w:lang w:val="de-DE"/>
              </w:rPr>
            </w:pPr>
            <w:r>
              <w:rPr>
                <w:rFonts w:ascii="Garamond" w:hAnsi="Garamond"/>
                <w:noProof w:val="0"/>
                <w:sz w:val="22"/>
                <w:szCs w:val="22"/>
                <w:lang w:val="fr-FR"/>
              </w:rPr>
              <w:t xml:space="preserve">GESAMT / </w:t>
            </w:r>
            <w:r w:rsidRPr="00C65535">
              <w:rPr>
                <w:rFonts w:ascii="Garamond" w:hAnsi="Garamond"/>
                <w:i/>
                <w:noProof w:val="0"/>
                <w:sz w:val="22"/>
                <w:szCs w:val="22"/>
                <w:lang w:val="fr-FR"/>
              </w:rPr>
              <w:t>TOTAL</w:t>
            </w:r>
          </w:p>
        </w:tc>
        <w:tc>
          <w:tcPr>
            <w:tcW w:w="3399" w:type="dxa"/>
            <w:tcBorders>
              <w:top w:val="single" w:sz="12" w:space="0" w:color="0000FF"/>
              <w:left w:val="single" w:sz="12" w:space="0" w:color="0000FF"/>
              <w:bottom w:val="single" w:sz="12" w:space="0" w:color="0000FF"/>
              <w:right w:val="single" w:sz="12" w:space="0" w:color="0000FF"/>
            </w:tcBorders>
            <w:vAlign w:val="center"/>
          </w:tcPr>
          <w:p w14:paraId="6A27E07B" w14:textId="77777777" w:rsidR="005636E9" w:rsidRPr="006A42B0" w:rsidRDefault="005636E9" w:rsidP="005636E9">
            <w:pPr>
              <w:pStyle w:val="youthafscent"/>
              <w:spacing w:before="0" w:after="0"/>
              <w:jc w:val="left"/>
              <w:rPr>
                <w:rFonts w:ascii="Garamond" w:hAnsi="Garamond"/>
                <w:noProof w:val="0"/>
                <w:sz w:val="22"/>
                <w:szCs w:val="22"/>
                <w:lang w:val="de-DE"/>
              </w:rPr>
            </w:pPr>
          </w:p>
        </w:tc>
      </w:tr>
      <w:tr w:rsidR="005636E9" w:rsidRPr="00452327" w14:paraId="59427793" w14:textId="77777777" w:rsidTr="00C36E9C">
        <w:trPr>
          <w:trHeight w:val="905"/>
        </w:trPr>
        <w:tc>
          <w:tcPr>
            <w:tcW w:w="9040" w:type="dxa"/>
            <w:gridSpan w:val="3"/>
            <w:tcBorders>
              <w:top w:val="single" w:sz="12" w:space="0" w:color="0000FF"/>
              <w:left w:val="single" w:sz="12" w:space="0" w:color="0000FF"/>
              <w:bottom w:val="single" w:sz="12" w:space="0" w:color="0000FF"/>
              <w:right w:val="single" w:sz="12" w:space="0" w:color="0000FF"/>
            </w:tcBorders>
          </w:tcPr>
          <w:p w14:paraId="04896699" w14:textId="77777777" w:rsidR="005636E9" w:rsidRPr="0049089F" w:rsidRDefault="005636E9" w:rsidP="005636E9">
            <w:pPr>
              <w:rPr>
                <w:rFonts w:ascii="Garamond" w:hAnsi="Garamond" w:cs="Arial"/>
                <w:color w:val="000000" w:themeColor="text1"/>
              </w:rPr>
            </w:pPr>
            <w:r w:rsidRPr="00D037B4">
              <w:rPr>
                <w:rFonts w:ascii="Garamond" w:hAnsi="Garamond" w:cs="Arial"/>
                <w:iCs/>
              </w:rPr>
              <w:t xml:space="preserve">Wer sind Ihre schweizerischen / französischen / deutschen Partner? </w:t>
            </w:r>
            <w:r w:rsidRPr="000101D3">
              <w:rPr>
                <w:rFonts w:ascii="Garamond" w:hAnsi="Garamond" w:cs="Arial"/>
                <w:iCs/>
              </w:rPr>
              <w:t>(</w:t>
            </w:r>
            <w:r w:rsidRPr="0049089F">
              <w:rPr>
                <w:rFonts w:ascii="Garamond" w:hAnsi="Garamond" w:cs="Arial"/>
                <w:iCs/>
                <w:color w:val="000000" w:themeColor="text1"/>
              </w:rPr>
              <w:t xml:space="preserve">Kurze Beschreibung </w:t>
            </w:r>
            <w:r w:rsidR="000101D3" w:rsidRPr="0049089F">
              <w:rPr>
                <w:rFonts w:ascii="Garamond" w:hAnsi="Garamond" w:cs="Arial"/>
                <w:iCs/>
                <w:color w:val="000000" w:themeColor="text1"/>
              </w:rPr>
              <w:t>von deren Aktivitäten und ihrer Rolle im Projekt)</w:t>
            </w:r>
          </w:p>
          <w:p w14:paraId="26319D87" w14:textId="77777777" w:rsidR="005636E9" w:rsidRPr="0049089F" w:rsidRDefault="005636E9" w:rsidP="005636E9">
            <w:pPr>
              <w:pStyle w:val="youthafscent"/>
              <w:spacing w:before="0" w:after="0"/>
              <w:jc w:val="left"/>
              <w:rPr>
                <w:rFonts w:ascii="Garamond" w:hAnsi="Garamond" w:cs="Arial"/>
                <w:i/>
                <w:color w:val="000000" w:themeColor="text1"/>
                <w:sz w:val="22"/>
                <w:szCs w:val="22"/>
                <w:lang w:val="fr-FR"/>
              </w:rPr>
            </w:pPr>
            <w:r w:rsidRPr="00D037B4">
              <w:rPr>
                <w:rFonts w:ascii="Garamond" w:hAnsi="Garamond" w:cs="Arial"/>
                <w:i/>
                <w:sz w:val="22"/>
                <w:szCs w:val="22"/>
                <w:lang w:val="fr-FR"/>
              </w:rPr>
              <w:t>Quel sont vos partenaires allemands / suisses / français ? (</w:t>
            </w:r>
            <w:r w:rsidRPr="0049089F">
              <w:rPr>
                <w:rFonts w:ascii="Garamond" w:hAnsi="Garamond" w:cs="Arial"/>
                <w:i/>
                <w:color w:val="000000" w:themeColor="text1"/>
                <w:sz w:val="22"/>
                <w:szCs w:val="22"/>
                <w:lang w:val="fr-FR"/>
              </w:rPr>
              <w:t>Veuillez décrire brièvement leurs activités</w:t>
            </w:r>
            <w:r w:rsidR="000101D3" w:rsidRPr="0049089F">
              <w:rPr>
                <w:rFonts w:ascii="Garamond" w:hAnsi="Garamond" w:cs="Arial"/>
                <w:i/>
                <w:color w:val="000000" w:themeColor="text1"/>
                <w:sz w:val="22"/>
                <w:szCs w:val="22"/>
                <w:lang w:val="fr-FR"/>
              </w:rPr>
              <w:t xml:space="preserve"> et leur rôle dans le projet</w:t>
            </w:r>
            <w:r w:rsidRPr="0049089F">
              <w:rPr>
                <w:rFonts w:ascii="Garamond" w:hAnsi="Garamond" w:cs="Arial"/>
                <w:i/>
                <w:color w:val="000000" w:themeColor="text1"/>
                <w:sz w:val="22"/>
                <w:szCs w:val="22"/>
                <w:lang w:val="fr-FR"/>
              </w:rPr>
              <w:t>)</w:t>
            </w:r>
          </w:p>
          <w:p w14:paraId="58750262" w14:textId="77777777" w:rsidR="005636E9" w:rsidRPr="000101D3" w:rsidRDefault="005636E9" w:rsidP="005636E9">
            <w:pPr>
              <w:pStyle w:val="youthafscent"/>
              <w:spacing w:before="0" w:after="0"/>
              <w:jc w:val="left"/>
              <w:rPr>
                <w:rFonts w:ascii="Garamond" w:hAnsi="Garamond"/>
                <w:b/>
                <w:noProof w:val="0"/>
                <w:sz w:val="22"/>
                <w:szCs w:val="22"/>
                <w:lang w:val="fr-FR"/>
              </w:rPr>
            </w:pPr>
          </w:p>
          <w:p w14:paraId="1BE9483D" w14:textId="77777777" w:rsidR="005636E9" w:rsidRPr="000101D3" w:rsidRDefault="005636E9" w:rsidP="005636E9">
            <w:pPr>
              <w:pStyle w:val="youthafscent"/>
              <w:spacing w:before="0" w:after="0"/>
              <w:jc w:val="left"/>
              <w:rPr>
                <w:rFonts w:ascii="Garamond" w:hAnsi="Garamond"/>
                <w:noProof w:val="0"/>
                <w:sz w:val="22"/>
                <w:szCs w:val="22"/>
                <w:lang w:val="fr-FR"/>
              </w:rPr>
            </w:pPr>
          </w:p>
          <w:p w14:paraId="5F850F72" w14:textId="77777777" w:rsidR="005636E9" w:rsidRPr="000101D3" w:rsidRDefault="005636E9" w:rsidP="005636E9">
            <w:pPr>
              <w:pStyle w:val="youthafscent"/>
              <w:spacing w:before="0" w:after="0"/>
              <w:jc w:val="left"/>
              <w:rPr>
                <w:rFonts w:ascii="Garamond" w:hAnsi="Garamond"/>
                <w:noProof w:val="0"/>
                <w:sz w:val="22"/>
                <w:szCs w:val="22"/>
                <w:lang w:val="fr-FR"/>
              </w:rPr>
            </w:pPr>
          </w:p>
          <w:p w14:paraId="0EAE669A" w14:textId="77777777" w:rsidR="005636E9" w:rsidRPr="000101D3" w:rsidRDefault="005636E9" w:rsidP="005636E9">
            <w:pPr>
              <w:pStyle w:val="youthafscent"/>
              <w:spacing w:before="0" w:after="0"/>
              <w:jc w:val="left"/>
              <w:rPr>
                <w:rFonts w:ascii="Garamond" w:hAnsi="Garamond"/>
                <w:noProof w:val="0"/>
                <w:sz w:val="22"/>
                <w:szCs w:val="22"/>
                <w:lang w:val="fr-FR"/>
              </w:rPr>
            </w:pPr>
          </w:p>
          <w:p w14:paraId="53A2E1C9" w14:textId="77777777" w:rsidR="005636E9" w:rsidRPr="000101D3" w:rsidRDefault="005636E9" w:rsidP="005636E9">
            <w:pPr>
              <w:pStyle w:val="youthafscent"/>
              <w:spacing w:before="0" w:after="0"/>
              <w:jc w:val="left"/>
              <w:rPr>
                <w:rFonts w:ascii="Garamond" w:hAnsi="Garamond"/>
                <w:noProof w:val="0"/>
                <w:sz w:val="22"/>
                <w:szCs w:val="22"/>
                <w:lang w:val="fr-FR"/>
              </w:rPr>
            </w:pPr>
          </w:p>
          <w:p w14:paraId="2ABCAC92" w14:textId="77777777" w:rsidR="005636E9" w:rsidRPr="000101D3" w:rsidRDefault="005636E9" w:rsidP="005636E9">
            <w:pPr>
              <w:pStyle w:val="youthafscent"/>
              <w:spacing w:before="0" w:after="0"/>
              <w:jc w:val="left"/>
              <w:rPr>
                <w:rFonts w:ascii="Garamond" w:hAnsi="Garamond"/>
                <w:noProof w:val="0"/>
                <w:sz w:val="22"/>
                <w:szCs w:val="22"/>
                <w:lang w:val="fr-FR"/>
              </w:rPr>
            </w:pPr>
          </w:p>
          <w:p w14:paraId="23351AA2" w14:textId="77777777" w:rsidR="005636E9" w:rsidRPr="000101D3" w:rsidRDefault="005636E9" w:rsidP="005636E9">
            <w:pPr>
              <w:pStyle w:val="youthafscent"/>
              <w:spacing w:before="0" w:after="0"/>
              <w:jc w:val="left"/>
              <w:rPr>
                <w:rFonts w:ascii="Garamond" w:hAnsi="Garamond"/>
                <w:noProof w:val="0"/>
                <w:sz w:val="22"/>
                <w:szCs w:val="22"/>
                <w:lang w:val="fr-FR"/>
              </w:rPr>
            </w:pPr>
          </w:p>
          <w:p w14:paraId="474B782A" w14:textId="77777777" w:rsidR="005636E9" w:rsidRPr="000101D3" w:rsidRDefault="005636E9" w:rsidP="005636E9">
            <w:pPr>
              <w:pStyle w:val="youthafscent"/>
              <w:spacing w:before="0" w:after="0"/>
              <w:jc w:val="left"/>
              <w:rPr>
                <w:rFonts w:ascii="Garamond" w:hAnsi="Garamond"/>
                <w:noProof w:val="0"/>
                <w:sz w:val="22"/>
                <w:szCs w:val="22"/>
                <w:lang w:val="fr-FR"/>
              </w:rPr>
            </w:pPr>
          </w:p>
          <w:p w14:paraId="354DCFC1" w14:textId="77777777" w:rsidR="005636E9" w:rsidRPr="000101D3" w:rsidRDefault="005636E9" w:rsidP="005636E9">
            <w:pPr>
              <w:pStyle w:val="youthafscent"/>
              <w:spacing w:before="0" w:after="0"/>
              <w:jc w:val="left"/>
              <w:rPr>
                <w:rFonts w:ascii="Garamond" w:hAnsi="Garamond"/>
                <w:noProof w:val="0"/>
                <w:sz w:val="22"/>
                <w:szCs w:val="22"/>
                <w:lang w:val="fr-FR"/>
              </w:rPr>
            </w:pPr>
          </w:p>
          <w:p w14:paraId="0527F98E" w14:textId="378EB987" w:rsidR="005636E9" w:rsidRDefault="005636E9" w:rsidP="005636E9">
            <w:pPr>
              <w:pStyle w:val="youthafscent"/>
              <w:spacing w:before="0" w:after="0"/>
              <w:jc w:val="left"/>
              <w:rPr>
                <w:rFonts w:ascii="Garamond" w:hAnsi="Garamond"/>
                <w:noProof w:val="0"/>
                <w:sz w:val="22"/>
                <w:szCs w:val="22"/>
                <w:lang w:val="fr-FR"/>
              </w:rPr>
            </w:pPr>
          </w:p>
          <w:p w14:paraId="797045D5" w14:textId="6333FBC1" w:rsidR="00833116" w:rsidRDefault="00833116" w:rsidP="005636E9">
            <w:pPr>
              <w:pStyle w:val="youthafscent"/>
              <w:spacing w:before="0" w:after="0"/>
              <w:jc w:val="left"/>
              <w:rPr>
                <w:rFonts w:ascii="Garamond" w:hAnsi="Garamond"/>
                <w:noProof w:val="0"/>
                <w:sz w:val="22"/>
                <w:szCs w:val="22"/>
                <w:lang w:val="fr-FR"/>
              </w:rPr>
            </w:pPr>
          </w:p>
          <w:p w14:paraId="5C4E1339" w14:textId="77777777" w:rsidR="00833116" w:rsidRPr="000101D3" w:rsidRDefault="00833116" w:rsidP="005636E9">
            <w:pPr>
              <w:pStyle w:val="youthafscent"/>
              <w:spacing w:before="0" w:after="0"/>
              <w:jc w:val="left"/>
              <w:rPr>
                <w:rFonts w:ascii="Garamond" w:hAnsi="Garamond"/>
                <w:noProof w:val="0"/>
                <w:sz w:val="22"/>
                <w:szCs w:val="22"/>
                <w:lang w:val="fr-FR"/>
              </w:rPr>
            </w:pPr>
          </w:p>
          <w:p w14:paraId="699D7947" w14:textId="77777777" w:rsidR="009F5E1A" w:rsidRPr="000101D3" w:rsidRDefault="009F5E1A" w:rsidP="005636E9">
            <w:pPr>
              <w:pStyle w:val="youthafscent"/>
              <w:spacing w:before="0" w:after="0"/>
              <w:jc w:val="left"/>
              <w:rPr>
                <w:rFonts w:ascii="Garamond" w:hAnsi="Garamond"/>
                <w:noProof w:val="0"/>
                <w:sz w:val="22"/>
                <w:szCs w:val="22"/>
                <w:lang w:val="fr-FR"/>
              </w:rPr>
            </w:pPr>
          </w:p>
        </w:tc>
      </w:tr>
    </w:tbl>
    <w:p w14:paraId="651F322B" w14:textId="7DA9765A" w:rsidR="00731EE0" w:rsidRPr="000101D3" w:rsidRDefault="00731EE0">
      <w:pPr>
        <w:rPr>
          <w:sz w:val="4"/>
          <w:szCs w:val="4"/>
          <w:lang w:val="fr-FR"/>
        </w:rPr>
      </w:pPr>
    </w:p>
    <w:p w14:paraId="78D484D1" w14:textId="77777777" w:rsidR="00F809F1" w:rsidRPr="000101D3" w:rsidRDefault="00F809F1">
      <w:pPr>
        <w:rPr>
          <w:lang w:val="fr-FR"/>
        </w:rPr>
      </w:pPr>
    </w:p>
    <w:tbl>
      <w:tblPr>
        <w:tblStyle w:val="Tabellenraster"/>
        <w:tblpPr w:leftFromText="141" w:rightFromText="141" w:vertAnchor="text" w:horzAnchor="margin" w:tblpY="47"/>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500"/>
      </w:tblGrid>
      <w:tr w:rsidR="00820A26" w:rsidRPr="00452327" w14:paraId="09B33F46" w14:textId="77777777" w:rsidTr="00C36E9C">
        <w:tc>
          <w:tcPr>
            <w:tcW w:w="9286" w:type="dxa"/>
            <w:gridSpan w:val="2"/>
            <w:tcBorders>
              <w:top w:val="single" w:sz="12" w:space="0" w:color="0000FF"/>
              <w:left w:val="single" w:sz="12" w:space="0" w:color="0000FF"/>
              <w:right w:val="single" w:sz="12" w:space="0" w:color="0000FF"/>
            </w:tcBorders>
            <w:shd w:val="clear" w:color="auto" w:fill="D9D9D9" w:themeFill="background1" w:themeFillShade="D9"/>
          </w:tcPr>
          <w:p w14:paraId="0BF84708" w14:textId="77777777" w:rsidR="00635349" w:rsidRDefault="00820A26" w:rsidP="00731EE0">
            <w:pPr>
              <w:jc w:val="center"/>
              <w:rPr>
                <w:rFonts w:ascii="Garamond" w:hAnsi="Garamond"/>
                <w:b/>
                <w:bCs/>
                <w:iCs/>
              </w:rPr>
            </w:pPr>
            <w:r w:rsidRPr="00731EE0">
              <w:rPr>
                <w:rFonts w:ascii="Garamond" w:hAnsi="Garamond"/>
                <w:b/>
                <w:bCs/>
                <w:iCs/>
              </w:rPr>
              <w:lastRenderedPageBreak/>
              <w:t xml:space="preserve">GRENZÜBERSCHREITENDE </w:t>
            </w:r>
            <w:r w:rsidR="00731EE0">
              <w:rPr>
                <w:rFonts w:ascii="Garamond" w:hAnsi="Garamond"/>
                <w:b/>
                <w:bCs/>
                <w:iCs/>
              </w:rPr>
              <w:t>UND</w:t>
            </w:r>
            <w:r w:rsidRPr="00731EE0">
              <w:rPr>
                <w:rFonts w:ascii="Garamond" w:hAnsi="Garamond"/>
                <w:b/>
                <w:bCs/>
                <w:iCs/>
              </w:rPr>
              <w:t xml:space="preserve"> INTERKULTURELLE DIMENSION </w:t>
            </w:r>
          </w:p>
          <w:p w14:paraId="4EC9B02F" w14:textId="77777777" w:rsidR="00820A26" w:rsidRPr="00E96DE1" w:rsidRDefault="00820A26" w:rsidP="00731EE0">
            <w:pPr>
              <w:jc w:val="center"/>
              <w:rPr>
                <w:rFonts w:ascii="Garamond" w:hAnsi="Garamond"/>
                <w:b/>
                <w:bCs/>
                <w:i/>
              </w:rPr>
            </w:pPr>
            <w:r w:rsidRPr="00E96DE1">
              <w:rPr>
                <w:rFonts w:ascii="Garamond" w:hAnsi="Garamond"/>
                <w:b/>
                <w:bCs/>
                <w:i/>
              </w:rPr>
              <w:t>L</w:t>
            </w:r>
            <w:r w:rsidR="00635349" w:rsidRPr="00E96DE1">
              <w:rPr>
                <w:rFonts w:ascii="Garamond" w:hAnsi="Garamond"/>
                <w:b/>
                <w:bCs/>
                <w:i/>
              </w:rPr>
              <w:t>A DIMENSION TRANSFRONTALIERE ET</w:t>
            </w:r>
            <w:r w:rsidRPr="00E96DE1">
              <w:rPr>
                <w:rFonts w:ascii="Garamond" w:hAnsi="Garamond"/>
                <w:b/>
                <w:bCs/>
                <w:i/>
              </w:rPr>
              <w:t xml:space="preserve"> INTERCULTURELLE</w:t>
            </w:r>
          </w:p>
          <w:p w14:paraId="2A78D058" w14:textId="77777777" w:rsidR="00917BE8" w:rsidRDefault="00917BE8" w:rsidP="00917BE8">
            <w:pPr>
              <w:jc w:val="center"/>
              <w:rPr>
                <w:rFonts w:ascii="Garamond" w:hAnsi="Garamond" w:cs="Arial"/>
                <w:iCs/>
              </w:rPr>
            </w:pPr>
            <w:r>
              <w:rPr>
                <w:rFonts w:ascii="Garamond" w:hAnsi="Garamond" w:cs="Arial"/>
                <w:iCs/>
              </w:rPr>
              <w:t>- in</w:t>
            </w:r>
            <w:r w:rsidRPr="004E2B88">
              <w:rPr>
                <w:rFonts w:ascii="Garamond" w:hAnsi="Garamond" w:cs="Arial"/>
                <w:iCs/>
              </w:rPr>
              <w:t xml:space="preserve"> beiden Sprachen</w:t>
            </w:r>
            <w:r>
              <w:rPr>
                <w:rFonts w:ascii="Garamond" w:hAnsi="Garamond" w:cs="Arial"/>
                <w:iCs/>
              </w:rPr>
              <w:t xml:space="preserve"> auszufüllen</w:t>
            </w:r>
            <w:r w:rsidRPr="004E2B88">
              <w:rPr>
                <w:rFonts w:ascii="Garamond" w:hAnsi="Garamond" w:cs="Arial"/>
                <w:iCs/>
              </w:rPr>
              <w:t>, wenn die Muttersprache der Pro</w:t>
            </w:r>
            <w:r>
              <w:rPr>
                <w:rFonts w:ascii="Garamond" w:hAnsi="Garamond" w:cs="Arial"/>
                <w:iCs/>
              </w:rPr>
              <w:t>jektpartner nicht identisch ist -</w:t>
            </w:r>
          </w:p>
          <w:p w14:paraId="77DD8E91" w14:textId="77777777" w:rsidR="00917BE8" w:rsidRPr="004E2B88" w:rsidRDefault="00917BE8" w:rsidP="00917BE8">
            <w:pPr>
              <w:jc w:val="center"/>
              <w:rPr>
                <w:rFonts w:ascii="Garamond" w:hAnsi="Garamond"/>
                <w:i/>
                <w:lang w:val="fr-FR"/>
              </w:rPr>
            </w:pPr>
            <w:r w:rsidRPr="00731EE0">
              <w:rPr>
                <w:rFonts w:ascii="Garamond" w:hAnsi="Garamond" w:cs="Arial"/>
                <w:i/>
                <w:iCs/>
                <w:lang w:val="fr-FR"/>
              </w:rPr>
              <w:t>- à</w:t>
            </w:r>
            <w:r>
              <w:rPr>
                <w:rFonts w:ascii="Garamond" w:hAnsi="Garamond" w:cs="Arial"/>
                <w:i/>
                <w:iCs/>
                <w:lang w:val="fr-FR"/>
              </w:rPr>
              <w:t xml:space="preserve"> remplir </w:t>
            </w:r>
            <w:r w:rsidRPr="004E2B88">
              <w:rPr>
                <w:rFonts w:ascii="Garamond" w:hAnsi="Garamond" w:cs="Arial"/>
                <w:i/>
                <w:iCs/>
                <w:lang w:val="fr-FR"/>
              </w:rPr>
              <w:t>en deux langu</w:t>
            </w:r>
            <w:r w:rsidR="004578C3">
              <w:rPr>
                <w:rFonts w:ascii="Garamond" w:hAnsi="Garamond" w:cs="Arial"/>
                <w:i/>
                <w:iCs/>
                <w:lang w:val="fr-FR"/>
              </w:rPr>
              <w:t xml:space="preserve">es, </w:t>
            </w:r>
            <w:r w:rsidR="004027A0">
              <w:rPr>
                <w:rFonts w:ascii="Garamond" w:hAnsi="Garamond" w:cs="Arial"/>
                <w:i/>
                <w:iCs/>
                <w:lang w:val="fr-FR"/>
              </w:rPr>
              <w:t>si la langue maternelle des</w:t>
            </w:r>
            <w:r w:rsidRPr="004E2B88">
              <w:rPr>
                <w:rFonts w:ascii="Garamond" w:hAnsi="Garamond" w:cs="Arial"/>
                <w:i/>
                <w:iCs/>
                <w:lang w:val="fr-FR"/>
              </w:rPr>
              <w:t xml:space="preserve"> partenaire</w:t>
            </w:r>
            <w:r w:rsidR="004027A0">
              <w:rPr>
                <w:rFonts w:ascii="Garamond" w:hAnsi="Garamond" w:cs="Arial"/>
                <w:i/>
                <w:iCs/>
                <w:lang w:val="fr-FR"/>
              </w:rPr>
              <w:t>s</w:t>
            </w:r>
            <w:r w:rsidRPr="004E2B88">
              <w:rPr>
                <w:rFonts w:ascii="Garamond" w:hAnsi="Garamond" w:cs="Arial"/>
                <w:i/>
                <w:iCs/>
                <w:lang w:val="fr-FR"/>
              </w:rPr>
              <w:t xml:space="preserve"> est différente</w:t>
            </w:r>
            <w:r>
              <w:rPr>
                <w:rFonts w:ascii="Garamond" w:hAnsi="Garamond" w:cs="Arial"/>
                <w:i/>
                <w:iCs/>
                <w:lang w:val="fr-FR"/>
              </w:rPr>
              <w:t xml:space="preserve"> -</w:t>
            </w:r>
          </w:p>
        </w:tc>
      </w:tr>
      <w:tr w:rsidR="00820A26" w:rsidRPr="00452327" w14:paraId="6A0C02B2" w14:textId="77777777" w:rsidTr="00C36E9C">
        <w:tc>
          <w:tcPr>
            <w:tcW w:w="9286" w:type="dxa"/>
            <w:gridSpan w:val="2"/>
            <w:tcBorders>
              <w:left w:val="single" w:sz="12" w:space="0" w:color="0000FF"/>
              <w:bottom w:val="single" w:sz="12" w:space="0" w:color="0000FF"/>
              <w:right w:val="single" w:sz="12" w:space="0" w:color="0000FF"/>
            </w:tcBorders>
          </w:tcPr>
          <w:p w14:paraId="3C8F17CD" w14:textId="2B3B3335" w:rsidR="00820A26" w:rsidRPr="006D039D" w:rsidRDefault="00820A26" w:rsidP="00820A26">
            <w:pPr>
              <w:rPr>
                <w:rFonts w:ascii="Garamond" w:hAnsi="Garamond"/>
                <w:color w:val="000000" w:themeColor="text1"/>
              </w:rPr>
            </w:pPr>
            <w:r w:rsidRPr="00D037B4">
              <w:rPr>
                <w:rFonts w:ascii="Garamond" w:hAnsi="Garamond"/>
                <w:lang w:eastAsia="en-GB"/>
              </w:rPr>
              <w:t xml:space="preserve">Worin besteht der </w:t>
            </w:r>
            <w:r w:rsidR="00E820B9" w:rsidRPr="006D039D">
              <w:rPr>
                <w:rFonts w:ascii="Garamond" w:hAnsi="Garamond"/>
                <w:color w:val="000000" w:themeColor="text1"/>
                <w:lang w:eastAsia="en-GB"/>
              </w:rPr>
              <w:t>grenzüberschreitende/</w:t>
            </w:r>
            <w:r w:rsidRPr="006D039D">
              <w:rPr>
                <w:rFonts w:ascii="Garamond" w:hAnsi="Garamond"/>
                <w:color w:val="000000" w:themeColor="text1"/>
                <w:lang w:eastAsia="en-GB"/>
              </w:rPr>
              <w:t xml:space="preserve">interkulturelle </w:t>
            </w:r>
            <w:r w:rsidR="000101D3" w:rsidRPr="006D039D">
              <w:rPr>
                <w:rFonts w:ascii="Garamond" w:hAnsi="Garamond"/>
                <w:color w:val="000000" w:themeColor="text1"/>
                <w:lang w:eastAsia="en-GB"/>
              </w:rPr>
              <w:t>Ansatz Ihres Projekts? Wie</w:t>
            </w:r>
            <w:r w:rsidRPr="006D039D">
              <w:rPr>
                <w:rFonts w:ascii="Garamond" w:hAnsi="Garamond"/>
                <w:color w:val="000000" w:themeColor="text1"/>
                <w:lang w:eastAsia="en-GB"/>
              </w:rPr>
              <w:t xml:space="preserve"> trägt Ihr Projekt </w:t>
            </w:r>
            <w:r w:rsidR="000101D3" w:rsidRPr="006D039D">
              <w:rPr>
                <w:rFonts w:ascii="Garamond" w:hAnsi="Garamond"/>
                <w:color w:val="000000" w:themeColor="text1"/>
                <w:lang w:eastAsia="en-GB"/>
              </w:rPr>
              <w:t xml:space="preserve">konkret </w:t>
            </w:r>
            <w:r w:rsidRPr="006D039D">
              <w:rPr>
                <w:rFonts w:ascii="Garamond" w:hAnsi="Garamond"/>
                <w:color w:val="000000" w:themeColor="text1"/>
                <w:lang w:eastAsia="en-GB"/>
              </w:rPr>
              <w:t xml:space="preserve">zur Begegnung und zum Dialog zwischen Jugendlichen aus </w:t>
            </w:r>
            <w:r w:rsidR="000101D3" w:rsidRPr="006D039D">
              <w:rPr>
                <w:rFonts w:ascii="Garamond" w:hAnsi="Garamond"/>
                <w:color w:val="000000" w:themeColor="text1"/>
                <w:lang w:eastAsia="en-GB"/>
              </w:rPr>
              <w:t>den unterschiedlichen Ländern</w:t>
            </w:r>
            <w:r w:rsidRPr="006D039D">
              <w:rPr>
                <w:rFonts w:ascii="Garamond" w:hAnsi="Garamond"/>
                <w:color w:val="000000" w:themeColor="text1"/>
                <w:lang w:eastAsia="en-GB"/>
              </w:rPr>
              <w:t xml:space="preserve"> bei</w:t>
            </w:r>
            <w:r w:rsidR="000101D3" w:rsidRPr="006D039D">
              <w:rPr>
                <w:rFonts w:ascii="Garamond" w:hAnsi="Garamond"/>
                <w:color w:val="000000" w:themeColor="text1"/>
                <w:lang w:eastAsia="en-GB"/>
              </w:rPr>
              <w:t xml:space="preserve"> (z. B. Maßnahmen, Aktivitäten)</w:t>
            </w:r>
            <w:r w:rsidRPr="006D039D">
              <w:rPr>
                <w:rFonts w:ascii="Garamond" w:hAnsi="Garamond"/>
                <w:color w:val="000000" w:themeColor="text1"/>
                <w:lang w:eastAsia="en-GB"/>
              </w:rPr>
              <w:t xml:space="preserve">? </w:t>
            </w:r>
          </w:p>
          <w:p w14:paraId="5890F63A" w14:textId="69CC0B5D" w:rsidR="00820A26" w:rsidRPr="006D039D" w:rsidRDefault="00820A26" w:rsidP="00820A26">
            <w:pPr>
              <w:rPr>
                <w:rFonts w:ascii="Garamond" w:hAnsi="Garamond"/>
                <w:i/>
                <w:color w:val="000000" w:themeColor="text1"/>
                <w:lang w:val="fr-FR" w:eastAsia="en-GB"/>
              </w:rPr>
            </w:pPr>
            <w:r w:rsidRPr="00D037B4">
              <w:rPr>
                <w:rFonts w:ascii="Garamond" w:hAnsi="Garamond"/>
                <w:i/>
                <w:lang w:val="fr-FR" w:eastAsia="en-GB"/>
              </w:rPr>
              <w:t xml:space="preserve">Quelle est la dimension </w:t>
            </w:r>
            <w:r w:rsidR="00E820B9" w:rsidRPr="006D039D">
              <w:rPr>
                <w:rFonts w:ascii="Garamond" w:hAnsi="Garamond"/>
                <w:i/>
                <w:color w:val="000000" w:themeColor="text1"/>
                <w:lang w:val="fr-FR" w:eastAsia="en-GB"/>
              </w:rPr>
              <w:t>transfrontalière/</w:t>
            </w:r>
            <w:r w:rsidRPr="006D039D">
              <w:rPr>
                <w:rFonts w:ascii="Garamond" w:hAnsi="Garamond"/>
                <w:i/>
                <w:color w:val="000000" w:themeColor="text1"/>
                <w:lang w:val="fr-FR" w:eastAsia="en-GB"/>
              </w:rPr>
              <w:t>int</w:t>
            </w:r>
            <w:r w:rsidR="008E5F66" w:rsidRPr="006D039D">
              <w:rPr>
                <w:rFonts w:ascii="Garamond" w:hAnsi="Garamond"/>
                <w:i/>
                <w:color w:val="000000" w:themeColor="text1"/>
                <w:lang w:val="fr-FR" w:eastAsia="en-GB"/>
              </w:rPr>
              <w:t xml:space="preserve">erculturelle </w:t>
            </w:r>
            <w:r w:rsidR="008E5F66">
              <w:rPr>
                <w:rFonts w:ascii="Garamond" w:hAnsi="Garamond"/>
                <w:i/>
                <w:lang w:val="fr-FR" w:eastAsia="en-GB"/>
              </w:rPr>
              <w:t>de votre projet </w:t>
            </w:r>
            <w:r w:rsidR="008E5F66" w:rsidRPr="006D039D">
              <w:rPr>
                <w:rFonts w:ascii="Garamond" w:hAnsi="Garamond"/>
                <w:i/>
                <w:color w:val="000000" w:themeColor="text1"/>
                <w:lang w:val="fr-FR" w:eastAsia="en-GB"/>
              </w:rPr>
              <w:t xml:space="preserve">? </w:t>
            </w:r>
            <w:r w:rsidRPr="006D039D">
              <w:rPr>
                <w:rFonts w:ascii="Garamond" w:hAnsi="Garamond"/>
                <w:i/>
                <w:color w:val="000000" w:themeColor="text1"/>
                <w:lang w:val="fr-FR" w:eastAsia="en-GB"/>
              </w:rPr>
              <w:t>Comment votre projet favorise</w:t>
            </w:r>
            <w:r w:rsidR="000101D3" w:rsidRPr="006D039D">
              <w:rPr>
                <w:rFonts w:ascii="Garamond" w:hAnsi="Garamond"/>
                <w:i/>
                <w:color w:val="000000" w:themeColor="text1"/>
                <w:lang w:val="fr-FR" w:eastAsia="en-GB"/>
              </w:rPr>
              <w:t>-t-il concrètement</w:t>
            </w:r>
            <w:r w:rsidRPr="006D039D">
              <w:rPr>
                <w:rFonts w:ascii="Garamond" w:hAnsi="Garamond"/>
                <w:i/>
                <w:color w:val="000000" w:themeColor="text1"/>
                <w:lang w:val="fr-FR" w:eastAsia="en-GB"/>
              </w:rPr>
              <w:t xml:space="preserve"> la rencontre et le dialogue entre jeunes </w:t>
            </w:r>
            <w:r w:rsidR="000101D3" w:rsidRPr="006D039D">
              <w:rPr>
                <w:rFonts w:ascii="Garamond" w:hAnsi="Garamond"/>
                <w:i/>
                <w:color w:val="000000" w:themeColor="text1"/>
                <w:lang w:val="fr-FR" w:eastAsia="en-GB"/>
              </w:rPr>
              <w:t>des différents pays</w:t>
            </w:r>
            <w:r w:rsidRPr="006D039D">
              <w:rPr>
                <w:rFonts w:ascii="Garamond" w:hAnsi="Garamond"/>
                <w:i/>
                <w:color w:val="000000" w:themeColor="text1"/>
                <w:lang w:val="fr-FR" w:eastAsia="en-GB"/>
              </w:rPr>
              <w:t> </w:t>
            </w:r>
            <w:r w:rsidR="006D039D">
              <w:rPr>
                <w:rFonts w:ascii="Garamond" w:hAnsi="Garamond"/>
                <w:i/>
                <w:color w:val="000000" w:themeColor="text1"/>
                <w:lang w:val="fr-FR" w:eastAsia="en-GB"/>
              </w:rPr>
              <w:t>(p. ex. à travers quelles activités)</w:t>
            </w:r>
            <w:r w:rsidRPr="006D039D">
              <w:rPr>
                <w:rFonts w:ascii="Garamond" w:hAnsi="Garamond"/>
                <w:i/>
                <w:color w:val="000000" w:themeColor="text1"/>
                <w:lang w:val="fr-FR" w:eastAsia="en-GB"/>
              </w:rPr>
              <w:t xml:space="preserve">?  </w:t>
            </w:r>
          </w:p>
          <w:p w14:paraId="4C42F858" w14:textId="77777777" w:rsidR="00731EE0" w:rsidRPr="006D039D" w:rsidRDefault="00731EE0" w:rsidP="004578C3">
            <w:pPr>
              <w:rPr>
                <w:rFonts w:ascii="Garamond" w:hAnsi="Garamond"/>
                <w:b/>
                <w:bCs/>
                <w:iCs/>
                <w:color w:val="000000" w:themeColor="text1"/>
                <w:lang w:val="fr-FR"/>
              </w:rPr>
            </w:pPr>
          </w:p>
          <w:p w14:paraId="403E29AD" w14:textId="77777777" w:rsidR="005636E9" w:rsidRPr="000101D3" w:rsidRDefault="005636E9" w:rsidP="004578C3">
            <w:pPr>
              <w:rPr>
                <w:rFonts w:ascii="Garamond" w:hAnsi="Garamond"/>
                <w:bCs/>
                <w:iCs/>
                <w:lang w:val="fr-FR"/>
              </w:rPr>
            </w:pPr>
          </w:p>
          <w:p w14:paraId="2BD1A64B" w14:textId="77777777" w:rsidR="005636E9" w:rsidRPr="000101D3" w:rsidRDefault="005636E9" w:rsidP="004578C3">
            <w:pPr>
              <w:rPr>
                <w:rFonts w:ascii="Garamond" w:hAnsi="Garamond"/>
                <w:bCs/>
                <w:iCs/>
                <w:lang w:val="fr-FR"/>
              </w:rPr>
            </w:pPr>
          </w:p>
          <w:p w14:paraId="24E559EC" w14:textId="77777777" w:rsidR="005636E9" w:rsidRPr="000101D3" w:rsidRDefault="005636E9" w:rsidP="004578C3">
            <w:pPr>
              <w:rPr>
                <w:rFonts w:ascii="Garamond" w:hAnsi="Garamond"/>
                <w:bCs/>
                <w:iCs/>
                <w:lang w:val="fr-FR"/>
              </w:rPr>
            </w:pPr>
          </w:p>
          <w:p w14:paraId="0DB781F0" w14:textId="77777777" w:rsidR="005636E9" w:rsidRPr="000101D3" w:rsidRDefault="005636E9" w:rsidP="004578C3">
            <w:pPr>
              <w:rPr>
                <w:rFonts w:ascii="Garamond" w:hAnsi="Garamond"/>
                <w:bCs/>
                <w:iCs/>
                <w:lang w:val="fr-FR"/>
              </w:rPr>
            </w:pPr>
          </w:p>
          <w:p w14:paraId="54008770" w14:textId="77777777" w:rsidR="005636E9" w:rsidRPr="000101D3" w:rsidRDefault="005636E9" w:rsidP="004578C3">
            <w:pPr>
              <w:rPr>
                <w:rFonts w:ascii="Garamond" w:hAnsi="Garamond"/>
                <w:bCs/>
                <w:iCs/>
                <w:lang w:val="fr-FR"/>
              </w:rPr>
            </w:pPr>
          </w:p>
          <w:p w14:paraId="3358B6D2" w14:textId="77777777" w:rsidR="005636E9" w:rsidRPr="000101D3" w:rsidRDefault="005636E9" w:rsidP="004578C3">
            <w:pPr>
              <w:rPr>
                <w:rFonts w:ascii="Garamond" w:hAnsi="Garamond"/>
                <w:bCs/>
                <w:iCs/>
                <w:lang w:val="fr-FR"/>
              </w:rPr>
            </w:pPr>
          </w:p>
          <w:p w14:paraId="6D6A55AD" w14:textId="77777777" w:rsidR="005636E9" w:rsidRPr="000101D3" w:rsidRDefault="005636E9" w:rsidP="004578C3">
            <w:pPr>
              <w:rPr>
                <w:rFonts w:ascii="Garamond" w:hAnsi="Garamond"/>
                <w:bCs/>
                <w:iCs/>
                <w:lang w:val="fr-FR"/>
              </w:rPr>
            </w:pPr>
          </w:p>
          <w:p w14:paraId="2365C150" w14:textId="77777777" w:rsidR="005636E9" w:rsidRPr="000101D3" w:rsidRDefault="005636E9" w:rsidP="004578C3">
            <w:pPr>
              <w:rPr>
                <w:rFonts w:ascii="Garamond" w:hAnsi="Garamond"/>
                <w:bCs/>
                <w:iCs/>
                <w:lang w:val="fr-FR"/>
              </w:rPr>
            </w:pPr>
          </w:p>
          <w:p w14:paraId="0BD67C8B" w14:textId="631CC7F2" w:rsidR="005636E9" w:rsidRDefault="005636E9" w:rsidP="004578C3">
            <w:pPr>
              <w:rPr>
                <w:rFonts w:ascii="Garamond" w:hAnsi="Garamond"/>
                <w:bCs/>
                <w:iCs/>
                <w:lang w:val="fr-FR"/>
              </w:rPr>
            </w:pPr>
          </w:p>
          <w:p w14:paraId="5DCE60A8" w14:textId="515EF375" w:rsidR="00C36E9C" w:rsidRDefault="00C36E9C" w:rsidP="004578C3">
            <w:pPr>
              <w:rPr>
                <w:rFonts w:ascii="Garamond" w:hAnsi="Garamond"/>
                <w:bCs/>
                <w:iCs/>
                <w:lang w:val="fr-FR"/>
              </w:rPr>
            </w:pPr>
          </w:p>
          <w:p w14:paraId="42AEB4F5" w14:textId="4360F298" w:rsidR="00C36E9C" w:rsidRDefault="00C36E9C" w:rsidP="004578C3">
            <w:pPr>
              <w:rPr>
                <w:rFonts w:ascii="Garamond" w:hAnsi="Garamond"/>
                <w:bCs/>
                <w:iCs/>
                <w:lang w:val="fr-FR"/>
              </w:rPr>
            </w:pPr>
          </w:p>
          <w:p w14:paraId="79479804" w14:textId="77777777" w:rsidR="00C36E9C" w:rsidRPr="000101D3" w:rsidRDefault="00C36E9C" w:rsidP="004578C3">
            <w:pPr>
              <w:rPr>
                <w:rFonts w:ascii="Garamond" w:hAnsi="Garamond"/>
                <w:bCs/>
                <w:iCs/>
                <w:lang w:val="fr-FR"/>
              </w:rPr>
            </w:pPr>
          </w:p>
          <w:p w14:paraId="3E749146" w14:textId="77A82AFB" w:rsidR="005636E9" w:rsidRDefault="005636E9" w:rsidP="004578C3">
            <w:pPr>
              <w:rPr>
                <w:rFonts w:ascii="Garamond" w:hAnsi="Garamond"/>
                <w:bCs/>
                <w:iCs/>
                <w:lang w:val="fr-FR"/>
              </w:rPr>
            </w:pPr>
          </w:p>
          <w:p w14:paraId="0985D1E7" w14:textId="7F324483" w:rsidR="00C36E9C" w:rsidRDefault="00C36E9C" w:rsidP="004578C3">
            <w:pPr>
              <w:rPr>
                <w:rFonts w:ascii="Garamond" w:hAnsi="Garamond"/>
                <w:bCs/>
                <w:iCs/>
                <w:lang w:val="fr-FR"/>
              </w:rPr>
            </w:pPr>
          </w:p>
          <w:p w14:paraId="467B4336" w14:textId="77777777" w:rsidR="00126004" w:rsidRPr="000101D3" w:rsidRDefault="00126004" w:rsidP="004578C3">
            <w:pPr>
              <w:rPr>
                <w:rFonts w:ascii="Garamond" w:hAnsi="Garamond"/>
                <w:bCs/>
                <w:iCs/>
                <w:lang w:val="fr-FR"/>
              </w:rPr>
            </w:pPr>
          </w:p>
          <w:p w14:paraId="18F60DCA" w14:textId="2CA5E569" w:rsidR="005636E9" w:rsidRDefault="005636E9" w:rsidP="004578C3">
            <w:pPr>
              <w:rPr>
                <w:rFonts w:ascii="Garamond" w:hAnsi="Garamond"/>
                <w:bCs/>
                <w:iCs/>
                <w:lang w:val="fr-FR"/>
              </w:rPr>
            </w:pPr>
          </w:p>
          <w:p w14:paraId="735EB320" w14:textId="77777777" w:rsidR="00C36E9C" w:rsidRPr="000101D3" w:rsidRDefault="00C36E9C" w:rsidP="004578C3">
            <w:pPr>
              <w:rPr>
                <w:rFonts w:ascii="Garamond" w:hAnsi="Garamond"/>
                <w:bCs/>
                <w:iCs/>
                <w:lang w:val="fr-FR"/>
              </w:rPr>
            </w:pPr>
          </w:p>
          <w:p w14:paraId="327BAC51" w14:textId="6E2A7AE9" w:rsidR="000101D3" w:rsidRDefault="000101D3" w:rsidP="004578C3">
            <w:pPr>
              <w:rPr>
                <w:rFonts w:ascii="Garamond" w:hAnsi="Garamond"/>
                <w:bCs/>
                <w:iCs/>
                <w:lang w:val="fr-FR"/>
              </w:rPr>
            </w:pPr>
          </w:p>
          <w:p w14:paraId="6EBA3D98" w14:textId="77777777" w:rsidR="00126004" w:rsidRPr="000101D3" w:rsidRDefault="00126004" w:rsidP="004578C3">
            <w:pPr>
              <w:rPr>
                <w:rFonts w:ascii="Garamond" w:hAnsi="Garamond"/>
                <w:bCs/>
                <w:iCs/>
                <w:lang w:val="fr-FR"/>
              </w:rPr>
            </w:pPr>
          </w:p>
          <w:p w14:paraId="4D8E602A" w14:textId="77777777" w:rsidR="005636E9" w:rsidRPr="000101D3" w:rsidRDefault="005636E9" w:rsidP="004578C3">
            <w:pPr>
              <w:rPr>
                <w:rFonts w:ascii="Garamond" w:hAnsi="Garamond"/>
                <w:bCs/>
                <w:iCs/>
                <w:lang w:val="fr-FR"/>
              </w:rPr>
            </w:pPr>
          </w:p>
        </w:tc>
      </w:tr>
      <w:tr w:rsidR="00820A26" w:rsidRPr="00452327" w14:paraId="7AE1C600" w14:textId="77777777" w:rsidTr="00C36E9C">
        <w:trPr>
          <w:trHeight w:hRule="exact" w:val="113"/>
        </w:trPr>
        <w:tc>
          <w:tcPr>
            <w:tcW w:w="9286" w:type="dxa"/>
            <w:gridSpan w:val="2"/>
            <w:tcBorders>
              <w:top w:val="single" w:sz="12" w:space="0" w:color="0000FF"/>
              <w:bottom w:val="single" w:sz="12" w:space="0" w:color="0000FF"/>
            </w:tcBorders>
          </w:tcPr>
          <w:p w14:paraId="69D065E4" w14:textId="77777777" w:rsidR="00820A26" w:rsidRPr="000101D3" w:rsidRDefault="00820A26" w:rsidP="00820A26">
            <w:pPr>
              <w:rPr>
                <w:rFonts w:ascii="Garamond" w:hAnsi="Garamond"/>
                <w:bCs/>
                <w:iCs/>
                <w:lang w:val="fr-FR"/>
              </w:rPr>
            </w:pPr>
          </w:p>
        </w:tc>
      </w:tr>
      <w:tr w:rsidR="00820A26" w:rsidRPr="00452327" w14:paraId="7A88D2BE" w14:textId="77777777" w:rsidTr="00C36E9C">
        <w:tc>
          <w:tcPr>
            <w:tcW w:w="9286" w:type="dxa"/>
            <w:gridSpan w:val="2"/>
            <w:tcBorders>
              <w:top w:val="single" w:sz="12" w:space="0" w:color="0000FF"/>
              <w:left w:val="single" w:sz="12" w:space="0" w:color="0000FF"/>
              <w:bottom w:val="single" w:sz="4" w:space="0" w:color="4F81BD" w:themeColor="accent1"/>
              <w:right w:val="single" w:sz="12" w:space="0" w:color="0000FF"/>
            </w:tcBorders>
            <w:shd w:val="clear" w:color="auto" w:fill="D9D9D9" w:themeFill="background1" w:themeFillShade="D9"/>
          </w:tcPr>
          <w:p w14:paraId="4275D69A" w14:textId="77777777" w:rsidR="00820A26" w:rsidRDefault="00820A26" w:rsidP="00731EE0">
            <w:pPr>
              <w:jc w:val="center"/>
              <w:rPr>
                <w:rFonts w:ascii="Garamond" w:hAnsi="Garamond"/>
                <w:b/>
                <w:bCs/>
                <w:i/>
              </w:rPr>
            </w:pPr>
            <w:r w:rsidRPr="004E2B88">
              <w:rPr>
                <w:rFonts w:ascii="Garamond" w:hAnsi="Garamond"/>
                <w:b/>
                <w:bCs/>
              </w:rPr>
              <w:t xml:space="preserve">EINBINDUNG DER JUGENDLICHEN / </w:t>
            </w:r>
            <w:r w:rsidRPr="004E2B88">
              <w:rPr>
                <w:rFonts w:ascii="Garamond" w:hAnsi="Garamond"/>
                <w:b/>
                <w:bCs/>
                <w:i/>
              </w:rPr>
              <w:t>LA PARTICIPATION DES JEUNES</w:t>
            </w:r>
          </w:p>
          <w:p w14:paraId="3DB69B4D" w14:textId="77777777" w:rsidR="00917BE8" w:rsidRDefault="00917BE8" w:rsidP="00917BE8">
            <w:pPr>
              <w:jc w:val="center"/>
              <w:rPr>
                <w:rFonts w:ascii="Garamond" w:hAnsi="Garamond" w:cs="Arial"/>
                <w:iCs/>
              </w:rPr>
            </w:pPr>
            <w:r>
              <w:rPr>
                <w:rFonts w:ascii="Garamond" w:hAnsi="Garamond" w:cs="Arial"/>
                <w:iCs/>
              </w:rPr>
              <w:t>- in</w:t>
            </w:r>
            <w:r w:rsidRPr="004E2B88">
              <w:rPr>
                <w:rFonts w:ascii="Garamond" w:hAnsi="Garamond" w:cs="Arial"/>
                <w:iCs/>
              </w:rPr>
              <w:t xml:space="preserve"> beiden Sprachen</w:t>
            </w:r>
            <w:r>
              <w:rPr>
                <w:rFonts w:ascii="Garamond" w:hAnsi="Garamond" w:cs="Arial"/>
                <w:iCs/>
              </w:rPr>
              <w:t xml:space="preserve"> auszufüllen</w:t>
            </w:r>
            <w:r w:rsidRPr="004E2B88">
              <w:rPr>
                <w:rFonts w:ascii="Garamond" w:hAnsi="Garamond" w:cs="Arial"/>
                <w:iCs/>
              </w:rPr>
              <w:t>, wenn die Muttersprache der Pro</w:t>
            </w:r>
            <w:r>
              <w:rPr>
                <w:rFonts w:ascii="Garamond" w:hAnsi="Garamond" w:cs="Arial"/>
                <w:iCs/>
              </w:rPr>
              <w:t>jektpartner nicht identisch ist -</w:t>
            </w:r>
          </w:p>
          <w:p w14:paraId="2170AC25" w14:textId="77777777" w:rsidR="00917BE8" w:rsidRPr="00917BE8" w:rsidRDefault="00917BE8" w:rsidP="00917BE8">
            <w:pPr>
              <w:jc w:val="center"/>
              <w:rPr>
                <w:rFonts w:ascii="Garamond" w:hAnsi="Garamond"/>
                <w:b/>
                <w:bCs/>
                <w:i/>
                <w:iCs/>
                <w:highlight w:val="yellow"/>
                <w:lang w:val="fr-FR"/>
              </w:rPr>
            </w:pPr>
            <w:r w:rsidRPr="00731EE0">
              <w:rPr>
                <w:rFonts w:ascii="Garamond" w:hAnsi="Garamond" w:cs="Arial"/>
                <w:i/>
                <w:iCs/>
                <w:lang w:val="fr-FR"/>
              </w:rPr>
              <w:t>- à</w:t>
            </w:r>
            <w:r>
              <w:rPr>
                <w:rFonts w:ascii="Garamond" w:hAnsi="Garamond" w:cs="Arial"/>
                <w:i/>
                <w:iCs/>
                <w:lang w:val="fr-FR"/>
              </w:rPr>
              <w:t xml:space="preserve"> remplir </w:t>
            </w:r>
            <w:r w:rsidRPr="004E2B88">
              <w:rPr>
                <w:rFonts w:ascii="Garamond" w:hAnsi="Garamond" w:cs="Arial"/>
                <w:i/>
                <w:iCs/>
                <w:lang w:val="fr-FR"/>
              </w:rPr>
              <w:t>en deux langu</w:t>
            </w:r>
            <w:r w:rsidR="004578C3">
              <w:rPr>
                <w:rFonts w:ascii="Garamond" w:hAnsi="Garamond" w:cs="Arial"/>
                <w:i/>
                <w:iCs/>
                <w:lang w:val="fr-FR"/>
              </w:rPr>
              <w:t xml:space="preserve">es, </w:t>
            </w:r>
            <w:r w:rsidR="004027A0">
              <w:rPr>
                <w:rFonts w:ascii="Garamond" w:hAnsi="Garamond" w:cs="Arial"/>
                <w:i/>
                <w:iCs/>
                <w:lang w:val="fr-FR"/>
              </w:rPr>
              <w:t>si la langue maternelle des</w:t>
            </w:r>
            <w:r w:rsidRPr="004E2B88">
              <w:rPr>
                <w:rFonts w:ascii="Garamond" w:hAnsi="Garamond" w:cs="Arial"/>
                <w:i/>
                <w:iCs/>
                <w:lang w:val="fr-FR"/>
              </w:rPr>
              <w:t xml:space="preserve"> partenaire</w:t>
            </w:r>
            <w:r w:rsidR="004027A0">
              <w:rPr>
                <w:rFonts w:ascii="Garamond" w:hAnsi="Garamond" w:cs="Arial"/>
                <w:i/>
                <w:iCs/>
                <w:lang w:val="fr-FR"/>
              </w:rPr>
              <w:t>s</w:t>
            </w:r>
            <w:r w:rsidRPr="004E2B88">
              <w:rPr>
                <w:rFonts w:ascii="Garamond" w:hAnsi="Garamond" w:cs="Arial"/>
                <w:i/>
                <w:iCs/>
                <w:lang w:val="fr-FR"/>
              </w:rPr>
              <w:t xml:space="preserve"> est différente</w:t>
            </w:r>
            <w:r>
              <w:rPr>
                <w:rFonts w:ascii="Garamond" w:hAnsi="Garamond" w:cs="Arial"/>
                <w:i/>
                <w:iCs/>
                <w:lang w:val="fr-FR"/>
              </w:rPr>
              <w:t xml:space="preserve"> -</w:t>
            </w:r>
          </w:p>
        </w:tc>
      </w:tr>
      <w:tr w:rsidR="00820A26" w:rsidRPr="00635349" w14:paraId="61DE3F41" w14:textId="77777777" w:rsidTr="00126004">
        <w:trPr>
          <w:trHeight w:val="5802"/>
        </w:trPr>
        <w:tc>
          <w:tcPr>
            <w:tcW w:w="928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E09B1EA" w14:textId="77777777" w:rsidR="00820A26" w:rsidRPr="00452327" w:rsidRDefault="00820A26" w:rsidP="00820A26">
            <w:pPr>
              <w:rPr>
                <w:rFonts w:ascii="Garamond" w:hAnsi="Garamond" w:cs="Arial"/>
                <w:lang w:val="fr-FR"/>
              </w:rPr>
            </w:pPr>
            <w:r w:rsidRPr="00D037B4">
              <w:rPr>
                <w:rFonts w:ascii="Garamond" w:hAnsi="Garamond" w:cs="Arial"/>
                <w:iCs/>
              </w:rPr>
              <w:t>Sie sind eine Grupp</w:t>
            </w:r>
            <w:r w:rsidR="00731EE0" w:rsidRPr="00D037B4">
              <w:rPr>
                <w:rFonts w:ascii="Garamond" w:hAnsi="Garamond" w:cs="Arial"/>
                <w:iCs/>
              </w:rPr>
              <w:t>e</w:t>
            </w:r>
            <w:r w:rsidRPr="00D037B4">
              <w:rPr>
                <w:rFonts w:ascii="Garamond" w:hAnsi="Garamond" w:cs="Arial"/>
                <w:iCs/>
              </w:rPr>
              <w:t xml:space="preserve"> Jugendlicher: Wie haben Sie Ihr Projekt vorbereitet? </w:t>
            </w:r>
            <w:r w:rsidRPr="00452327">
              <w:rPr>
                <w:rFonts w:ascii="Garamond" w:hAnsi="Garamond" w:cs="Arial"/>
                <w:iCs/>
                <w:lang w:val="fr-FR"/>
              </w:rPr>
              <w:t xml:space="preserve">Wie werden Sie Ihr Projekt umsetzen? </w:t>
            </w:r>
          </w:p>
          <w:p w14:paraId="4A05F6EA" w14:textId="2A9836DD" w:rsidR="009A5273" w:rsidRPr="00C36E9C" w:rsidRDefault="00820A26" w:rsidP="00C36E9C">
            <w:pPr>
              <w:rPr>
                <w:rFonts w:ascii="Garamond" w:hAnsi="Garamond" w:cs="Arial"/>
                <w:i/>
              </w:rPr>
            </w:pPr>
            <w:r w:rsidRPr="00D037B4">
              <w:rPr>
                <w:rFonts w:ascii="Garamond" w:hAnsi="Garamond" w:cs="Arial"/>
                <w:i/>
                <w:lang w:val="fr-FR"/>
              </w:rPr>
              <w:t>Si vous êtes un groupe de jeunes</w:t>
            </w:r>
            <w:r w:rsidR="008E5F66">
              <w:rPr>
                <w:rFonts w:ascii="Garamond" w:hAnsi="Garamond" w:cs="Arial"/>
                <w:i/>
                <w:lang w:val="fr-FR"/>
              </w:rPr>
              <w:t xml:space="preserve"> </w:t>
            </w:r>
            <w:r w:rsidRPr="00D037B4">
              <w:rPr>
                <w:rFonts w:ascii="Garamond" w:hAnsi="Garamond" w:cs="Arial"/>
                <w:i/>
                <w:lang w:val="fr-FR"/>
              </w:rPr>
              <w:t xml:space="preserve">: Comment avez-vous préparé le projet? </w:t>
            </w:r>
            <w:r w:rsidRPr="00D037B4">
              <w:rPr>
                <w:rFonts w:ascii="Garamond" w:hAnsi="Garamond" w:cs="Arial"/>
                <w:i/>
              </w:rPr>
              <w:t>Comment</w:t>
            </w:r>
            <w:r w:rsidR="00C36E9C">
              <w:rPr>
                <w:rFonts w:ascii="Garamond" w:hAnsi="Garamond" w:cs="Arial"/>
                <w:i/>
              </w:rPr>
              <w:t xml:space="preserve"> allez-</w:t>
            </w:r>
            <w:proofErr w:type="spellStart"/>
            <w:r w:rsidR="00C36E9C">
              <w:rPr>
                <w:rFonts w:ascii="Garamond" w:hAnsi="Garamond" w:cs="Arial"/>
                <w:i/>
              </w:rPr>
              <w:t>vous</w:t>
            </w:r>
            <w:proofErr w:type="spellEnd"/>
            <w:r w:rsidR="00C36E9C">
              <w:rPr>
                <w:rFonts w:ascii="Garamond" w:hAnsi="Garamond" w:cs="Arial"/>
                <w:i/>
              </w:rPr>
              <w:t xml:space="preserve"> </w:t>
            </w:r>
            <w:proofErr w:type="spellStart"/>
            <w:r w:rsidR="00C36E9C">
              <w:rPr>
                <w:rFonts w:ascii="Garamond" w:hAnsi="Garamond" w:cs="Arial"/>
                <w:i/>
              </w:rPr>
              <w:t>réaliser</w:t>
            </w:r>
            <w:proofErr w:type="spellEnd"/>
            <w:r w:rsidR="00C36E9C">
              <w:rPr>
                <w:rFonts w:ascii="Garamond" w:hAnsi="Garamond" w:cs="Arial"/>
                <w:i/>
              </w:rPr>
              <w:t xml:space="preserve"> le </w:t>
            </w:r>
            <w:proofErr w:type="spellStart"/>
            <w:r w:rsidR="00C36E9C">
              <w:rPr>
                <w:rFonts w:ascii="Garamond" w:hAnsi="Garamond" w:cs="Arial"/>
                <w:i/>
              </w:rPr>
              <w:t>projet</w:t>
            </w:r>
            <w:proofErr w:type="spellEnd"/>
            <w:r w:rsidR="00C36E9C">
              <w:rPr>
                <w:rFonts w:ascii="Garamond" w:hAnsi="Garamond" w:cs="Arial"/>
                <w:i/>
              </w:rPr>
              <w:t xml:space="preserve"> ?</w:t>
            </w:r>
          </w:p>
        </w:tc>
      </w:tr>
      <w:tr w:rsidR="00820A26" w:rsidRPr="00452327" w14:paraId="3F44CDCF" w14:textId="77777777" w:rsidTr="00C36E9C">
        <w:tc>
          <w:tcPr>
            <w:tcW w:w="928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92115E2" w14:textId="77777777" w:rsidR="00820A26" w:rsidRPr="0049089F" w:rsidRDefault="00820A26" w:rsidP="00820A26">
            <w:pPr>
              <w:rPr>
                <w:rFonts w:ascii="Garamond" w:hAnsi="Garamond" w:cs="Arial"/>
                <w:color w:val="000000" w:themeColor="text1"/>
              </w:rPr>
            </w:pPr>
            <w:r w:rsidRPr="00D037B4">
              <w:rPr>
                <w:rFonts w:ascii="Garamond" w:hAnsi="Garamond" w:cs="Arial"/>
                <w:iCs/>
              </w:rPr>
              <w:lastRenderedPageBreak/>
              <w:t>Sie sind eine Jugendorganisation</w:t>
            </w:r>
            <w:r w:rsidR="000101D3">
              <w:rPr>
                <w:rFonts w:ascii="Garamond" w:hAnsi="Garamond" w:cs="Arial"/>
                <w:iCs/>
              </w:rPr>
              <w:t>/andere Einrichtung</w:t>
            </w:r>
            <w:r w:rsidR="000101D3" w:rsidRPr="0049089F">
              <w:rPr>
                <w:rFonts w:ascii="Garamond" w:hAnsi="Garamond" w:cs="Arial"/>
                <w:iCs/>
                <w:color w:val="000000" w:themeColor="text1"/>
              </w:rPr>
              <w:t>: Inwiefern</w:t>
            </w:r>
            <w:r w:rsidRPr="0049089F">
              <w:rPr>
                <w:rFonts w:ascii="Garamond" w:hAnsi="Garamond" w:cs="Arial"/>
                <w:iCs/>
                <w:color w:val="000000" w:themeColor="text1"/>
              </w:rPr>
              <w:t xml:space="preserve"> sind die Jugendlichen an der Vorbereitung des Projekts beteiligt</w:t>
            </w:r>
            <w:r w:rsidR="000101D3" w:rsidRPr="0049089F">
              <w:rPr>
                <w:rFonts w:ascii="Garamond" w:hAnsi="Garamond" w:cs="Arial"/>
                <w:iCs/>
                <w:color w:val="000000" w:themeColor="text1"/>
              </w:rPr>
              <w:t xml:space="preserve"> oder werden in dessen Umsetzung miteingebunden</w:t>
            </w:r>
            <w:r w:rsidRPr="0049089F">
              <w:rPr>
                <w:rFonts w:ascii="Garamond" w:hAnsi="Garamond" w:cs="Arial"/>
                <w:iCs/>
                <w:color w:val="000000" w:themeColor="text1"/>
              </w:rPr>
              <w:t xml:space="preserve">? Welche Rolle nehmen sie wahr? </w:t>
            </w:r>
            <w:r w:rsidR="000101D3" w:rsidRPr="0049089F">
              <w:rPr>
                <w:rFonts w:ascii="Garamond" w:hAnsi="Garamond" w:cs="Arial"/>
                <w:iCs/>
                <w:color w:val="000000" w:themeColor="text1"/>
              </w:rPr>
              <w:t xml:space="preserve">Inwiefern werden die Jugendlichen vor oder während der Projektdurchführung für den interkulturellen Austausch sensibilisiert? </w:t>
            </w:r>
          </w:p>
          <w:p w14:paraId="055167A1" w14:textId="441ADB23" w:rsidR="00820A26" w:rsidRPr="0049089F" w:rsidRDefault="00820A26" w:rsidP="00820A26">
            <w:pPr>
              <w:rPr>
                <w:rFonts w:ascii="Garamond" w:hAnsi="Garamond" w:cs="Arial"/>
                <w:i/>
                <w:color w:val="000000" w:themeColor="text1"/>
                <w:lang w:val="fr-FR"/>
              </w:rPr>
            </w:pPr>
            <w:r w:rsidRPr="00D037B4">
              <w:rPr>
                <w:rFonts w:ascii="Garamond" w:hAnsi="Garamond" w:cs="Arial"/>
                <w:i/>
                <w:lang w:val="fr-FR"/>
              </w:rPr>
              <w:t xml:space="preserve">Si vous êtes un organisme de jeunes </w:t>
            </w:r>
            <w:r w:rsidR="003B3E6E">
              <w:rPr>
                <w:rFonts w:ascii="Garamond" w:hAnsi="Garamond" w:cs="Arial"/>
                <w:i/>
                <w:lang w:val="fr-FR"/>
              </w:rPr>
              <w:t>ou une autre organisation</w:t>
            </w:r>
            <w:r w:rsidRPr="00D037B4">
              <w:rPr>
                <w:rFonts w:ascii="Garamond" w:hAnsi="Garamond" w:cs="Arial"/>
                <w:i/>
                <w:lang w:val="fr-FR"/>
              </w:rPr>
              <w:t xml:space="preserve">: </w:t>
            </w:r>
            <w:r w:rsidRPr="0049089F">
              <w:rPr>
                <w:rFonts w:ascii="Garamond" w:hAnsi="Garamond" w:cs="Arial"/>
                <w:i/>
                <w:color w:val="000000" w:themeColor="text1"/>
                <w:lang w:val="fr-FR"/>
              </w:rPr>
              <w:t>Comment les jeunes participent</w:t>
            </w:r>
            <w:r w:rsidR="000101D3" w:rsidRPr="0049089F">
              <w:rPr>
                <w:rFonts w:ascii="Garamond" w:hAnsi="Garamond" w:cs="Arial"/>
                <w:i/>
                <w:color w:val="000000" w:themeColor="text1"/>
                <w:lang w:val="fr-FR"/>
              </w:rPr>
              <w:t>-ils</w:t>
            </w:r>
            <w:r w:rsidRPr="0049089F">
              <w:rPr>
                <w:rFonts w:ascii="Garamond" w:hAnsi="Garamond" w:cs="Arial"/>
                <w:i/>
                <w:color w:val="000000" w:themeColor="text1"/>
                <w:lang w:val="fr-FR"/>
              </w:rPr>
              <w:t xml:space="preserve"> à la préparation du pr</w:t>
            </w:r>
            <w:r w:rsidR="000101D3" w:rsidRPr="0049089F">
              <w:rPr>
                <w:rFonts w:ascii="Garamond" w:hAnsi="Garamond" w:cs="Arial"/>
                <w:i/>
                <w:color w:val="000000" w:themeColor="text1"/>
                <w:lang w:val="fr-FR"/>
              </w:rPr>
              <w:t xml:space="preserve">ojet ? Comment sont-ils impliqués dans </w:t>
            </w:r>
            <w:r w:rsidRPr="0049089F">
              <w:rPr>
                <w:rFonts w:ascii="Garamond" w:hAnsi="Garamond" w:cs="Arial"/>
                <w:i/>
                <w:color w:val="000000" w:themeColor="text1"/>
                <w:lang w:val="fr-FR"/>
              </w:rPr>
              <w:t>la réalisation du projet ? Quel est leur rôle</w:t>
            </w:r>
            <w:r w:rsidR="003214BD" w:rsidRPr="0049089F">
              <w:rPr>
                <w:rFonts w:ascii="Garamond" w:hAnsi="Garamond" w:cs="Arial"/>
                <w:i/>
                <w:color w:val="000000" w:themeColor="text1"/>
                <w:lang w:val="fr-FR"/>
              </w:rPr>
              <w:t> ?</w:t>
            </w:r>
            <w:r w:rsidR="000101D3" w:rsidRPr="0049089F">
              <w:rPr>
                <w:rFonts w:ascii="Garamond" w:hAnsi="Garamond" w:cs="Arial"/>
                <w:i/>
                <w:color w:val="000000" w:themeColor="text1"/>
                <w:lang w:val="fr-FR"/>
              </w:rPr>
              <w:t xml:space="preserve"> Comment sont-ils sensibilisés à l’échange transfrontalier avant ou pendant la rencontre ? </w:t>
            </w:r>
          </w:p>
          <w:p w14:paraId="1F014DF4" w14:textId="77777777" w:rsidR="00635349" w:rsidRPr="0049089F" w:rsidRDefault="00635349" w:rsidP="004578C3">
            <w:pPr>
              <w:rPr>
                <w:rFonts w:ascii="Garamond" w:hAnsi="Garamond" w:cs="Arial"/>
                <w:b/>
                <w:color w:val="000000" w:themeColor="text1"/>
                <w:lang w:val="fr-FR"/>
              </w:rPr>
            </w:pPr>
          </w:p>
          <w:p w14:paraId="1018418A" w14:textId="77777777" w:rsidR="005636E9" w:rsidRPr="0049089F" w:rsidRDefault="005636E9" w:rsidP="004578C3">
            <w:pPr>
              <w:rPr>
                <w:rFonts w:ascii="Garamond" w:hAnsi="Garamond" w:cs="Arial"/>
                <w:color w:val="000000" w:themeColor="text1"/>
                <w:lang w:val="fr-FR"/>
              </w:rPr>
            </w:pPr>
          </w:p>
          <w:p w14:paraId="0D9711F2" w14:textId="77777777" w:rsidR="005636E9" w:rsidRPr="0049089F" w:rsidRDefault="005636E9" w:rsidP="004578C3">
            <w:pPr>
              <w:rPr>
                <w:rFonts w:ascii="Garamond" w:hAnsi="Garamond" w:cs="Arial"/>
                <w:color w:val="000000" w:themeColor="text1"/>
                <w:lang w:val="fr-FR"/>
              </w:rPr>
            </w:pPr>
          </w:p>
          <w:p w14:paraId="779816F9" w14:textId="77777777" w:rsidR="005636E9" w:rsidRPr="000101D3" w:rsidRDefault="005636E9" w:rsidP="004578C3">
            <w:pPr>
              <w:rPr>
                <w:rFonts w:ascii="Garamond" w:hAnsi="Garamond" w:cs="Arial"/>
                <w:lang w:val="fr-FR"/>
              </w:rPr>
            </w:pPr>
          </w:p>
          <w:p w14:paraId="20B65927" w14:textId="77777777" w:rsidR="005636E9" w:rsidRPr="000101D3" w:rsidRDefault="005636E9" w:rsidP="004578C3">
            <w:pPr>
              <w:rPr>
                <w:rFonts w:ascii="Garamond" w:hAnsi="Garamond" w:cs="Arial"/>
                <w:lang w:val="fr-FR"/>
              </w:rPr>
            </w:pPr>
          </w:p>
          <w:p w14:paraId="0E86E90A" w14:textId="77777777" w:rsidR="005636E9" w:rsidRPr="000101D3" w:rsidRDefault="005636E9" w:rsidP="004578C3">
            <w:pPr>
              <w:rPr>
                <w:rFonts w:ascii="Garamond" w:hAnsi="Garamond" w:cs="Arial"/>
                <w:lang w:val="fr-FR"/>
              </w:rPr>
            </w:pPr>
          </w:p>
          <w:p w14:paraId="385219A9" w14:textId="41412662" w:rsidR="005636E9" w:rsidRPr="000101D3" w:rsidRDefault="005636E9" w:rsidP="004578C3">
            <w:pPr>
              <w:rPr>
                <w:rFonts w:ascii="Garamond" w:hAnsi="Garamond" w:cs="Arial"/>
                <w:lang w:val="fr-FR"/>
              </w:rPr>
            </w:pPr>
          </w:p>
          <w:p w14:paraId="6B5C727C" w14:textId="4A51AAE9" w:rsidR="005636E9" w:rsidRDefault="005636E9" w:rsidP="004578C3">
            <w:pPr>
              <w:rPr>
                <w:rFonts w:ascii="Garamond" w:hAnsi="Garamond" w:cs="Arial"/>
                <w:lang w:val="fr-FR"/>
              </w:rPr>
            </w:pPr>
          </w:p>
          <w:p w14:paraId="3A1695D8" w14:textId="0F7F5A36" w:rsidR="00126004" w:rsidRDefault="00126004" w:rsidP="004578C3">
            <w:pPr>
              <w:rPr>
                <w:rFonts w:ascii="Garamond" w:hAnsi="Garamond" w:cs="Arial"/>
                <w:lang w:val="fr-FR"/>
              </w:rPr>
            </w:pPr>
          </w:p>
          <w:p w14:paraId="23B47BD2" w14:textId="5DFEF596" w:rsidR="00126004" w:rsidRDefault="00126004" w:rsidP="004578C3">
            <w:pPr>
              <w:rPr>
                <w:rFonts w:ascii="Garamond" w:hAnsi="Garamond" w:cs="Arial"/>
                <w:lang w:val="fr-FR"/>
              </w:rPr>
            </w:pPr>
          </w:p>
          <w:p w14:paraId="19207494" w14:textId="0D2519A0" w:rsidR="00126004" w:rsidRDefault="00126004" w:rsidP="004578C3">
            <w:pPr>
              <w:rPr>
                <w:rFonts w:ascii="Garamond" w:hAnsi="Garamond" w:cs="Arial"/>
                <w:lang w:val="fr-FR"/>
              </w:rPr>
            </w:pPr>
          </w:p>
          <w:p w14:paraId="6354CA04" w14:textId="46D6F2D0" w:rsidR="00126004" w:rsidRDefault="00126004" w:rsidP="004578C3">
            <w:pPr>
              <w:rPr>
                <w:rFonts w:ascii="Garamond" w:hAnsi="Garamond" w:cs="Arial"/>
                <w:lang w:val="fr-FR"/>
              </w:rPr>
            </w:pPr>
          </w:p>
          <w:p w14:paraId="3F2DFCF7" w14:textId="624E5CAE" w:rsidR="00126004" w:rsidRDefault="00126004" w:rsidP="004578C3">
            <w:pPr>
              <w:rPr>
                <w:rFonts w:ascii="Garamond" w:hAnsi="Garamond" w:cs="Arial"/>
                <w:lang w:val="fr-FR"/>
              </w:rPr>
            </w:pPr>
          </w:p>
          <w:p w14:paraId="73466DF4" w14:textId="6FF5154F" w:rsidR="00126004" w:rsidRDefault="00126004" w:rsidP="004578C3">
            <w:pPr>
              <w:rPr>
                <w:rFonts w:ascii="Garamond" w:hAnsi="Garamond" w:cs="Arial"/>
                <w:lang w:val="fr-FR"/>
              </w:rPr>
            </w:pPr>
          </w:p>
          <w:p w14:paraId="283F78A7" w14:textId="26046960" w:rsidR="00126004" w:rsidRDefault="00126004" w:rsidP="004578C3">
            <w:pPr>
              <w:rPr>
                <w:rFonts w:ascii="Garamond" w:hAnsi="Garamond" w:cs="Arial"/>
                <w:lang w:val="fr-FR"/>
              </w:rPr>
            </w:pPr>
          </w:p>
          <w:p w14:paraId="124B3F06" w14:textId="77777777" w:rsidR="00126004" w:rsidRPr="000101D3" w:rsidRDefault="00126004" w:rsidP="004578C3">
            <w:pPr>
              <w:rPr>
                <w:rFonts w:ascii="Garamond" w:hAnsi="Garamond" w:cs="Arial"/>
                <w:lang w:val="fr-FR"/>
              </w:rPr>
            </w:pPr>
          </w:p>
          <w:p w14:paraId="54A0FE33" w14:textId="77777777" w:rsidR="005636E9" w:rsidRPr="000101D3" w:rsidRDefault="005636E9" w:rsidP="004578C3">
            <w:pPr>
              <w:rPr>
                <w:rFonts w:ascii="Garamond" w:hAnsi="Garamond" w:cs="Arial"/>
                <w:lang w:val="fr-FR"/>
              </w:rPr>
            </w:pPr>
          </w:p>
        </w:tc>
      </w:tr>
      <w:tr w:rsidR="00820A26" w:rsidRPr="00452327" w14:paraId="66963EE6" w14:textId="77777777" w:rsidTr="00C36E9C">
        <w:trPr>
          <w:trHeight w:hRule="exact" w:val="113"/>
        </w:trPr>
        <w:tc>
          <w:tcPr>
            <w:tcW w:w="9286" w:type="dxa"/>
            <w:gridSpan w:val="2"/>
            <w:tcBorders>
              <w:top w:val="single" w:sz="4" w:space="0" w:color="4F81BD" w:themeColor="accent1"/>
              <w:bottom w:val="single" w:sz="12" w:space="0" w:color="0000FF"/>
            </w:tcBorders>
          </w:tcPr>
          <w:p w14:paraId="4D984B86" w14:textId="77777777" w:rsidR="00820A26" w:rsidRPr="000101D3" w:rsidRDefault="00820A26" w:rsidP="00820A26">
            <w:pPr>
              <w:rPr>
                <w:rFonts w:ascii="Garamond" w:hAnsi="Garamond"/>
                <w:b/>
                <w:bCs/>
                <w:lang w:val="fr-FR"/>
              </w:rPr>
            </w:pPr>
          </w:p>
        </w:tc>
      </w:tr>
      <w:tr w:rsidR="00820A26" w:rsidRPr="001657D9" w14:paraId="406471EF" w14:textId="77777777" w:rsidTr="00C36E9C">
        <w:tc>
          <w:tcPr>
            <w:tcW w:w="9286" w:type="dxa"/>
            <w:gridSpan w:val="2"/>
            <w:tcBorders>
              <w:top w:val="single" w:sz="12" w:space="0" w:color="0000FF"/>
              <w:left w:val="single" w:sz="12" w:space="0" w:color="0000FF"/>
              <w:right w:val="single" w:sz="12" w:space="0" w:color="0000FF"/>
            </w:tcBorders>
            <w:shd w:val="clear" w:color="auto" w:fill="D9D9D9" w:themeFill="background1" w:themeFillShade="D9"/>
          </w:tcPr>
          <w:p w14:paraId="2CF7FAFC" w14:textId="77777777" w:rsidR="00820A26" w:rsidRPr="004E2B88" w:rsidRDefault="00820A26" w:rsidP="00635349">
            <w:pPr>
              <w:jc w:val="center"/>
              <w:rPr>
                <w:rFonts w:ascii="Garamond" w:hAnsi="Garamond"/>
                <w:b/>
                <w:bCs/>
                <w:lang w:val="fr-FR"/>
              </w:rPr>
            </w:pPr>
            <w:r w:rsidRPr="004E2B88">
              <w:rPr>
                <w:rFonts w:ascii="Garamond" w:hAnsi="Garamond"/>
                <w:b/>
                <w:bCs/>
                <w:lang w:val="fr-FR"/>
              </w:rPr>
              <w:t xml:space="preserve">DAS BUDGET / </w:t>
            </w:r>
            <w:r w:rsidRPr="004E2B88">
              <w:rPr>
                <w:rFonts w:ascii="Garamond" w:hAnsi="Garamond"/>
                <w:b/>
                <w:bCs/>
                <w:i/>
                <w:lang w:val="fr-FR"/>
              </w:rPr>
              <w:t>LE BUDGET</w:t>
            </w:r>
          </w:p>
        </w:tc>
      </w:tr>
      <w:tr w:rsidR="00820A26" w:rsidRPr="00635349" w14:paraId="6260AE11" w14:textId="77777777" w:rsidTr="00C36E9C">
        <w:tc>
          <w:tcPr>
            <w:tcW w:w="9286" w:type="dxa"/>
            <w:gridSpan w:val="2"/>
            <w:tcBorders>
              <w:left w:val="single" w:sz="12" w:space="0" w:color="0000FF"/>
              <w:right w:val="single" w:sz="12" w:space="0" w:color="0000FF"/>
            </w:tcBorders>
          </w:tcPr>
          <w:p w14:paraId="6873B63D" w14:textId="437410C8" w:rsidR="00820A26" w:rsidRPr="00D037B4" w:rsidRDefault="00820A26" w:rsidP="00820A26">
            <w:pPr>
              <w:rPr>
                <w:rFonts w:ascii="Garamond" w:hAnsi="Garamond" w:cs="Arial"/>
                <w:iCs/>
              </w:rPr>
            </w:pPr>
            <w:r w:rsidRPr="00D037B4">
              <w:rPr>
                <w:rFonts w:ascii="Garamond" w:hAnsi="Garamond" w:cs="Arial"/>
                <w:iCs/>
              </w:rPr>
              <w:t>Gesamtbudget des Projektes (</w:t>
            </w:r>
            <w:r w:rsidR="00635349" w:rsidRPr="00D037B4">
              <w:rPr>
                <w:rFonts w:ascii="Garamond" w:hAnsi="Garamond" w:cs="Arial"/>
                <w:iCs/>
              </w:rPr>
              <w:t xml:space="preserve">Bitte vorläufigen </w:t>
            </w:r>
            <w:r w:rsidR="00A03B3D">
              <w:rPr>
                <w:rFonts w:ascii="Garamond" w:hAnsi="Garamond" w:cs="Arial"/>
                <w:iCs/>
              </w:rPr>
              <w:t xml:space="preserve">ausgeglichenen </w:t>
            </w:r>
            <w:r w:rsidR="00635349" w:rsidRPr="00D037B4">
              <w:rPr>
                <w:rFonts w:ascii="Garamond" w:hAnsi="Garamond" w:cs="Arial"/>
                <w:iCs/>
              </w:rPr>
              <w:t>Kosten- und Finanzierungsplan beifügen</w:t>
            </w:r>
            <w:r w:rsidRPr="00D037B4">
              <w:rPr>
                <w:rFonts w:ascii="Garamond" w:hAnsi="Garamond" w:cs="Arial"/>
                <w:iCs/>
              </w:rPr>
              <w:t>)</w:t>
            </w:r>
          </w:p>
          <w:p w14:paraId="3A2328E3" w14:textId="6FDB19A7" w:rsidR="00820A26" w:rsidRPr="00D037B4" w:rsidRDefault="00820A26" w:rsidP="00820A26">
            <w:pPr>
              <w:rPr>
                <w:rFonts w:ascii="Garamond" w:hAnsi="Garamond" w:cs="Arial"/>
                <w:i/>
                <w:lang w:val="fr-FR"/>
              </w:rPr>
            </w:pPr>
            <w:r w:rsidRPr="00D037B4">
              <w:rPr>
                <w:rFonts w:ascii="Garamond" w:hAnsi="Garamond" w:cs="Arial"/>
                <w:i/>
                <w:lang w:val="fr-FR"/>
              </w:rPr>
              <w:t>Quel est le budget total de votre projet</w:t>
            </w:r>
            <w:r w:rsidR="00A03B3D">
              <w:rPr>
                <w:rFonts w:ascii="Garamond" w:hAnsi="Garamond" w:cs="Arial"/>
                <w:i/>
                <w:lang w:val="fr-FR"/>
              </w:rPr>
              <w:t> ?</w:t>
            </w:r>
            <w:r w:rsidRPr="00D037B4">
              <w:rPr>
                <w:rFonts w:ascii="Garamond" w:hAnsi="Garamond" w:cs="Arial"/>
                <w:i/>
                <w:lang w:val="fr-FR"/>
              </w:rPr>
              <w:t xml:space="preserve"> (</w:t>
            </w:r>
            <w:r w:rsidR="00635349" w:rsidRPr="00D037B4">
              <w:rPr>
                <w:rFonts w:ascii="Garamond" w:hAnsi="Garamond" w:cs="Arial"/>
                <w:i/>
                <w:lang w:val="fr-FR"/>
              </w:rPr>
              <w:t xml:space="preserve">Merci de joindre un </w:t>
            </w:r>
            <w:r w:rsidRPr="00D037B4">
              <w:rPr>
                <w:rFonts w:ascii="Garamond" w:hAnsi="Garamond" w:cs="Arial"/>
                <w:i/>
                <w:lang w:val="fr-FR"/>
              </w:rPr>
              <w:t>modèle de budget</w:t>
            </w:r>
            <w:r w:rsidR="00635349" w:rsidRPr="00D037B4">
              <w:rPr>
                <w:rFonts w:ascii="Garamond" w:hAnsi="Garamond" w:cs="Arial"/>
                <w:i/>
                <w:lang w:val="fr-FR"/>
              </w:rPr>
              <w:t xml:space="preserve"> prévisionnel</w:t>
            </w:r>
            <w:r w:rsidR="00A03B3D">
              <w:rPr>
                <w:rFonts w:ascii="Garamond" w:hAnsi="Garamond" w:cs="Arial"/>
                <w:i/>
                <w:lang w:val="fr-FR"/>
              </w:rPr>
              <w:t xml:space="preserve"> et équilibré</w:t>
            </w:r>
            <w:r w:rsidRPr="00D037B4">
              <w:rPr>
                <w:rFonts w:ascii="Garamond" w:hAnsi="Garamond" w:cs="Arial"/>
                <w:i/>
                <w:lang w:val="fr-FR"/>
              </w:rPr>
              <w:t>)</w:t>
            </w:r>
          </w:p>
          <w:p w14:paraId="71E4676D" w14:textId="77777777" w:rsidR="00635349" w:rsidRPr="00D037B4" w:rsidRDefault="00452327" w:rsidP="004578C3">
            <w:pPr>
              <w:rPr>
                <w:rFonts w:ascii="Garamond" w:hAnsi="Garamond" w:cs="Arial"/>
                <w:iCs/>
              </w:rPr>
            </w:pPr>
            <w:sdt>
              <w:sdtPr>
                <w:rPr>
                  <w:rStyle w:val="Jugendfonds"/>
                  <w:rFonts w:ascii="Garamond" w:hAnsi="Garamond"/>
                  <w:b/>
                  <w:color w:val="auto"/>
                  <w:sz w:val="22"/>
                  <w:highlight w:val="yellow"/>
                </w:rPr>
                <w:id w:val="1226100817"/>
                <w:placeholder>
                  <w:docPart w:val="1AA49E1B778A4C18B42C3097D7FB0608"/>
                </w:placeholder>
                <w:text/>
              </w:sdtPr>
              <w:sdtEndPr>
                <w:rPr>
                  <w:rStyle w:val="Absatz-Standardschriftart"/>
                </w:rPr>
              </w:sdtEndPr>
              <w:sdtContent/>
            </w:sdt>
          </w:p>
        </w:tc>
      </w:tr>
      <w:tr w:rsidR="00820A26" w:rsidRPr="005636E9" w14:paraId="13683ECE" w14:textId="77777777" w:rsidTr="009A5273">
        <w:tc>
          <w:tcPr>
            <w:tcW w:w="9286" w:type="dxa"/>
            <w:gridSpan w:val="2"/>
            <w:tcBorders>
              <w:top w:val="single" w:sz="12" w:space="0" w:color="0000FF"/>
              <w:left w:val="single" w:sz="12" w:space="0" w:color="0000FF"/>
              <w:right w:val="single" w:sz="12" w:space="0" w:color="0000FF"/>
            </w:tcBorders>
            <w:shd w:val="clear" w:color="auto" w:fill="D9D9D9" w:themeFill="background1" w:themeFillShade="D9"/>
          </w:tcPr>
          <w:p w14:paraId="3202AA8D" w14:textId="77777777" w:rsidR="00635349" w:rsidRPr="00635349" w:rsidRDefault="00635349" w:rsidP="00820A26">
            <w:pPr>
              <w:rPr>
                <w:rFonts w:ascii="Garamond" w:hAnsi="Garamond" w:cs="Arial"/>
                <w:b/>
                <w:bCs/>
                <w:iCs/>
              </w:rPr>
            </w:pPr>
            <w:r w:rsidRPr="00635349">
              <w:rPr>
                <w:rFonts w:ascii="Garamond" w:hAnsi="Garamond" w:cs="Arial"/>
                <w:b/>
                <w:bCs/>
                <w:iCs/>
              </w:rPr>
              <w:t xml:space="preserve">HINWEIS ZUR </w:t>
            </w:r>
            <w:r w:rsidR="00AA6970">
              <w:rPr>
                <w:rFonts w:ascii="Garamond" w:hAnsi="Garamond" w:cs="Arial"/>
                <w:b/>
                <w:bCs/>
                <w:iCs/>
              </w:rPr>
              <w:t>FÖRDERFÄHIGKEIT VON</w:t>
            </w:r>
            <w:r>
              <w:rPr>
                <w:rFonts w:ascii="Garamond" w:hAnsi="Garamond" w:cs="Arial"/>
                <w:b/>
                <w:bCs/>
                <w:iCs/>
              </w:rPr>
              <w:t xml:space="preserve"> </w:t>
            </w:r>
            <w:r w:rsidR="00820A26" w:rsidRPr="00635349">
              <w:rPr>
                <w:rFonts w:ascii="Garamond" w:hAnsi="Garamond" w:cs="Arial"/>
                <w:b/>
                <w:bCs/>
                <w:iCs/>
              </w:rPr>
              <w:t>AUSGABEN</w:t>
            </w:r>
          </w:p>
          <w:p w14:paraId="2B55BE0A" w14:textId="77777777" w:rsidR="00820A26" w:rsidRPr="005636E9" w:rsidRDefault="004578C3" w:rsidP="00820A26">
            <w:pPr>
              <w:rPr>
                <w:rFonts w:ascii="Garamond" w:hAnsi="Garamond" w:cs="Arial"/>
                <w:b/>
                <w:bCs/>
                <w:i/>
                <w:iCs/>
              </w:rPr>
            </w:pPr>
            <w:r w:rsidRPr="005636E9">
              <w:rPr>
                <w:rFonts w:ascii="Garamond" w:hAnsi="Garamond" w:cs="Arial"/>
                <w:b/>
                <w:bCs/>
              </w:rPr>
              <w:t>REMAR</w:t>
            </w:r>
            <w:r w:rsidR="00635349" w:rsidRPr="005636E9">
              <w:rPr>
                <w:rFonts w:ascii="Garamond" w:hAnsi="Garamond" w:cs="Arial"/>
                <w:b/>
                <w:bCs/>
              </w:rPr>
              <w:t>Q</w:t>
            </w:r>
            <w:r w:rsidRPr="005636E9">
              <w:rPr>
                <w:rFonts w:ascii="Garamond" w:hAnsi="Garamond" w:cs="Arial"/>
                <w:b/>
                <w:bCs/>
              </w:rPr>
              <w:t>U</w:t>
            </w:r>
            <w:r w:rsidR="00635349" w:rsidRPr="005636E9">
              <w:rPr>
                <w:rFonts w:ascii="Garamond" w:hAnsi="Garamond" w:cs="Arial"/>
                <w:b/>
                <w:bCs/>
              </w:rPr>
              <w:t>E IMPORTANTE CONCERNANT L‘</w:t>
            </w:r>
            <w:r w:rsidR="00820A26" w:rsidRPr="005636E9">
              <w:rPr>
                <w:rFonts w:ascii="Garamond" w:hAnsi="Garamond" w:cs="Arial"/>
                <w:b/>
                <w:bCs/>
              </w:rPr>
              <w:t>ELIGIBILITE DES DEPENSES</w:t>
            </w:r>
            <w:r w:rsidR="00820A26" w:rsidRPr="005636E9">
              <w:rPr>
                <w:rFonts w:ascii="Garamond" w:hAnsi="Garamond" w:cs="Arial"/>
                <w:b/>
                <w:bCs/>
                <w:i/>
                <w:iCs/>
              </w:rPr>
              <w:t xml:space="preserve"> </w:t>
            </w:r>
          </w:p>
        </w:tc>
      </w:tr>
      <w:tr w:rsidR="00820A26" w:rsidRPr="00452327" w14:paraId="41496DC7" w14:textId="77777777" w:rsidTr="009A5273">
        <w:tc>
          <w:tcPr>
            <w:tcW w:w="9286" w:type="dxa"/>
            <w:gridSpan w:val="2"/>
            <w:tcBorders>
              <w:left w:val="single" w:sz="12" w:space="0" w:color="0000FF"/>
              <w:bottom w:val="single" w:sz="4" w:space="0" w:color="4F81BD" w:themeColor="accent1"/>
              <w:right w:val="single" w:sz="12" w:space="0" w:color="0000FF"/>
            </w:tcBorders>
          </w:tcPr>
          <w:p w14:paraId="213E2F04" w14:textId="77777777" w:rsidR="00635349" w:rsidRDefault="00820A26" w:rsidP="00635349">
            <w:pPr>
              <w:numPr>
                <w:ilvl w:val="0"/>
                <w:numId w:val="2"/>
              </w:numPr>
              <w:rPr>
                <w:rFonts w:ascii="Garamond" w:hAnsi="Garamond" w:cs="Tunga"/>
              </w:rPr>
            </w:pPr>
            <w:r w:rsidRPr="004E2B88">
              <w:rPr>
                <w:rFonts w:ascii="Garamond" w:hAnsi="Garamond" w:cs="Tunga"/>
              </w:rPr>
              <w:t>Folgende Ausgaben sind förderfähig</w:t>
            </w:r>
            <w:r w:rsidR="00635349">
              <w:rPr>
                <w:rFonts w:ascii="Garamond" w:hAnsi="Garamond" w:cs="Tunga"/>
              </w:rPr>
              <w:t xml:space="preserve"> / </w:t>
            </w:r>
            <w:r w:rsidR="00635349" w:rsidRPr="00635349">
              <w:rPr>
                <w:rFonts w:ascii="Garamond" w:hAnsi="Garamond" w:cs="Tunga"/>
                <w:i/>
              </w:rPr>
              <w:t>Le fonds peut financer</w:t>
            </w:r>
          </w:p>
          <w:p w14:paraId="699E7F8C" w14:textId="77777777" w:rsidR="00820A26" w:rsidRPr="00635349" w:rsidRDefault="00820A26" w:rsidP="00635349">
            <w:pPr>
              <w:pStyle w:val="Listenabsatz"/>
              <w:numPr>
                <w:ilvl w:val="0"/>
                <w:numId w:val="4"/>
              </w:numPr>
              <w:rPr>
                <w:rFonts w:ascii="Garamond" w:hAnsi="Garamond" w:cs="Tunga"/>
                <w:lang w:val="fr-FR"/>
              </w:rPr>
            </w:pPr>
            <w:r w:rsidRPr="00635349">
              <w:rPr>
                <w:rFonts w:ascii="Garamond" w:hAnsi="Garamond" w:cs="Tunga"/>
                <w:iCs/>
                <w:lang w:val="fr-FR"/>
              </w:rPr>
              <w:t>Reisekosten</w:t>
            </w:r>
            <w:r w:rsidR="00635349" w:rsidRPr="00635349">
              <w:rPr>
                <w:rFonts w:ascii="Garamond" w:hAnsi="Garamond" w:cs="Tunga"/>
                <w:lang w:val="fr-FR"/>
              </w:rPr>
              <w:t xml:space="preserve"> </w:t>
            </w:r>
            <w:r w:rsidR="00635349">
              <w:rPr>
                <w:rFonts w:ascii="Garamond" w:hAnsi="Garamond" w:cs="Tunga"/>
                <w:lang w:val="fr-FR"/>
              </w:rPr>
              <w:t xml:space="preserve">/ </w:t>
            </w:r>
            <w:r w:rsidR="00635349" w:rsidRPr="00635349">
              <w:rPr>
                <w:rFonts w:ascii="Garamond" w:hAnsi="Garamond" w:cs="Tunga"/>
                <w:i/>
                <w:lang w:val="fr-FR"/>
              </w:rPr>
              <w:t>des frais de déplacement</w:t>
            </w:r>
          </w:p>
          <w:p w14:paraId="00900890" w14:textId="77777777" w:rsidR="00820A26" w:rsidRPr="00635349" w:rsidRDefault="003C2C24" w:rsidP="00635349">
            <w:pPr>
              <w:pStyle w:val="Listenabsatz"/>
              <w:numPr>
                <w:ilvl w:val="0"/>
                <w:numId w:val="4"/>
              </w:numPr>
              <w:rPr>
                <w:rFonts w:ascii="Garamond" w:hAnsi="Garamond" w:cs="Tunga"/>
                <w:i/>
                <w:iCs/>
              </w:rPr>
            </w:pPr>
            <w:r>
              <w:rPr>
                <w:rFonts w:ascii="Garamond" w:hAnsi="Garamond" w:cs="Tunga"/>
                <w:iCs/>
              </w:rPr>
              <w:t>Unterbringungs</w:t>
            </w:r>
            <w:r w:rsidR="00820A26" w:rsidRPr="00635349">
              <w:rPr>
                <w:rFonts w:ascii="Garamond" w:hAnsi="Garamond" w:cs="Tunga"/>
                <w:iCs/>
              </w:rPr>
              <w:t>- und Verpflegungskosten</w:t>
            </w:r>
            <w:r w:rsidR="00635349">
              <w:rPr>
                <w:rFonts w:ascii="Garamond" w:hAnsi="Garamond" w:cs="Tunga"/>
              </w:rPr>
              <w:t xml:space="preserve"> /</w:t>
            </w:r>
            <w:r w:rsidR="00635349" w:rsidRPr="00635349">
              <w:rPr>
                <w:rFonts w:ascii="Garamond" w:hAnsi="Garamond" w:cs="Tunga"/>
              </w:rPr>
              <w:t xml:space="preserve"> </w:t>
            </w:r>
            <w:r w:rsidR="00635349" w:rsidRPr="00635349">
              <w:rPr>
                <w:rFonts w:ascii="Garamond" w:hAnsi="Garamond" w:cs="Tunga"/>
                <w:i/>
              </w:rPr>
              <w:t>de</w:t>
            </w:r>
            <w:r w:rsidR="00635349">
              <w:rPr>
                <w:rFonts w:ascii="Garamond" w:hAnsi="Garamond" w:cs="Tunga"/>
                <w:i/>
              </w:rPr>
              <w:t>s frais d’hébergement et</w:t>
            </w:r>
            <w:r w:rsidR="00635349" w:rsidRPr="00635349">
              <w:rPr>
                <w:rFonts w:ascii="Garamond" w:hAnsi="Garamond" w:cs="Tunga"/>
                <w:i/>
              </w:rPr>
              <w:t xml:space="preserve"> d’alimentation</w:t>
            </w:r>
          </w:p>
          <w:p w14:paraId="30A5229A" w14:textId="77777777" w:rsidR="00820A26" w:rsidRPr="00635349" w:rsidRDefault="00635349" w:rsidP="00635349">
            <w:pPr>
              <w:pStyle w:val="Listenabsatz"/>
              <w:numPr>
                <w:ilvl w:val="0"/>
                <w:numId w:val="4"/>
              </w:numPr>
              <w:rPr>
                <w:rFonts w:ascii="Garamond" w:hAnsi="Garamond" w:cs="Tunga"/>
                <w:lang w:val="fr-FR"/>
              </w:rPr>
            </w:pPr>
            <w:r w:rsidRPr="00635349">
              <w:rPr>
                <w:rFonts w:ascii="Garamond" w:hAnsi="Garamond" w:cs="Tunga"/>
                <w:iCs/>
                <w:lang w:val="fr-FR"/>
              </w:rPr>
              <w:t>Sachkosten</w:t>
            </w:r>
            <w:r w:rsidRPr="00635349">
              <w:rPr>
                <w:rFonts w:ascii="Garamond" w:hAnsi="Garamond" w:cs="Tunga"/>
                <w:lang w:val="fr-FR"/>
              </w:rPr>
              <w:t xml:space="preserve"> </w:t>
            </w:r>
            <w:r>
              <w:rPr>
                <w:rFonts w:ascii="Garamond" w:hAnsi="Garamond" w:cs="Tunga"/>
                <w:lang w:val="fr-FR"/>
              </w:rPr>
              <w:t xml:space="preserve">/ </w:t>
            </w:r>
            <w:r w:rsidRPr="00635349">
              <w:rPr>
                <w:rFonts w:ascii="Garamond" w:hAnsi="Garamond" w:cs="Tunga"/>
                <w:i/>
                <w:lang w:val="fr-FR"/>
              </w:rPr>
              <w:t>des frais de matériel</w:t>
            </w:r>
          </w:p>
          <w:p w14:paraId="4A2D40D1" w14:textId="77777777" w:rsidR="00820A26" w:rsidRPr="005D1932" w:rsidRDefault="00820A26" w:rsidP="00635349">
            <w:pPr>
              <w:pStyle w:val="Listenabsatz"/>
              <w:numPr>
                <w:ilvl w:val="0"/>
                <w:numId w:val="4"/>
              </w:numPr>
              <w:rPr>
                <w:rFonts w:ascii="Garamond" w:hAnsi="Garamond" w:cs="Tunga"/>
                <w:lang w:val="fr-FR"/>
              </w:rPr>
            </w:pPr>
            <w:r w:rsidRPr="005D1932">
              <w:rPr>
                <w:rFonts w:ascii="Garamond" w:hAnsi="Garamond" w:cs="Tunga"/>
                <w:iCs/>
                <w:lang w:val="fr-FR"/>
              </w:rPr>
              <w:t>Kosten für Öffentlichkeitsarbeit und PR</w:t>
            </w:r>
            <w:r w:rsidR="00635349" w:rsidRPr="005D1932">
              <w:rPr>
                <w:rFonts w:ascii="Garamond" w:hAnsi="Garamond" w:cs="Tunga"/>
                <w:lang w:val="fr-FR"/>
              </w:rPr>
              <w:t xml:space="preserve"> / </w:t>
            </w:r>
            <w:r w:rsidR="00635349" w:rsidRPr="005D1932">
              <w:rPr>
                <w:rFonts w:ascii="Garamond" w:hAnsi="Garamond" w:cs="Tunga"/>
                <w:i/>
                <w:lang w:val="fr-FR"/>
              </w:rPr>
              <w:t xml:space="preserve">des frais liés à la </w:t>
            </w:r>
            <w:r w:rsidR="00D664C1" w:rsidRPr="005D1932">
              <w:rPr>
                <w:rFonts w:ascii="Garamond" w:hAnsi="Garamond" w:cs="Tunga"/>
                <w:i/>
                <w:lang w:val="fr-FR"/>
              </w:rPr>
              <w:t xml:space="preserve">promotion et </w:t>
            </w:r>
            <w:r w:rsidR="005D1932" w:rsidRPr="005D1932">
              <w:rPr>
                <w:rFonts w:ascii="Garamond" w:hAnsi="Garamond" w:cs="Tunga"/>
                <w:i/>
                <w:lang w:val="fr-FR"/>
              </w:rPr>
              <w:t xml:space="preserve">à la </w:t>
            </w:r>
            <w:r w:rsidR="00635349" w:rsidRPr="005D1932">
              <w:rPr>
                <w:rFonts w:ascii="Garamond" w:hAnsi="Garamond" w:cs="Tunga"/>
                <w:i/>
                <w:lang w:val="fr-FR"/>
              </w:rPr>
              <w:t>communication</w:t>
            </w:r>
          </w:p>
          <w:p w14:paraId="451C7338" w14:textId="77777777" w:rsidR="00820A26" w:rsidRPr="00635349" w:rsidRDefault="00820A26" w:rsidP="00635349">
            <w:pPr>
              <w:pStyle w:val="Listenabsatz"/>
              <w:numPr>
                <w:ilvl w:val="0"/>
                <w:numId w:val="4"/>
              </w:numPr>
              <w:rPr>
                <w:rFonts w:ascii="Garamond" w:hAnsi="Garamond" w:cs="Tunga"/>
              </w:rPr>
            </w:pPr>
            <w:r w:rsidRPr="00635349">
              <w:rPr>
                <w:rFonts w:ascii="Garamond" w:hAnsi="Garamond" w:cs="Tunga"/>
                <w:iCs/>
              </w:rPr>
              <w:t>Infrastrukturkosten</w:t>
            </w:r>
            <w:r w:rsidR="00635349" w:rsidRPr="00635349">
              <w:rPr>
                <w:rFonts w:ascii="Garamond" w:hAnsi="Garamond" w:cs="Tunga"/>
              </w:rPr>
              <w:t xml:space="preserve"> </w:t>
            </w:r>
            <w:r w:rsidR="00635349">
              <w:rPr>
                <w:rFonts w:ascii="Garamond" w:hAnsi="Garamond" w:cs="Tunga"/>
              </w:rPr>
              <w:t xml:space="preserve">/ </w:t>
            </w:r>
            <w:r w:rsidR="00635349" w:rsidRPr="00635349">
              <w:rPr>
                <w:rFonts w:ascii="Garamond" w:hAnsi="Garamond" w:cs="Tunga"/>
                <w:i/>
              </w:rPr>
              <w:t>des frais d’infrastructure</w:t>
            </w:r>
          </w:p>
          <w:p w14:paraId="6F7D130B" w14:textId="77777777" w:rsidR="00E2173E" w:rsidRDefault="00820A26" w:rsidP="00635349">
            <w:pPr>
              <w:pStyle w:val="Listenabsatz"/>
              <w:numPr>
                <w:ilvl w:val="0"/>
                <w:numId w:val="4"/>
              </w:numPr>
              <w:rPr>
                <w:rFonts w:ascii="Garamond" w:hAnsi="Garamond" w:cs="Tunga"/>
              </w:rPr>
            </w:pPr>
            <w:r w:rsidRPr="00635349">
              <w:rPr>
                <w:rFonts w:ascii="Garamond" w:hAnsi="Garamond" w:cs="Tunga"/>
                <w:iCs/>
              </w:rPr>
              <w:t>G</w:t>
            </w:r>
            <w:r w:rsidR="00635349">
              <w:rPr>
                <w:rFonts w:ascii="Garamond" w:hAnsi="Garamond" w:cs="Tunga"/>
                <w:iCs/>
              </w:rPr>
              <w:t>elegentlich</w:t>
            </w:r>
            <w:r w:rsidRPr="00635349">
              <w:rPr>
                <w:rFonts w:ascii="Garamond" w:hAnsi="Garamond" w:cs="Tunga"/>
                <w:iCs/>
              </w:rPr>
              <w:t>: Sonderk</w:t>
            </w:r>
            <w:r w:rsidR="00635349">
              <w:rPr>
                <w:rFonts w:ascii="Garamond" w:hAnsi="Garamond" w:cs="Tunga"/>
                <w:iCs/>
              </w:rPr>
              <w:t>osten (</w:t>
            </w:r>
            <w:r w:rsidR="00BB7437">
              <w:rPr>
                <w:rFonts w:ascii="Garamond" w:hAnsi="Garamond" w:cs="Tunga"/>
                <w:iCs/>
              </w:rPr>
              <w:t>m</w:t>
            </w:r>
            <w:r w:rsidRPr="00635349">
              <w:rPr>
                <w:rFonts w:ascii="Garamond" w:hAnsi="Garamond" w:cs="Tunga"/>
                <w:iCs/>
              </w:rPr>
              <w:t>üssen begründet werden</w:t>
            </w:r>
            <w:r w:rsidR="00E2173E">
              <w:rPr>
                <w:rFonts w:ascii="Garamond" w:hAnsi="Garamond" w:cs="Tunga"/>
                <w:iCs/>
              </w:rPr>
              <w:t>!</w:t>
            </w:r>
            <w:r w:rsidR="00635349">
              <w:rPr>
                <w:rFonts w:ascii="Garamond" w:hAnsi="Garamond" w:cs="Tunga"/>
                <w:iCs/>
              </w:rPr>
              <w:t>)</w:t>
            </w:r>
            <w:r w:rsidR="00635349" w:rsidRPr="00E2173E">
              <w:rPr>
                <w:rFonts w:ascii="Garamond" w:hAnsi="Garamond" w:cs="Tunga"/>
              </w:rPr>
              <w:t xml:space="preserve"> </w:t>
            </w:r>
          </w:p>
          <w:p w14:paraId="2C5075D3" w14:textId="77777777" w:rsidR="00820A26" w:rsidRDefault="00E2173E" w:rsidP="00E2173E">
            <w:pPr>
              <w:pStyle w:val="Listenabsatz"/>
              <w:ind w:left="1440"/>
              <w:rPr>
                <w:rFonts w:ascii="Garamond" w:hAnsi="Garamond" w:cs="Tunga"/>
                <w:i/>
                <w:lang w:val="fr-FR"/>
              </w:rPr>
            </w:pPr>
            <w:r w:rsidRPr="00E2173E">
              <w:rPr>
                <w:rFonts w:ascii="Garamond" w:hAnsi="Garamond" w:cs="Tunga"/>
                <w:i/>
                <w:lang w:val="fr-FR"/>
              </w:rPr>
              <w:t>O</w:t>
            </w:r>
            <w:r>
              <w:rPr>
                <w:rFonts w:ascii="Garamond" w:hAnsi="Garamond" w:cs="Tunga"/>
                <w:i/>
                <w:lang w:val="fr-FR"/>
              </w:rPr>
              <w:t>ccasionnellement : D</w:t>
            </w:r>
            <w:r w:rsidR="00635349" w:rsidRPr="00E2173E">
              <w:rPr>
                <w:rFonts w:ascii="Garamond" w:hAnsi="Garamond" w:cs="Tunga"/>
                <w:i/>
                <w:lang w:val="fr-FR"/>
              </w:rPr>
              <w:t xml:space="preserve">es frais exceptionnels </w:t>
            </w:r>
            <w:r w:rsidR="00BB7437">
              <w:rPr>
                <w:rFonts w:ascii="Garamond" w:hAnsi="Garamond" w:cs="Tunga"/>
                <w:i/>
                <w:lang w:val="fr-FR"/>
              </w:rPr>
              <w:t>(à</w:t>
            </w:r>
            <w:r w:rsidR="00635349" w:rsidRPr="00E2173E">
              <w:rPr>
                <w:rFonts w:ascii="Garamond" w:hAnsi="Garamond" w:cs="Tunga"/>
                <w:i/>
                <w:lang w:val="fr-FR"/>
              </w:rPr>
              <w:t xml:space="preserve"> justifier dans la demande</w:t>
            </w:r>
            <w:r w:rsidRPr="00E2173E">
              <w:rPr>
                <w:rFonts w:ascii="Garamond" w:hAnsi="Garamond" w:cs="Tunga"/>
                <w:i/>
                <w:lang w:val="fr-FR"/>
              </w:rPr>
              <w:t> !)</w:t>
            </w:r>
          </w:p>
          <w:p w14:paraId="25C4D7A0" w14:textId="77777777" w:rsidR="00AA6970" w:rsidRPr="00E2173E" w:rsidRDefault="00AA6970" w:rsidP="00AA6970">
            <w:pPr>
              <w:pStyle w:val="Listenabsatz"/>
              <w:numPr>
                <w:ilvl w:val="0"/>
                <w:numId w:val="2"/>
              </w:numPr>
              <w:rPr>
                <w:rFonts w:ascii="Garamond" w:hAnsi="Garamond" w:cs="Arial"/>
                <w:bCs/>
                <w:iCs/>
              </w:rPr>
            </w:pPr>
            <w:r w:rsidRPr="00E2173E">
              <w:rPr>
                <w:rFonts w:ascii="Garamond" w:hAnsi="Garamond" w:cs="Tunga"/>
                <w:bCs/>
                <w:iCs/>
              </w:rPr>
              <w:t>Alle Kosten müssen in einem direkten Zusammenhang mit dem Projekt stehen.</w:t>
            </w:r>
          </w:p>
          <w:p w14:paraId="0B90E2E7" w14:textId="77777777" w:rsidR="00AA6970" w:rsidRDefault="00AA6970" w:rsidP="00AA6970">
            <w:pPr>
              <w:pStyle w:val="Listenabsatz"/>
              <w:rPr>
                <w:rFonts w:ascii="Garamond" w:hAnsi="Garamond" w:cs="Tunga"/>
                <w:i/>
                <w:lang w:val="fr-FR"/>
              </w:rPr>
            </w:pPr>
            <w:r w:rsidRPr="00E2173E">
              <w:rPr>
                <w:rFonts w:ascii="Garamond" w:hAnsi="Garamond" w:cs="Tunga"/>
                <w:i/>
                <w:lang w:val="fr-FR"/>
              </w:rPr>
              <w:t>Tous ces coûts doivent être directement liés au projet.</w:t>
            </w:r>
          </w:p>
          <w:p w14:paraId="505D8039" w14:textId="6857621C" w:rsidR="00AA6970" w:rsidRPr="0049089F" w:rsidRDefault="00AA6970" w:rsidP="00AA6970">
            <w:pPr>
              <w:numPr>
                <w:ilvl w:val="0"/>
                <w:numId w:val="2"/>
              </w:numPr>
              <w:rPr>
                <w:rFonts w:ascii="Garamond" w:hAnsi="Garamond" w:cs="Arial"/>
                <w:iCs/>
                <w:color w:val="000000" w:themeColor="text1"/>
              </w:rPr>
            </w:pPr>
            <w:r w:rsidRPr="00E2173E">
              <w:rPr>
                <w:rFonts w:ascii="Garamond" w:hAnsi="Garamond" w:cs="Arial"/>
                <w:iCs/>
              </w:rPr>
              <w:t>Im Anhang finden Sie eine Vorlage für einen Kosten</w:t>
            </w:r>
            <w:r>
              <w:rPr>
                <w:rFonts w:ascii="Garamond" w:hAnsi="Garamond" w:cs="Arial"/>
                <w:iCs/>
              </w:rPr>
              <w:t>- und Finanzierungs</w:t>
            </w:r>
            <w:r w:rsidRPr="00E2173E">
              <w:rPr>
                <w:rFonts w:ascii="Garamond" w:hAnsi="Garamond" w:cs="Arial"/>
                <w:iCs/>
              </w:rPr>
              <w:t>plan.</w:t>
            </w:r>
            <w:r w:rsidR="00A03B3D">
              <w:rPr>
                <w:rFonts w:ascii="Garamond" w:hAnsi="Garamond" w:cs="Arial"/>
                <w:iCs/>
              </w:rPr>
              <w:t xml:space="preserve"> </w:t>
            </w:r>
            <w:r w:rsidR="00A03B3D" w:rsidRPr="0049089F">
              <w:rPr>
                <w:rFonts w:ascii="Garamond" w:hAnsi="Garamond" w:cs="Arial"/>
                <w:iCs/>
                <w:color w:val="000000" w:themeColor="text1"/>
              </w:rPr>
              <w:t xml:space="preserve">Ausgaben und Einnahmen müssen ausgeglichen sein. </w:t>
            </w:r>
          </w:p>
          <w:p w14:paraId="2E0CEF69" w14:textId="27A6D037" w:rsidR="00AA6970" w:rsidRPr="00AA6970" w:rsidRDefault="002F3174" w:rsidP="002F3174">
            <w:pPr>
              <w:pStyle w:val="Listenabsatz"/>
              <w:rPr>
                <w:rFonts w:ascii="Garamond" w:hAnsi="Garamond" w:cs="Tunga"/>
                <w:i/>
                <w:lang w:val="fr-FR"/>
              </w:rPr>
            </w:pPr>
            <w:r w:rsidRPr="0049089F">
              <w:rPr>
                <w:rFonts w:ascii="Garamond" w:hAnsi="Garamond" w:cs="Arial"/>
                <w:i/>
                <w:color w:val="000000" w:themeColor="text1"/>
                <w:lang w:val="fr-FR"/>
              </w:rPr>
              <w:t>Vous trouvez un modèle de budget pré</w:t>
            </w:r>
            <w:r w:rsidR="00AA6970" w:rsidRPr="0049089F">
              <w:rPr>
                <w:rFonts w:ascii="Garamond" w:hAnsi="Garamond" w:cs="Arial"/>
                <w:i/>
                <w:color w:val="000000" w:themeColor="text1"/>
                <w:lang w:val="fr-FR"/>
              </w:rPr>
              <w:t xml:space="preserve">visionnel en </w:t>
            </w:r>
            <w:r w:rsidR="00AA6970" w:rsidRPr="0049089F">
              <w:rPr>
                <w:rFonts w:ascii="Garamond" w:hAnsi="Garamond" w:cs="Arial"/>
                <w:color w:val="000000" w:themeColor="text1"/>
                <w:lang w:val="fr-FR"/>
              </w:rPr>
              <w:t>annexe</w:t>
            </w:r>
            <w:r w:rsidR="00AA6970" w:rsidRPr="0049089F">
              <w:rPr>
                <w:rFonts w:ascii="Garamond" w:hAnsi="Garamond" w:cs="Arial"/>
                <w:i/>
                <w:color w:val="000000" w:themeColor="text1"/>
                <w:lang w:val="fr-FR"/>
              </w:rPr>
              <w:t>.</w:t>
            </w:r>
            <w:r w:rsidR="00A03B3D" w:rsidRPr="0049089F">
              <w:rPr>
                <w:rFonts w:ascii="Garamond" w:hAnsi="Garamond" w:cs="Arial"/>
                <w:i/>
                <w:color w:val="000000" w:themeColor="text1"/>
                <w:lang w:val="fr-FR"/>
              </w:rPr>
              <w:t xml:space="preserve"> Vos dépenses et </w:t>
            </w:r>
            <w:r w:rsidR="003B3E6E" w:rsidRPr="0049089F">
              <w:rPr>
                <w:rFonts w:ascii="Garamond" w:hAnsi="Garamond" w:cs="Arial"/>
                <w:i/>
                <w:color w:val="000000" w:themeColor="text1"/>
                <w:lang w:val="fr-FR"/>
              </w:rPr>
              <w:t>recettes doivent être équilibrées</w:t>
            </w:r>
            <w:r w:rsidR="00A03B3D" w:rsidRPr="0049089F">
              <w:rPr>
                <w:rFonts w:ascii="Garamond" w:hAnsi="Garamond" w:cs="Arial"/>
                <w:i/>
                <w:color w:val="000000" w:themeColor="text1"/>
                <w:lang w:val="fr-FR"/>
              </w:rPr>
              <w:t>.</w:t>
            </w:r>
          </w:p>
        </w:tc>
      </w:tr>
      <w:tr w:rsidR="009A5273" w:rsidRPr="000101D3" w14:paraId="21693580" w14:textId="77777777" w:rsidTr="009A5273">
        <w:tc>
          <w:tcPr>
            <w:tcW w:w="9286" w:type="dxa"/>
            <w:gridSpan w:val="2"/>
            <w:tcBorders>
              <w:top w:val="single" w:sz="4" w:space="0" w:color="4F81BD" w:themeColor="accent1"/>
            </w:tcBorders>
          </w:tcPr>
          <w:p w14:paraId="00FD9530" w14:textId="77777777" w:rsidR="009A5273" w:rsidRPr="004578C3" w:rsidRDefault="009A5273" w:rsidP="009A5273">
            <w:pPr>
              <w:rPr>
                <w:rFonts w:ascii="Garamond" w:hAnsi="Garamond" w:cs="Arial"/>
                <w:iCs/>
                <w:lang w:val="fr-FR"/>
              </w:rPr>
            </w:pPr>
          </w:p>
          <w:p w14:paraId="6357DD2E" w14:textId="77777777" w:rsidR="00126004" w:rsidRPr="00452327" w:rsidRDefault="00126004" w:rsidP="009A5273">
            <w:pPr>
              <w:rPr>
                <w:rFonts w:ascii="Garamond" w:hAnsi="Garamond"/>
                <w:color w:val="666666"/>
                <w:lang w:val="fr-FR"/>
              </w:rPr>
            </w:pPr>
          </w:p>
          <w:p w14:paraId="21AFF200" w14:textId="77777777" w:rsidR="00126004" w:rsidRPr="00452327" w:rsidRDefault="00126004" w:rsidP="009A5273">
            <w:pPr>
              <w:rPr>
                <w:rFonts w:ascii="Garamond" w:hAnsi="Garamond"/>
                <w:color w:val="666666"/>
                <w:lang w:val="fr-FR"/>
              </w:rPr>
            </w:pPr>
          </w:p>
          <w:p w14:paraId="1B510850" w14:textId="3CCD0E72" w:rsidR="009A5273" w:rsidRPr="005C0186" w:rsidRDefault="009A5273" w:rsidP="009A5273">
            <w:pPr>
              <w:rPr>
                <w:rFonts w:ascii="Garamond" w:hAnsi="Garamond"/>
                <w:color w:val="666666"/>
              </w:rPr>
            </w:pPr>
            <w:r w:rsidRPr="005C0186">
              <w:rPr>
                <w:rFonts w:ascii="Garamond" w:hAnsi="Garamond"/>
                <w:color w:val="666666"/>
              </w:rPr>
              <w:t xml:space="preserve">Datenschutzerklärung: </w:t>
            </w:r>
          </w:p>
          <w:p w14:paraId="0EB8AF8C" w14:textId="77777777" w:rsidR="009A5273" w:rsidRPr="005C0186" w:rsidRDefault="009A5273" w:rsidP="009A5273">
            <w:pPr>
              <w:rPr>
                <w:rFonts w:ascii="Garamond" w:hAnsi="Garamond"/>
                <w:color w:val="666666"/>
              </w:rPr>
            </w:pPr>
            <w:r w:rsidRPr="005C0186">
              <w:rPr>
                <w:rFonts w:ascii="Garamond" w:hAnsi="Garamond"/>
                <w:color w:val="666666"/>
              </w:rPr>
              <w:t xml:space="preserve">Bitte beachten Sie, dass Sie mit Abgabe dieses Antragsformulars in die zweckgebundene Nutzung Ihrer Daten einwilligen. Personenbezogene Daten werden ausschließlich für die Antragsbearbeitung innerhalb des Jugendfonds verwendet. Es erfolgt keine Weitergabe der erhobenen Daten an Dritte. </w:t>
            </w:r>
          </w:p>
          <w:p w14:paraId="5E333B9A" w14:textId="77777777" w:rsidR="009A5273" w:rsidRPr="000101D3" w:rsidRDefault="009A5273" w:rsidP="009A5273">
            <w:pPr>
              <w:rPr>
                <w:rFonts w:ascii="Garamond" w:hAnsi="Garamond"/>
                <w:color w:val="666666"/>
                <w:lang w:val="fr-FR"/>
              </w:rPr>
            </w:pPr>
            <w:r w:rsidRPr="005C0186">
              <w:rPr>
                <w:rFonts w:ascii="Garamond" w:hAnsi="Garamond"/>
                <w:color w:val="666666"/>
              </w:rPr>
              <w:t xml:space="preserve">Die Einwilligung zur Nutzung Ihrer personenbezogenen Daten können Sie jederzeit widerrufen. </w:t>
            </w:r>
            <w:r w:rsidRPr="000101D3">
              <w:rPr>
                <w:rFonts w:ascii="Garamond" w:hAnsi="Garamond"/>
                <w:color w:val="666666"/>
                <w:lang w:val="fr-FR"/>
              </w:rPr>
              <w:t xml:space="preserve">Der </w:t>
            </w:r>
            <w:proofErr w:type="spellStart"/>
            <w:r w:rsidRPr="00E820B9">
              <w:rPr>
                <w:rFonts w:ascii="Garamond" w:hAnsi="Garamond"/>
                <w:color w:val="666666"/>
                <w:lang w:val="fr-FR"/>
              </w:rPr>
              <w:t>Widerruf</w:t>
            </w:r>
            <w:proofErr w:type="spellEnd"/>
            <w:r w:rsidRPr="00E820B9">
              <w:rPr>
                <w:rFonts w:ascii="Garamond" w:hAnsi="Garamond"/>
                <w:color w:val="666666"/>
                <w:lang w:val="fr-FR"/>
              </w:rPr>
              <w:t xml:space="preserve"> </w:t>
            </w:r>
            <w:proofErr w:type="spellStart"/>
            <w:r w:rsidRPr="00E820B9">
              <w:rPr>
                <w:rFonts w:ascii="Garamond" w:hAnsi="Garamond"/>
                <w:color w:val="666666"/>
                <w:lang w:val="fr-FR"/>
              </w:rPr>
              <w:t>kann</w:t>
            </w:r>
            <w:proofErr w:type="spellEnd"/>
            <w:r w:rsidRPr="00E820B9">
              <w:rPr>
                <w:rFonts w:ascii="Garamond" w:hAnsi="Garamond"/>
                <w:color w:val="666666"/>
                <w:lang w:val="fr-FR"/>
              </w:rPr>
              <w:t xml:space="preserve"> </w:t>
            </w:r>
            <w:proofErr w:type="spellStart"/>
            <w:r w:rsidRPr="00E820B9">
              <w:rPr>
                <w:rFonts w:ascii="Garamond" w:hAnsi="Garamond"/>
                <w:color w:val="666666"/>
                <w:lang w:val="fr-FR"/>
              </w:rPr>
              <w:t>nicht</w:t>
            </w:r>
            <w:proofErr w:type="spellEnd"/>
            <w:r w:rsidRPr="00E820B9">
              <w:rPr>
                <w:rFonts w:ascii="Garamond" w:hAnsi="Garamond"/>
                <w:color w:val="666666"/>
                <w:lang w:val="fr-FR"/>
              </w:rPr>
              <w:t xml:space="preserve"> </w:t>
            </w:r>
            <w:proofErr w:type="spellStart"/>
            <w:r w:rsidRPr="00E820B9">
              <w:rPr>
                <w:rFonts w:ascii="Garamond" w:hAnsi="Garamond"/>
                <w:color w:val="666666"/>
                <w:lang w:val="fr-FR"/>
              </w:rPr>
              <w:t>rückwirkend</w:t>
            </w:r>
            <w:proofErr w:type="spellEnd"/>
            <w:r w:rsidRPr="00E820B9">
              <w:rPr>
                <w:rFonts w:ascii="Garamond" w:hAnsi="Garamond"/>
                <w:color w:val="666666"/>
                <w:lang w:val="fr-FR"/>
              </w:rPr>
              <w:t xml:space="preserve"> </w:t>
            </w:r>
            <w:proofErr w:type="spellStart"/>
            <w:r w:rsidRPr="00E820B9">
              <w:rPr>
                <w:rFonts w:ascii="Garamond" w:hAnsi="Garamond"/>
                <w:color w:val="666666"/>
                <w:lang w:val="fr-FR"/>
              </w:rPr>
              <w:t>geltend</w:t>
            </w:r>
            <w:proofErr w:type="spellEnd"/>
            <w:r w:rsidRPr="00E820B9">
              <w:rPr>
                <w:rFonts w:ascii="Garamond" w:hAnsi="Garamond"/>
                <w:color w:val="666666"/>
                <w:lang w:val="fr-FR"/>
              </w:rPr>
              <w:t xml:space="preserve"> </w:t>
            </w:r>
            <w:proofErr w:type="spellStart"/>
            <w:r w:rsidRPr="00E820B9">
              <w:rPr>
                <w:rFonts w:ascii="Garamond" w:hAnsi="Garamond"/>
                <w:color w:val="666666"/>
                <w:lang w:val="fr-FR"/>
              </w:rPr>
              <w:t>gemacht</w:t>
            </w:r>
            <w:proofErr w:type="spellEnd"/>
            <w:r w:rsidRPr="00E820B9">
              <w:rPr>
                <w:rFonts w:ascii="Garamond" w:hAnsi="Garamond"/>
                <w:color w:val="666666"/>
                <w:lang w:val="fr-FR"/>
              </w:rPr>
              <w:t xml:space="preserve"> </w:t>
            </w:r>
            <w:proofErr w:type="spellStart"/>
            <w:r w:rsidRPr="00E820B9">
              <w:rPr>
                <w:rFonts w:ascii="Garamond" w:hAnsi="Garamond"/>
                <w:color w:val="666666"/>
                <w:lang w:val="fr-FR"/>
              </w:rPr>
              <w:t>werden</w:t>
            </w:r>
            <w:proofErr w:type="spellEnd"/>
            <w:r w:rsidRPr="00E820B9">
              <w:rPr>
                <w:rFonts w:ascii="Garamond" w:hAnsi="Garamond"/>
                <w:color w:val="666666"/>
                <w:lang w:val="fr-FR"/>
              </w:rPr>
              <w:t>.</w:t>
            </w:r>
          </w:p>
          <w:p w14:paraId="5DCB4AD5" w14:textId="2DC33BAC" w:rsidR="009A5273" w:rsidRPr="000101D3" w:rsidRDefault="009A5273" w:rsidP="009A5273">
            <w:pPr>
              <w:rPr>
                <w:rFonts w:ascii="Garamond" w:hAnsi="Garamond"/>
                <w:color w:val="666666"/>
                <w:lang w:val="fr-FR"/>
              </w:rPr>
            </w:pPr>
          </w:p>
          <w:p w14:paraId="5B02AF3C" w14:textId="77777777" w:rsidR="009A5273" w:rsidRPr="005C0186" w:rsidRDefault="009A5273" w:rsidP="009A5273">
            <w:pPr>
              <w:rPr>
                <w:rFonts w:ascii="Garamond" w:hAnsi="Garamond"/>
                <w:i/>
                <w:color w:val="666666"/>
                <w:lang w:val="fr-FR"/>
              </w:rPr>
            </w:pPr>
            <w:r w:rsidRPr="005C0186">
              <w:rPr>
                <w:rFonts w:ascii="Garamond" w:hAnsi="Garamond"/>
                <w:i/>
                <w:color w:val="666666"/>
                <w:lang w:val="fr-FR"/>
              </w:rPr>
              <w:t>Déclaration de confidentialité sur la protection de données:</w:t>
            </w:r>
          </w:p>
          <w:p w14:paraId="0093075C" w14:textId="77777777" w:rsidR="009A5273" w:rsidRDefault="009A5273" w:rsidP="009A5273">
            <w:pPr>
              <w:rPr>
                <w:rFonts w:ascii="Garamond" w:hAnsi="Garamond"/>
                <w:i/>
                <w:color w:val="666666"/>
                <w:lang w:val="fr-FR"/>
              </w:rPr>
            </w:pPr>
            <w:r w:rsidRPr="005C0186">
              <w:rPr>
                <w:rFonts w:ascii="Garamond" w:hAnsi="Garamond"/>
                <w:i/>
                <w:color w:val="666666"/>
                <w:lang w:val="fr-FR"/>
              </w:rPr>
              <w:t xml:space="preserve">Veuillez noter qu’en soumettant ce formulaire de demande, vous consentez à l’utilisation réservée de vos données. Les données personnelles ne seront utilisées que pour le traitement des demandes dans le cadre du Fonds Jeunesse. Vos données seront </w:t>
            </w:r>
            <w:r w:rsidRPr="005C0186">
              <w:rPr>
                <w:rFonts w:ascii="Garamond" w:hAnsi="Garamond"/>
                <w:i/>
                <w:color w:val="666666"/>
                <w:lang w:val="fr-FR"/>
              </w:rPr>
              <w:lastRenderedPageBreak/>
              <w:t>traitées confidentiellement et ne seront pas transmises à des tiers. Vous pouvez, à tout moment, retirer votre consentement à l’utilisation de vos données personnelles. La révocation ne peut être invoquée avec effet rétroactif.</w:t>
            </w:r>
          </w:p>
          <w:p w14:paraId="1C987FBD" w14:textId="3BFD542D" w:rsidR="00A03B3D" w:rsidRPr="009A5273" w:rsidRDefault="00A03B3D" w:rsidP="009A5273">
            <w:pPr>
              <w:rPr>
                <w:rFonts w:ascii="Garamond" w:hAnsi="Garamond"/>
                <w:i/>
                <w:color w:val="666666"/>
                <w:lang w:val="fr-FR"/>
              </w:rPr>
            </w:pPr>
          </w:p>
        </w:tc>
      </w:tr>
      <w:tr w:rsidR="009A5273" w:rsidRPr="00452327" w14:paraId="1FEA5811" w14:textId="77777777" w:rsidTr="009A5273">
        <w:tc>
          <w:tcPr>
            <w:tcW w:w="4786" w:type="dxa"/>
          </w:tcPr>
          <w:p w14:paraId="454CBB25" w14:textId="6D7603D6" w:rsidR="009A5273" w:rsidRPr="00AA6970" w:rsidRDefault="009A5273" w:rsidP="009A5273">
            <w:pPr>
              <w:rPr>
                <w:rFonts w:ascii="Garamond" w:hAnsi="Garamond" w:cs="Arial"/>
              </w:rPr>
            </w:pPr>
            <w:r w:rsidRPr="00AA6970">
              <w:rPr>
                <w:rFonts w:ascii="Garamond" w:hAnsi="Garamond" w:cs="Arial"/>
                <w:iCs/>
              </w:rPr>
              <w:lastRenderedPageBreak/>
              <w:t>Datum und</w:t>
            </w:r>
            <w:r w:rsidRPr="00AA6970">
              <w:rPr>
                <w:rFonts w:ascii="Garamond" w:hAnsi="Garamond" w:cs="Arial"/>
              </w:rPr>
              <w:t xml:space="preserve"> </w:t>
            </w:r>
            <w:r w:rsidRPr="00AA6970">
              <w:rPr>
                <w:rFonts w:ascii="Garamond" w:hAnsi="Garamond" w:cs="Arial"/>
                <w:iCs/>
              </w:rPr>
              <w:t>Unterschrift des Projektverantwortlichen</w:t>
            </w:r>
            <w:r>
              <w:rPr>
                <w:rFonts w:ascii="Garamond" w:hAnsi="Garamond" w:cs="Arial"/>
                <w:iCs/>
              </w:rPr>
              <w:t xml:space="preserve">: </w:t>
            </w:r>
          </w:p>
          <w:p w14:paraId="2BB45D6C" w14:textId="77777777" w:rsidR="009A5273" w:rsidRPr="005C0186" w:rsidRDefault="009A5273" w:rsidP="009A5273">
            <w:pPr>
              <w:rPr>
                <w:rFonts w:ascii="Garamond" w:hAnsi="Garamond" w:cs="Arial"/>
                <w:i/>
                <w:lang w:val="fr-FR"/>
              </w:rPr>
            </w:pPr>
            <w:r w:rsidRPr="005C0186">
              <w:rPr>
                <w:rFonts w:ascii="Garamond" w:hAnsi="Garamond" w:cs="Arial"/>
                <w:i/>
                <w:lang w:val="fr-FR"/>
              </w:rPr>
              <w:t xml:space="preserve">Date et signature du responsable du projet : </w:t>
            </w:r>
          </w:p>
        </w:tc>
        <w:tc>
          <w:tcPr>
            <w:tcW w:w="4500" w:type="dxa"/>
            <w:vAlign w:val="center"/>
          </w:tcPr>
          <w:p w14:paraId="4170D00D" w14:textId="77777777" w:rsidR="009A5273" w:rsidRPr="003C6976" w:rsidRDefault="009A5273" w:rsidP="009A5273">
            <w:pPr>
              <w:rPr>
                <w:rFonts w:ascii="Garamond" w:hAnsi="Garamond"/>
                <w:b/>
                <w:bCs/>
                <w:lang w:val="fr-FR"/>
              </w:rPr>
            </w:pPr>
          </w:p>
        </w:tc>
      </w:tr>
      <w:tr w:rsidR="009A5273" w:rsidRPr="00452327" w14:paraId="52DEBE52" w14:textId="77777777" w:rsidTr="00C36E9C">
        <w:tc>
          <w:tcPr>
            <w:tcW w:w="4786" w:type="dxa"/>
          </w:tcPr>
          <w:p w14:paraId="7C4159BE" w14:textId="77777777" w:rsidR="009A5273" w:rsidRDefault="009A5273" w:rsidP="009A5273">
            <w:pPr>
              <w:rPr>
                <w:rFonts w:ascii="Garamond" w:hAnsi="Garamond" w:cs="Arial"/>
                <w:iCs/>
                <w:lang w:val="fr-FR"/>
              </w:rPr>
            </w:pPr>
          </w:p>
        </w:tc>
        <w:tc>
          <w:tcPr>
            <w:tcW w:w="4500" w:type="dxa"/>
            <w:vAlign w:val="center"/>
          </w:tcPr>
          <w:p w14:paraId="721CB87E" w14:textId="77777777" w:rsidR="009A5273" w:rsidRPr="005C0186" w:rsidRDefault="009A5273" w:rsidP="009A5273">
            <w:pPr>
              <w:rPr>
                <w:rFonts w:ascii="Garamond" w:hAnsi="Garamond" w:cs="Arial"/>
                <w:lang w:val="fr-FR"/>
              </w:rPr>
            </w:pPr>
          </w:p>
        </w:tc>
      </w:tr>
      <w:tr w:rsidR="009A5273" w:rsidRPr="001657D9" w14:paraId="14FAD57B" w14:textId="77777777" w:rsidTr="00C36E9C">
        <w:tc>
          <w:tcPr>
            <w:tcW w:w="4786" w:type="dxa"/>
          </w:tcPr>
          <w:p w14:paraId="46383611" w14:textId="77777777" w:rsidR="009A5273" w:rsidRDefault="009A5273" w:rsidP="009A5273">
            <w:pPr>
              <w:rPr>
                <w:rFonts w:ascii="Garamond" w:hAnsi="Garamond" w:cs="Arial"/>
              </w:rPr>
            </w:pPr>
            <w:r w:rsidRPr="00E2173E">
              <w:rPr>
                <w:rFonts w:ascii="Garamond" w:hAnsi="Garamond" w:cs="Arial"/>
                <w:iCs/>
              </w:rPr>
              <w:t>Stempel der Einrichtung</w:t>
            </w:r>
            <w:r>
              <w:rPr>
                <w:rFonts w:ascii="Garamond" w:hAnsi="Garamond" w:cs="Arial"/>
                <w:iCs/>
              </w:rPr>
              <w:t>:</w:t>
            </w:r>
          </w:p>
          <w:p w14:paraId="757F01B0" w14:textId="77777777" w:rsidR="009A5273" w:rsidRDefault="009A5273" w:rsidP="009A5273">
            <w:pPr>
              <w:rPr>
                <w:rFonts w:ascii="Garamond" w:hAnsi="Garamond" w:cs="Arial"/>
                <w:iCs/>
              </w:rPr>
            </w:pPr>
            <w:r w:rsidRPr="00E2173E">
              <w:rPr>
                <w:rFonts w:ascii="Garamond" w:hAnsi="Garamond" w:cs="Arial"/>
                <w:i/>
              </w:rPr>
              <w:t xml:space="preserve">Tampon de </w:t>
            </w:r>
            <w:proofErr w:type="spellStart"/>
            <w:r w:rsidRPr="00E2173E">
              <w:rPr>
                <w:rFonts w:ascii="Garamond" w:hAnsi="Garamond" w:cs="Arial"/>
                <w:i/>
              </w:rPr>
              <w:t>l</w:t>
            </w:r>
            <w:r>
              <w:rPr>
                <w:rFonts w:ascii="Garamond" w:hAnsi="Garamond" w:cs="Arial"/>
                <w:i/>
              </w:rPr>
              <w:t>’</w:t>
            </w:r>
            <w:r w:rsidRPr="00E2173E">
              <w:rPr>
                <w:rFonts w:ascii="Garamond" w:hAnsi="Garamond" w:cs="Arial"/>
                <w:i/>
              </w:rPr>
              <w:t>association</w:t>
            </w:r>
            <w:proofErr w:type="spellEnd"/>
            <w:r>
              <w:rPr>
                <w:rFonts w:ascii="Garamond" w:hAnsi="Garamond" w:cs="Arial"/>
                <w:i/>
              </w:rPr>
              <w:t xml:space="preserve"> :</w:t>
            </w:r>
          </w:p>
        </w:tc>
        <w:tc>
          <w:tcPr>
            <w:tcW w:w="4500" w:type="dxa"/>
            <w:vAlign w:val="center"/>
          </w:tcPr>
          <w:p w14:paraId="2470C323" w14:textId="77777777" w:rsidR="009A5273" w:rsidRPr="004E2B88" w:rsidRDefault="009A5273" w:rsidP="009A5273">
            <w:pPr>
              <w:rPr>
                <w:rFonts w:ascii="Garamond" w:hAnsi="Garamond" w:cs="Arial"/>
              </w:rPr>
            </w:pPr>
          </w:p>
        </w:tc>
      </w:tr>
    </w:tbl>
    <w:p w14:paraId="1883655A" w14:textId="77777777" w:rsidR="00A03B3D" w:rsidRPr="003C6976" w:rsidRDefault="00A03B3D">
      <w:pPr>
        <w:rPr>
          <w:rFonts w:ascii="Garamond" w:hAnsi="Garamond" w:cs="Arial"/>
        </w:rPr>
      </w:pPr>
    </w:p>
    <w:sectPr w:rsidR="00A03B3D" w:rsidRPr="003C6976" w:rsidSect="003E0D88">
      <w:headerReference w:type="even" r:id="rId34"/>
      <w:headerReference w:type="default" r:id="rId35"/>
      <w:footerReference w:type="even" r:id="rId36"/>
      <w:footerReference w:type="default" r:id="rId37"/>
      <w:headerReference w:type="first" r:id="rId38"/>
      <w:footerReference w:type="first" r:id="rId39"/>
      <w:pgSz w:w="11906" w:h="16838"/>
      <w:pgMar w:top="1418" w:right="1418"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C50A0" w14:textId="77777777" w:rsidR="00CC6420" w:rsidRDefault="00CC6420" w:rsidP="00B41C5C">
      <w:pPr>
        <w:spacing w:line="240" w:lineRule="auto"/>
      </w:pPr>
      <w:r>
        <w:separator/>
      </w:r>
    </w:p>
  </w:endnote>
  <w:endnote w:type="continuationSeparator" w:id="0">
    <w:p w14:paraId="1F1EF9B6" w14:textId="77777777" w:rsidR="00CC6420" w:rsidRDefault="00CC6420" w:rsidP="00B41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9A5F0" w14:textId="77777777" w:rsidR="00A268C3" w:rsidRDefault="00A268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E87EE" w14:textId="77777777" w:rsidR="003E0D88" w:rsidRPr="002E4D2C" w:rsidRDefault="002E4D2C" w:rsidP="002E4D2C">
    <w:pPr>
      <w:pStyle w:val="Fuzeile"/>
      <w:jc w:val="center"/>
      <w:rPr>
        <w:rFonts w:ascii="Garamond" w:hAnsi="Garamond"/>
        <w:color w:val="7F7F7F" w:themeColor="text1" w:themeTint="80"/>
        <w:sz w:val="16"/>
        <w:szCs w:val="16"/>
        <w:lang w:val="fr-FR"/>
      </w:rPr>
    </w:pPr>
    <w:r w:rsidRPr="002E4D2C">
      <w:rPr>
        <w:rFonts w:ascii="Garamond" w:hAnsi="Garamond"/>
        <w:color w:val="7F7F7F" w:themeColor="text1" w:themeTint="80"/>
        <w:sz w:val="16"/>
        <w:szCs w:val="16"/>
        <w:lang w:val="fr-FR"/>
      </w:rPr>
      <w:t xml:space="preserve">Gemeinsames Sekretariat der </w:t>
    </w:r>
    <w:r>
      <w:rPr>
        <w:rFonts w:ascii="Garamond" w:hAnsi="Garamond"/>
        <w:color w:val="7F7F7F" w:themeColor="text1" w:themeTint="80"/>
        <w:sz w:val="16"/>
        <w:szCs w:val="16"/>
        <w:lang w:val="fr-FR"/>
      </w:rPr>
      <w:t>ORK</w:t>
    </w:r>
    <w:r w:rsidRPr="002E4D2C">
      <w:rPr>
        <w:rFonts w:ascii="Garamond" w:hAnsi="Garamond"/>
        <w:color w:val="7F7F7F" w:themeColor="text1" w:themeTint="80"/>
        <w:sz w:val="16"/>
        <w:szCs w:val="16"/>
        <w:lang w:val="fr-FR"/>
      </w:rPr>
      <w:t xml:space="preserve"> / Secrétariat commun de la </w:t>
    </w:r>
    <w:r>
      <w:rPr>
        <w:rFonts w:ascii="Garamond" w:hAnsi="Garamond"/>
        <w:color w:val="7F7F7F" w:themeColor="text1" w:themeTint="80"/>
        <w:sz w:val="16"/>
        <w:szCs w:val="16"/>
        <w:lang w:val="fr-FR"/>
      </w:rPr>
      <w:t xml:space="preserve">CRS - Rehfusplatz 11 - </w:t>
    </w:r>
    <w:r w:rsidRPr="002E4D2C">
      <w:rPr>
        <w:rFonts w:ascii="Garamond" w:hAnsi="Garamond"/>
        <w:color w:val="7F7F7F" w:themeColor="text1" w:themeTint="80"/>
        <w:sz w:val="16"/>
        <w:szCs w:val="16"/>
        <w:lang w:val="fr-FR"/>
      </w:rPr>
      <w:t>D-77694 Kehl</w:t>
    </w:r>
    <w:r>
      <w:rPr>
        <w:rFonts w:ascii="Garamond" w:hAnsi="Garamond"/>
        <w:color w:val="7F7F7F" w:themeColor="text1" w:themeTint="80"/>
        <w:sz w:val="16"/>
        <w:szCs w:val="16"/>
        <w:lang w:val="fr-FR"/>
      </w:rPr>
      <w:t xml:space="preserve"> - jugendfonds@rpf.bwl.de</w:t>
    </w:r>
  </w:p>
  <w:p w14:paraId="7AE17A21" w14:textId="77777777" w:rsidR="003E0D88" w:rsidRPr="002E4D2C" w:rsidRDefault="003E0D88">
    <w:pPr>
      <w:pStyle w:val="Fuzeil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7D2C3" w14:textId="77777777" w:rsidR="00A268C3" w:rsidRDefault="00A268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C118" w14:textId="77777777" w:rsidR="00CC6420" w:rsidRDefault="00CC6420" w:rsidP="00B41C5C">
      <w:pPr>
        <w:spacing w:line="240" w:lineRule="auto"/>
      </w:pPr>
      <w:r>
        <w:separator/>
      </w:r>
    </w:p>
  </w:footnote>
  <w:footnote w:type="continuationSeparator" w:id="0">
    <w:p w14:paraId="5A654677" w14:textId="77777777" w:rsidR="00CC6420" w:rsidRDefault="00CC6420" w:rsidP="00B41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F9315" w14:textId="77777777" w:rsidR="00A268C3" w:rsidRDefault="00A268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B973E" w14:textId="77777777" w:rsidR="00A268C3" w:rsidRDefault="00A268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0F42" w14:textId="77777777" w:rsidR="00A268C3" w:rsidRDefault="00A268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23D0A"/>
    <w:multiLevelType w:val="hybridMultilevel"/>
    <w:tmpl w:val="F54879AC"/>
    <w:lvl w:ilvl="0" w:tplc="6AE68466">
      <w:numFmt w:val="bullet"/>
      <w:lvlText w:val="-"/>
      <w:lvlJc w:val="left"/>
      <w:pPr>
        <w:tabs>
          <w:tab w:val="num" w:pos="720"/>
        </w:tabs>
        <w:ind w:left="720" w:hanging="360"/>
      </w:pPr>
      <w:rPr>
        <w:rFonts w:ascii="Times New Roman" w:eastAsia="Times New Roman" w:hAnsi="Times New Roman" w:cs="Times New Roman" w:hint="default"/>
      </w:rPr>
    </w:lvl>
    <w:lvl w:ilvl="1" w:tplc="3A7C302A">
      <w:start w:val="1"/>
      <w:numFmt w:val="bullet"/>
      <w:lvlText w:val="o"/>
      <w:lvlJc w:val="left"/>
      <w:pPr>
        <w:tabs>
          <w:tab w:val="num" w:pos="1620"/>
        </w:tabs>
        <w:ind w:left="1620" w:hanging="360"/>
      </w:pPr>
      <w:rPr>
        <w:rFonts w:ascii="Courier New" w:hAnsi="Courier New" w:cs="Courier New" w:hint="default"/>
        <w:sz w:val="22"/>
        <w:szCs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425E90"/>
    <w:multiLevelType w:val="hybridMultilevel"/>
    <w:tmpl w:val="1970336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93140E"/>
    <w:multiLevelType w:val="hybridMultilevel"/>
    <w:tmpl w:val="32CC0E4E"/>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5B162AA3"/>
    <w:multiLevelType w:val="hybridMultilevel"/>
    <w:tmpl w:val="EF845F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A2"/>
    <w:rsid w:val="000101D3"/>
    <w:rsid w:val="00027914"/>
    <w:rsid w:val="00046184"/>
    <w:rsid w:val="00076461"/>
    <w:rsid w:val="000818BC"/>
    <w:rsid w:val="000E3BDF"/>
    <w:rsid w:val="00126004"/>
    <w:rsid w:val="0012602C"/>
    <w:rsid w:val="001657D9"/>
    <w:rsid w:val="00175FB7"/>
    <w:rsid w:val="00184BC5"/>
    <w:rsid w:val="00186061"/>
    <w:rsid w:val="001A7F5D"/>
    <w:rsid w:val="00205BB0"/>
    <w:rsid w:val="002345FF"/>
    <w:rsid w:val="00253238"/>
    <w:rsid w:val="002A36F9"/>
    <w:rsid w:val="002C011E"/>
    <w:rsid w:val="002C7CC4"/>
    <w:rsid w:val="002D5402"/>
    <w:rsid w:val="002E3AE3"/>
    <w:rsid w:val="002E4D2C"/>
    <w:rsid w:val="002F3174"/>
    <w:rsid w:val="002F6CF8"/>
    <w:rsid w:val="003214BD"/>
    <w:rsid w:val="00357F9D"/>
    <w:rsid w:val="00370D60"/>
    <w:rsid w:val="003845FF"/>
    <w:rsid w:val="003A6996"/>
    <w:rsid w:val="003B2D17"/>
    <w:rsid w:val="003B3E6E"/>
    <w:rsid w:val="003B6892"/>
    <w:rsid w:val="003C2C24"/>
    <w:rsid w:val="003C6976"/>
    <w:rsid w:val="003D65A2"/>
    <w:rsid w:val="003E0D88"/>
    <w:rsid w:val="003E3FF7"/>
    <w:rsid w:val="003F7D56"/>
    <w:rsid w:val="004027A0"/>
    <w:rsid w:val="00446A4E"/>
    <w:rsid w:val="00452327"/>
    <w:rsid w:val="0045784A"/>
    <w:rsid w:val="004578C3"/>
    <w:rsid w:val="004779A0"/>
    <w:rsid w:val="0049089F"/>
    <w:rsid w:val="004C4C27"/>
    <w:rsid w:val="004E2B88"/>
    <w:rsid w:val="004F34EB"/>
    <w:rsid w:val="0053110A"/>
    <w:rsid w:val="00551624"/>
    <w:rsid w:val="005622A5"/>
    <w:rsid w:val="005636E9"/>
    <w:rsid w:val="0057373C"/>
    <w:rsid w:val="005C0186"/>
    <w:rsid w:val="005D1932"/>
    <w:rsid w:val="006116E4"/>
    <w:rsid w:val="0061585B"/>
    <w:rsid w:val="00635349"/>
    <w:rsid w:val="0065019E"/>
    <w:rsid w:val="00694017"/>
    <w:rsid w:val="006A42B0"/>
    <w:rsid w:val="006C186D"/>
    <w:rsid w:val="006D039D"/>
    <w:rsid w:val="006D7472"/>
    <w:rsid w:val="00731EE0"/>
    <w:rsid w:val="007365D0"/>
    <w:rsid w:val="007415FA"/>
    <w:rsid w:val="0074510E"/>
    <w:rsid w:val="007E0909"/>
    <w:rsid w:val="007E542D"/>
    <w:rsid w:val="007F4B16"/>
    <w:rsid w:val="00820A26"/>
    <w:rsid w:val="00821A0F"/>
    <w:rsid w:val="00833116"/>
    <w:rsid w:val="00883F92"/>
    <w:rsid w:val="00887805"/>
    <w:rsid w:val="008E5F66"/>
    <w:rsid w:val="008E72CC"/>
    <w:rsid w:val="008F384B"/>
    <w:rsid w:val="00917BE8"/>
    <w:rsid w:val="00932F7B"/>
    <w:rsid w:val="009357D9"/>
    <w:rsid w:val="00936C49"/>
    <w:rsid w:val="009531E2"/>
    <w:rsid w:val="009A0444"/>
    <w:rsid w:val="009A5273"/>
    <w:rsid w:val="009C6BBD"/>
    <w:rsid w:val="009F5E1A"/>
    <w:rsid w:val="00A03B3D"/>
    <w:rsid w:val="00A24897"/>
    <w:rsid w:val="00A268C3"/>
    <w:rsid w:val="00A2712A"/>
    <w:rsid w:val="00A612A9"/>
    <w:rsid w:val="00A77059"/>
    <w:rsid w:val="00AA6970"/>
    <w:rsid w:val="00AE06D3"/>
    <w:rsid w:val="00AF7ECE"/>
    <w:rsid w:val="00B261EA"/>
    <w:rsid w:val="00B41C5C"/>
    <w:rsid w:val="00B6584A"/>
    <w:rsid w:val="00BB7437"/>
    <w:rsid w:val="00BD3B09"/>
    <w:rsid w:val="00BE4947"/>
    <w:rsid w:val="00C36E9C"/>
    <w:rsid w:val="00C65535"/>
    <w:rsid w:val="00C72A01"/>
    <w:rsid w:val="00C74CE1"/>
    <w:rsid w:val="00C80D07"/>
    <w:rsid w:val="00CC6420"/>
    <w:rsid w:val="00D037B4"/>
    <w:rsid w:val="00D248AE"/>
    <w:rsid w:val="00D251A5"/>
    <w:rsid w:val="00D664C1"/>
    <w:rsid w:val="00D738DD"/>
    <w:rsid w:val="00E16766"/>
    <w:rsid w:val="00E2173E"/>
    <w:rsid w:val="00E617C5"/>
    <w:rsid w:val="00E73B39"/>
    <w:rsid w:val="00E820B9"/>
    <w:rsid w:val="00E96DE1"/>
    <w:rsid w:val="00EE424F"/>
    <w:rsid w:val="00EE5BAD"/>
    <w:rsid w:val="00EE7B3A"/>
    <w:rsid w:val="00F12632"/>
    <w:rsid w:val="00F5464E"/>
    <w:rsid w:val="00F809F1"/>
    <w:rsid w:val="00FA3584"/>
    <w:rsid w:val="00FA6C5B"/>
    <w:rsid w:val="00FB6465"/>
    <w:rsid w:val="00FE05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373D26"/>
  <w15:docId w15:val="{ED4EE022-CC88-4EFE-B229-0662D2AD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542D"/>
    <w:rPr>
      <w:color w:val="808080"/>
    </w:rPr>
  </w:style>
  <w:style w:type="paragraph" w:styleId="Sprechblasentext">
    <w:name w:val="Balloon Text"/>
    <w:basedOn w:val="Standard"/>
    <w:link w:val="SprechblasentextZchn"/>
    <w:uiPriority w:val="99"/>
    <w:semiHidden/>
    <w:unhideWhenUsed/>
    <w:rsid w:val="007E542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542D"/>
    <w:rPr>
      <w:rFonts w:ascii="Tahoma" w:hAnsi="Tahoma" w:cs="Tahoma"/>
      <w:sz w:val="16"/>
      <w:szCs w:val="16"/>
    </w:rPr>
  </w:style>
  <w:style w:type="character" w:styleId="Fett">
    <w:name w:val="Strong"/>
    <w:qFormat/>
    <w:rsid w:val="007E542D"/>
    <w:rPr>
      <w:b/>
      <w:bCs/>
    </w:rPr>
  </w:style>
  <w:style w:type="character" w:styleId="Hyperlink">
    <w:name w:val="Hyperlink"/>
    <w:rsid w:val="007E542D"/>
    <w:rPr>
      <w:color w:val="0000FF"/>
      <w:u w:val="single"/>
    </w:rPr>
  </w:style>
  <w:style w:type="table" w:styleId="Tabellenraster">
    <w:name w:val="Table Grid"/>
    <w:basedOn w:val="NormaleTabelle"/>
    <w:uiPriority w:val="59"/>
    <w:rsid w:val="007E54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f">
    <w:name w:val="youth.af.f"/>
    <w:basedOn w:val="Standard"/>
    <w:rsid w:val="007E542D"/>
    <w:pPr>
      <w:keepNext/>
      <w:tabs>
        <w:tab w:val="left" w:pos="284"/>
      </w:tabs>
      <w:spacing w:before="60" w:after="60" w:line="240" w:lineRule="auto"/>
    </w:pPr>
    <w:rPr>
      <w:rFonts w:ascii="Arial" w:eastAsia="Times New Roman" w:hAnsi="Arial" w:cs="Times New Roman"/>
      <w:noProof/>
      <w:snapToGrid w:val="0"/>
      <w:sz w:val="20"/>
      <w:szCs w:val="20"/>
      <w:lang w:val="en-GB" w:eastAsia="en-GB"/>
    </w:rPr>
  </w:style>
  <w:style w:type="paragraph" w:customStyle="1" w:styleId="youthaftitem">
    <w:name w:val="youth.af.t.item"/>
    <w:basedOn w:val="Standard"/>
    <w:rsid w:val="007E542D"/>
    <w:pPr>
      <w:keepNext/>
      <w:tabs>
        <w:tab w:val="left" w:pos="425"/>
      </w:tabs>
      <w:spacing w:before="80" w:after="60" w:line="240" w:lineRule="auto"/>
      <w:ind w:left="142"/>
    </w:pPr>
    <w:rPr>
      <w:rFonts w:ascii="Arial" w:eastAsia="Times New Roman" w:hAnsi="Arial" w:cs="Times New Roman"/>
      <w:noProof/>
      <w:snapToGrid w:val="0"/>
      <w:sz w:val="18"/>
      <w:szCs w:val="20"/>
      <w:lang w:val="en-GB" w:eastAsia="en-GB"/>
    </w:rPr>
  </w:style>
  <w:style w:type="paragraph" w:styleId="Kopfzeile">
    <w:name w:val="header"/>
    <w:basedOn w:val="Standard"/>
    <w:link w:val="KopfzeileZchn"/>
    <w:uiPriority w:val="99"/>
    <w:unhideWhenUsed/>
    <w:rsid w:val="00B41C5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41C5C"/>
  </w:style>
  <w:style w:type="paragraph" w:styleId="Fuzeile">
    <w:name w:val="footer"/>
    <w:basedOn w:val="Standard"/>
    <w:link w:val="FuzeileZchn"/>
    <w:uiPriority w:val="99"/>
    <w:unhideWhenUsed/>
    <w:rsid w:val="00B41C5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41C5C"/>
  </w:style>
  <w:style w:type="paragraph" w:customStyle="1" w:styleId="youthafs">
    <w:name w:val="youth.af.s"/>
    <w:basedOn w:val="Standard"/>
    <w:rsid w:val="00027914"/>
    <w:pPr>
      <w:keepNext/>
      <w:tabs>
        <w:tab w:val="left" w:pos="284"/>
      </w:tabs>
      <w:spacing w:before="80" w:after="80" w:line="240" w:lineRule="auto"/>
    </w:pPr>
    <w:rPr>
      <w:rFonts w:ascii="Arial" w:eastAsia="Times New Roman" w:hAnsi="Arial" w:cs="Times New Roman"/>
      <w:noProof/>
      <w:snapToGrid w:val="0"/>
      <w:sz w:val="16"/>
      <w:szCs w:val="20"/>
      <w:lang w:val="en-GB" w:eastAsia="en-GB"/>
    </w:rPr>
  </w:style>
  <w:style w:type="paragraph" w:customStyle="1" w:styleId="youthafscent">
    <w:name w:val="youth.af.s.cent"/>
    <w:basedOn w:val="youthafs"/>
    <w:rsid w:val="00027914"/>
    <w:pPr>
      <w:jc w:val="center"/>
    </w:pPr>
  </w:style>
  <w:style w:type="paragraph" w:styleId="Listenabsatz">
    <w:name w:val="List Paragraph"/>
    <w:basedOn w:val="Standard"/>
    <w:uiPriority w:val="34"/>
    <w:qFormat/>
    <w:rsid w:val="001657D9"/>
    <w:pPr>
      <w:ind w:left="720"/>
      <w:contextualSpacing/>
    </w:pPr>
  </w:style>
  <w:style w:type="character" w:customStyle="1" w:styleId="Jugendfonds">
    <w:name w:val="Jugendfonds"/>
    <w:basedOn w:val="Absatz-Standardschriftart"/>
    <w:uiPriority w:val="1"/>
    <w:qFormat/>
    <w:rsid w:val="00EE5BAD"/>
    <w:rPr>
      <w:rFonts w:ascii="Arial" w:hAnsi="Arial"/>
      <w:color w:val="0000FF"/>
      <w:sz w:val="18"/>
    </w:rPr>
  </w:style>
  <w:style w:type="character" w:customStyle="1" w:styleId="JugendfondsZahlen">
    <w:name w:val="Jugendfonds Zahlen"/>
    <w:basedOn w:val="Absatz-Standardschriftart"/>
    <w:uiPriority w:val="1"/>
    <w:qFormat/>
    <w:rsid w:val="00821A0F"/>
    <w:rPr>
      <w:rFonts w:ascii="Arial" w:hAnsi="Arial"/>
      <w:color w:val="0000F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552648">
      <w:bodyDiv w:val="1"/>
      <w:marLeft w:val="0"/>
      <w:marRight w:val="0"/>
      <w:marTop w:val="0"/>
      <w:marBottom w:val="0"/>
      <w:divBdr>
        <w:top w:val="none" w:sz="0" w:space="0" w:color="auto"/>
        <w:left w:val="none" w:sz="0" w:space="0" w:color="auto"/>
        <w:bottom w:val="none" w:sz="0" w:space="0" w:color="auto"/>
        <w:right w:val="none" w:sz="0" w:space="0" w:color="auto"/>
      </w:divBdr>
    </w:div>
    <w:div w:id="1533155065">
      <w:bodyDiv w:val="1"/>
      <w:marLeft w:val="0"/>
      <w:marRight w:val="0"/>
      <w:marTop w:val="0"/>
      <w:marBottom w:val="0"/>
      <w:divBdr>
        <w:top w:val="none" w:sz="0" w:space="0" w:color="auto"/>
        <w:left w:val="none" w:sz="0" w:space="0" w:color="auto"/>
        <w:bottom w:val="none" w:sz="0" w:space="0" w:color="auto"/>
        <w:right w:val="none" w:sz="0" w:space="0" w:color="auto"/>
      </w:divBdr>
      <w:divsChild>
        <w:div w:id="1530991950">
          <w:marLeft w:val="0"/>
          <w:marRight w:val="0"/>
          <w:marTop w:val="0"/>
          <w:marBottom w:val="0"/>
          <w:divBdr>
            <w:top w:val="none" w:sz="0" w:space="0" w:color="auto"/>
            <w:left w:val="none" w:sz="0" w:space="0" w:color="auto"/>
            <w:bottom w:val="none" w:sz="0" w:space="0" w:color="auto"/>
            <w:right w:val="none" w:sz="0" w:space="0" w:color="auto"/>
          </w:divBdr>
          <w:divsChild>
            <w:div w:id="719473505">
              <w:marLeft w:val="0"/>
              <w:marRight w:val="0"/>
              <w:marTop w:val="0"/>
              <w:marBottom w:val="0"/>
              <w:divBdr>
                <w:top w:val="none" w:sz="0" w:space="0" w:color="auto"/>
                <w:left w:val="none" w:sz="0" w:space="0" w:color="auto"/>
                <w:bottom w:val="none" w:sz="0" w:space="0" w:color="auto"/>
                <w:right w:val="none" w:sz="0" w:space="0" w:color="auto"/>
              </w:divBdr>
              <w:divsChild>
                <w:div w:id="1515800782">
                  <w:marLeft w:val="0"/>
                  <w:marRight w:val="0"/>
                  <w:marTop w:val="0"/>
                  <w:marBottom w:val="0"/>
                  <w:divBdr>
                    <w:top w:val="none" w:sz="0" w:space="0" w:color="auto"/>
                    <w:left w:val="none" w:sz="0" w:space="0" w:color="auto"/>
                    <w:bottom w:val="none" w:sz="0" w:space="0" w:color="auto"/>
                    <w:right w:val="none" w:sz="0" w:space="0" w:color="auto"/>
                  </w:divBdr>
                  <w:divsChild>
                    <w:div w:id="53941819">
                      <w:marLeft w:val="0"/>
                      <w:marRight w:val="0"/>
                      <w:marTop w:val="0"/>
                      <w:marBottom w:val="0"/>
                      <w:divBdr>
                        <w:top w:val="none" w:sz="0" w:space="0" w:color="auto"/>
                        <w:left w:val="none" w:sz="0" w:space="0" w:color="auto"/>
                        <w:bottom w:val="none" w:sz="0" w:space="0" w:color="auto"/>
                        <w:right w:val="none" w:sz="0" w:space="0" w:color="auto"/>
                      </w:divBdr>
                      <w:divsChild>
                        <w:div w:id="1550146847">
                          <w:marLeft w:val="0"/>
                          <w:marRight w:val="0"/>
                          <w:marTop w:val="0"/>
                          <w:marBottom w:val="870"/>
                          <w:divBdr>
                            <w:top w:val="none" w:sz="0" w:space="0" w:color="auto"/>
                            <w:left w:val="none" w:sz="0" w:space="0" w:color="auto"/>
                            <w:bottom w:val="none" w:sz="0" w:space="0" w:color="auto"/>
                            <w:right w:val="none" w:sz="0" w:space="0" w:color="auto"/>
                          </w:divBdr>
                          <w:divsChild>
                            <w:div w:id="1881626229">
                              <w:marLeft w:val="0"/>
                              <w:marRight w:val="0"/>
                              <w:marTop w:val="0"/>
                              <w:marBottom w:val="0"/>
                              <w:divBdr>
                                <w:top w:val="none" w:sz="0" w:space="0" w:color="auto"/>
                                <w:left w:val="none" w:sz="0" w:space="0" w:color="auto"/>
                                <w:bottom w:val="none" w:sz="0" w:space="0" w:color="auto"/>
                                <w:right w:val="none" w:sz="0" w:space="0" w:color="auto"/>
                              </w:divBdr>
                              <w:divsChild>
                                <w:div w:id="946039244">
                                  <w:marLeft w:val="0"/>
                                  <w:marRight w:val="0"/>
                                  <w:marTop w:val="0"/>
                                  <w:marBottom w:val="0"/>
                                  <w:divBdr>
                                    <w:top w:val="none" w:sz="0" w:space="0" w:color="auto"/>
                                    <w:left w:val="none" w:sz="0" w:space="0" w:color="auto"/>
                                    <w:bottom w:val="none" w:sz="0" w:space="0" w:color="auto"/>
                                    <w:right w:val="none" w:sz="0" w:space="0" w:color="auto"/>
                                  </w:divBdr>
                                  <w:divsChild>
                                    <w:div w:id="106433758">
                                      <w:marLeft w:val="0"/>
                                      <w:marRight w:val="0"/>
                                      <w:marTop w:val="0"/>
                                      <w:marBottom w:val="0"/>
                                      <w:divBdr>
                                        <w:top w:val="none" w:sz="0" w:space="0" w:color="auto"/>
                                        <w:left w:val="none" w:sz="0" w:space="0" w:color="auto"/>
                                        <w:bottom w:val="none" w:sz="0" w:space="0" w:color="auto"/>
                                        <w:right w:val="none" w:sz="0" w:space="0" w:color="auto"/>
                                      </w:divBdr>
                                      <w:divsChild>
                                        <w:div w:id="20185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27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4.jpe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oogle.de/url?sa=i&amp;rct=j&amp;q=&amp;esrc=s&amp;source=images&amp;cd=&amp;cad=rja&amp;uact=8&amp;ved=0ahUKEwjd5LKa6rfUAhVL7xQKHUpzAYEQjRwIBw&amp;url=http://www.lsb-bw.de/&amp;psig=AFQjCNFdX-sKlhsd_DhxLfApZ-wl4DZDhQ&amp;ust=1497340505771042" TargetMode="External"/><Relationship Id="rId20" Type="http://schemas.openxmlformats.org/officeDocument/2006/relationships/hyperlink" Target="https://www.google.de/url?sa=i&amp;rct=j&amp;q=&amp;esrc=s&amp;source=images&amp;cd=&amp;cad=rja&amp;uact=8&amp;ved=0ahUKEwjzq_uZ-d7XAhXQ1qQKHRCYD5cQjRwIBw&amp;url=https://www.st-st.ch/grafikdesign/cd-kanton-basel-landschaft.html&amp;psig=AOvVaw1jDHxccWc_kp14otW8UPwz&amp;ust=1511878687377254" TargetMode="External"/><Relationship Id="rId29" Type="http://schemas.openxmlformats.org/officeDocument/2006/relationships/image" Target="media/image17.jpe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gendfonds@rpf.bwl.de" TargetMode="External"/><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ogle.de/url?sa=i&amp;rct=j&amp;q=&amp;esrc=s&amp;source=images&amp;cd=&amp;cad=rja&amp;uact=8&amp;ved=0ahUKEwj7rsO-6bfUAhUF0xQKHfSmB6cQjRwIBw&amp;url=http://www.alsacechampagneardennelorraine.eu/identite-graphique/&amp;psig=AFQjCNEAUViCAe4xdgwG1Cn1Thy5qppkYg&amp;ust=1497340311275624" TargetMode="External"/><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6;nni\Desktop\Jugendfond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A49E1B778A4C18B42C3097D7FB0608"/>
        <w:category>
          <w:name w:val="Allgemein"/>
          <w:gallery w:val="placeholder"/>
        </w:category>
        <w:types>
          <w:type w:val="bbPlcHdr"/>
        </w:types>
        <w:behaviors>
          <w:behavior w:val="content"/>
        </w:behaviors>
        <w:guid w:val="{74E2CD0A-555C-409F-9608-0E06604F528F}"/>
      </w:docPartPr>
      <w:docPartBody>
        <w:p w:rsidR="00981759" w:rsidRDefault="00272CEC" w:rsidP="00272CEC">
          <w:pPr>
            <w:pStyle w:val="1AA49E1B778A4C18B42C3097D7FB06089"/>
          </w:pPr>
          <w:r w:rsidRPr="004F34EB">
            <w:rPr>
              <w:rStyle w:val="Platzhaltertext"/>
              <w:rFonts w:ascii="Garamond" w:hAnsi="Garamond"/>
              <w:color w:val="0000FF"/>
              <w:sz w:val="16"/>
              <w:szCs w:val="16"/>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A6"/>
    <w:rsid w:val="00003295"/>
    <w:rsid w:val="00272CEC"/>
    <w:rsid w:val="00441166"/>
    <w:rsid w:val="00441DA6"/>
    <w:rsid w:val="00456FB0"/>
    <w:rsid w:val="00462A21"/>
    <w:rsid w:val="004B1738"/>
    <w:rsid w:val="00723227"/>
    <w:rsid w:val="00865E64"/>
    <w:rsid w:val="00883E40"/>
    <w:rsid w:val="008A785A"/>
    <w:rsid w:val="00981759"/>
    <w:rsid w:val="00AB5C37"/>
    <w:rsid w:val="00B33540"/>
    <w:rsid w:val="00B368B7"/>
    <w:rsid w:val="00B54059"/>
    <w:rsid w:val="00B7217F"/>
    <w:rsid w:val="00B87F4A"/>
    <w:rsid w:val="00C831BD"/>
    <w:rsid w:val="00CC1F75"/>
    <w:rsid w:val="00D15904"/>
    <w:rsid w:val="00D66DB7"/>
    <w:rsid w:val="00E77F88"/>
    <w:rsid w:val="00F21CFA"/>
    <w:rsid w:val="00F822E8"/>
    <w:rsid w:val="00F855A0"/>
    <w:rsid w:val="00FC2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7F4A"/>
    <w:rPr>
      <w:color w:val="808080"/>
    </w:rPr>
  </w:style>
  <w:style w:type="paragraph" w:customStyle="1" w:styleId="01A6950736D049FBB622CF11DA634D5F">
    <w:name w:val="01A6950736D049FBB622CF11DA634D5F"/>
  </w:style>
  <w:style w:type="paragraph" w:customStyle="1" w:styleId="FCDFF0E5C0E74C478D95C69B099117FE">
    <w:name w:val="FCDFF0E5C0E74C478D95C69B099117FE"/>
    <w:rsid w:val="00E77F88"/>
  </w:style>
  <w:style w:type="paragraph" w:customStyle="1" w:styleId="340E297DAF6E46699A9B341A8DEB9828">
    <w:name w:val="340E297DAF6E46699A9B341A8DEB9828"/>
    <w:rsid w:val="00E77F88"/>
  </w:style>
  <w:style w:type="paragraph" w:customStyle="1" w:styleId="1DDC168921AF4498919583BBD46FA81C">
    <w:name w:val="1DDC168921AF4498919583BBD46FA81C"/>
    <w:rsid w:val="00E77F88"/>
  </w:style>
  <w:style w:type="paragraph" w:customStyle="1" w:styleId="691DF537E7E54F73A7050C8168AA7517">
    <w:name w:val="691DF537E7E54F73A7050C8168AA7517"/>
    <w:rsid w:val="00E77F88"/>
  </w:style>
  <w:style w:type="paragraph" w:customStyle="1" w:styleId="2A3B60A62F06429A90353FD3C7CDF41A">
    <w:name w:val="2A3B60A62F06429A90353FD3C7CDF41A"/>
    <w:rsid w:val="00E77F88"/>
  </w:style>
  <w:style w:type="paragraph" w:customStyle="1" w:styleId="7A5869D8E8984709A4D43C8087DCFDC5">
    <w:name w:val="7A5869D8E8984709A4D43C8087DCFDC5"/>
    <w:rsid w:val="00E77F88"/>
  </w:style>
  <w:style w:type="paragraph" w:customStyle="1" w:styleId="BDB85E857CE7404999F2B0898786A604">
    <w:name w:val="BDB85E857CE7404999F2B0898786A604"/>
    <w:rsid w:val="00E77F88"/>
  </w:style>
  <w:style w:type="paragraph" w:customStyle="1" w:styleId="D1D074441B7341A9ADD92AE9ECB5C9D1">
    <w:name w:val="D1D074441B7341A9ADD92AE9ECB5C9D1"/>
    <w:rsid w:val="00E77F88"/>
  </w:style>
  <w:style w:type="paragraph" w:customStyle="1" w:styleId="75031E698B6E48E1A8C37C8264EF8267">
    <w:name w:val="75031E698B6E48E1A8C37C8264EF8267"/>
    <w:rsid w:val="00E77F88"/>
  </w:style>
  <w:style w:type="paragraph" w:customStyle="1" w:styleId="3DEF551176144D08AE350FCBBED62115">
    <w:name w:val="3DEF551176144D08AE350FCBBED62115"/>
    <w:rsid w:val="00E77F88"/>
  </w:style>
  <w:style w:type="paragraph" w:customStyle="1" w:styleId="1680241BB7C64AB395940596B60D6EC2">
    <w:name w:val="1680241BB7C64AB395940596B60D6EC2"/>
    <w:rsid w:val="00E77F88"/>
  </w:style>
  <w:style w:type="paragraph" w:customStyle="1" w:styleId="B50DFB3B7A4C411193C3C850CCA54057">
    <w:name w:val="B50DFB3B7A4C411193C3C850CCA54057"/>
    <w:rsid w:val="00E77F88"/>
  </w:style>
  <w:style w:type="paragraph" w:customStyle="1" w:styleId="12E92E35E781404895CEBDC243210FB5">
    <w:name w:val="12E92E35E781404895CEBDC243210FB5"/>
    <w:rsid w:val="00E77F88"/>
  </w:style>
  <w:style w:type="paragraph" w:customStyle="1" w:styleId="E05C8479E3F84D84A8BEF7820C4CAF0B">
    <w:name w:val="E05C8479E3F84D84A8BEF7820C4CAF0B"/>
    <w:rsid w:val="00E77F88"/>
  </w:style>
  <w:style w:type="paragraph" w:customStyle="1" w:styleId="033949A6B5614B289B14E736915CBEFE">
    <w:name w:val="033949A6B5614B289B14E736915CBEFE"/>
    <w:rsid w:val="00E77F88"/>
  </w:style>
  <w:style w:type="paragraph" w:customStyle="1" w:styleId="6FCB972A67E448B69B31F1AEEE1DFDB3">
    <w:name w:val="6FCB972A67E448B69B31F1AEEE1DFDB3"/>
    <w:rsid w:val="00E77F88"/>
  </w:style>
  <w:style w:type="paragraph" w:customStyle="1" w:styleId="B582184FF271429DA04FE09C9A577B5B">
    <w:name w:val="B582184FF271429DA04FE09C9A577B5B"/>
    <w:rsid w:val="00E77F88"/>
  </w:style>
  <w:style w:type="paragraph" w:customStyle="1" w:styleId="B0C90E0C4E564185BD0E7EA36EDBC19D">
    <w:name w:val="B0C90E0C4E564185BD0E7EA36EDBC19D"/>
    <w:rsid w:val="00E77F88"/>
  </w:style>
  <w:style w:type="paragraph" w:customStyle="1" w:styleId="9F012D77C41141BFB8AD5FE263FBAC8A">
    <w:name w:val="9F012D77C41141BFB8AD5FE263FBAC8A"/>
    <w:rsid w:val="00E77F88"/>
  </w:style>
  <w:style w:type="paragraph" w:customStyle="1" w:styleId="D6D1C333BA6A4A4FA07CF8C34B8F5C2B">
    <w:name w:val="D6D1C333BA6A4A4FA07CF8C34B8F5C2B"/>
    <w:rsid w:val="00E77F88"/>
  </w:style>
  <w:style w:type="paragraph" w:customStyle="1" w:styleId="7C9FBC3331FF425888B3B0A51B470C10">
    <w:name w:val="7C9FBC3331FF425888B3B0A51B470C10"/>
    <w:rsid w:val="00E77F88"/>
  </w:style>
  <w:style w:type="paragraph" w:customStyle="1" w:styleId="D74607322F1C47E2A2B16120E4019753">
    <w:name w:val="D74607322F1C47E2A2B16120E4019753"/>
    <w:rsid w:val="00E77F88"/>
  </w:style>
  <w:style w:type="paragraph" w:customStyle="1" w:styleId="C71456F4B44D4966A4E14E790E361552">
    <w:name w:val="C71456F4B44D4966A4E14E790E361552"/>
    <w:rsid w:val="00E77F88"/>
  </w:style>
  <w:style w:type="paragraph" w:customStyle="1" w:styleId="4C759D2522D44E0A879D37D976F2B141">
    <w:name w:val="4C759D2522D44E0A879D37D976F2B141"/>
    <w:rsid w:val="00E77F88"/>
  </w:style>
  <w:style w:type="paragraph" w:customStyle="1" w:styleId="36EE9B85446941449B50C1E2C73ED8F3">
    <w:name w:val="36EE9B85446941449B50C1E2C73ED8F3"/>
    <w:rsid w:val="00E77F88"/>
  </w:style>
  <w:style w:type="paragraph" w:customStyle="1" w:styleId="5929CC522DE445F38ADBFF10E8F28D33">
    <w:name w:val="5929CC522DE445F38ADBFF10E8F28D33"/>
    <w:rsid w:val="00E77F88"/>
  </w:style>
  <w:style w:type="paragraph" w:customStyle="1" w:styleId="05754743BB6145B5AA9E339F308CDD25">
    <w:name w:val="05754743BB6145B5AA9E339F308CDD25"/>
    <w:rsid w:val="00E77F88"/>
  </w:style>
  <w:style w:type="paragraph" w:customStyle="1" w:styleId="167FC7491DAA4C06AA8825BAC7ABDAAD">
    <w:name w:val="167FC7491DAA4C06AA8825BAC7ABDAAD"/>
    <w:rsid w:val="00E77F88"/>
  </w:style>
  <w:style w:type="paragraph" w:customStyle="1" w:styleId="24020A603BB149B1ABC541AD105D88ED">
    <w:name w:val="24020A603BB149B1ABC541AD105D88ED"/>
    <w:rsid w:val="00E77F88"/>
  </w:style>
  <w:style w:type="paragraph" w:customStyle="1" w:styleId="29DA0C12CC664F5EBBF85C40AD22D919">
    <w:name w:val="29DA0C12CC664F5EBBF85C40AD22D919"/>
    <w:rsid w:val="00E77F88"/>
  </w:style>
  <w:style w:type="paragraph" w:customStyle="1" w:styleId="7F0CC8945B06407E9CA5D144E9A1D87B">
    <w:name w:val="7F0CC8945B06407E9CA5D144E9A1D87B"/>
    <w:rsid w:val="00E77F88"/>
  </w:style>
  <w:style w:type="paragraph" w:customStyle="1" w:styleId="ACF84B62974743E983D0FB2D1884DE35">
    <w:name w:val="ACF84B62974743E983D0FB2D1884DE35"/>
    <w:rsid w:val="00E77F88"/>
  </w:style>
  <w:style w:type="paragraph" w:customStyle="1" w:styleId="E46EA250E3CF47D8AD92CCCA2074459F">
    <w:name w:val="E46EA250E3CF47D8AD92CCCA2074459F"/>
    <w:rsid w:val="00E77F88"/>
  </w:style>
  <w:style w:type="paragraph" w:customStyle="1" w:styleId="C44EF3A5B6814810B2FBD8BE371A6E4D">
    <w:name w:val="C44EF3A5B6814810B2FBD8BE371A6E4D"/>
    <w:rsid w:val="00E77F88"/>
  </w:style>
  <w:style w:type="paragraph" w:customStyle="1" w:styleId="8D33EE48A1A54F18A39B5FA944D111C6">
    <w:name w:val="8D33EE48A1A54F18A39B5FA944D111C6"/>
    <w:rsid w:val="00E77F88"/>
  </w:style>
  <w:style w:type="paragraph" w:customStyle="1" w:styleId="C656C285B0FB4319B3EEAB74437501B4">
    <w:name w:val="C656C285B0FB4319B3EEAB74437501B4"/>
    <w:rsid w:val="00E77F88"/>
  </w:style>
  <w:style w:type="paragraph" w:customStyle="1" w:styleId="615072856B3D49C2AE1F08ED34A7B24D">
    <w:name w:val="615072856B3D49C2AE1F08ED34A7B24D"/>
    <w:rsid w:val="00E77F88"/>
  </w:style>
  <w:style w:type="paragraph" w:customStyle="1" w:styleId="B38C79DADCFE4A40A1F72ADE0B2D0A6F">
    <w:name w:val="B38C79DADCFE4A40A1F72ADE0B2D0A6F"/>
    <w:rsid w:val="00E77F88"/>
  </w:style>
  <w:style w:type="paragraph" w:customStyle="1" w:styleId="A709C47A7AC149B69FEF4B11947F992B">
    <w:name w:val="A709C47A7AC149B69FEF4B11947F992B"/>
    <w:rsid w:val="00E77F88"/>
  </w:style>
  <w:style w:type="paragraph" w:customStyle="1" w:styleId="93928198100A4F0DB6C77823BC2F1947">
    <w:name w:val="93928198100A4F0DB6C77823BC2F1947"/>
    <w:rsid w:val="00E77F88"/>
  </w:style>
  <w:style w:type="paragraph" w:customStyle="1" w:styleId="5ACF6FCE79834EC5BEC6A1A16EBB2995">
    <w:name w:val="5ACF6FCE79834EC5BEC6A1A16EBB2995"/>
    <w:rsid w:val="00E77F88"/>
  </w:style>
  <w:style w:type="paragraph" w:customStyle="1" w:styleId="F144ECF21F354557BF487A11BB0518C8">
    <w:name w:val="F144ECF21F354557BF487A11BB0518C8"/>
    <w:rsid w:val="00E77F88"/>
  </w:style>
  <w:style w:type="paragraph" w:customStyle="1" w:styleId="50924EE6CC8F4A80B039976500BC5B61">
    <w:name w:val="50924EE6CC8F4A80B039976500BC5B61"/>
    <w:rsid w:val="00E77F88"/>
  </w:style>
  <w:style w:type="paragraph" w:customStyle="1" w:styleId="EC51E1D422D64BB0ACC81CB8244638E2">
    <w:name w:val="EC51E1D422D64BB0ACC81CB8244638E2"/>
    <w:rsid w:val="00E77F88"/>
  </w:style>
  <w:style w:type="paragraph" w:customStyle="1" w:styleId="574078652C1E43A08D785DF6C0787BF4">
    <w:name w:val="574078652C1E43A08D785DF6C0787BF4"/>
    <w:rsid w:val="00E77F88"/>
  </w:style>
  <w:style w:type="paragraph" w:customStyle="1" w:styleId="0349ACF8ACD84F66B9F010DA4BF63555">
    <w:name w:val="0349ACF8ACD84F66B9F010DA4BF63555"/>
    <w:rsid w:val="00E77F88"/>
  </w:style>
  <w:style w:type="paragraph" w:customStyle="1" w:styleId="DEFE2A35FB6B4B8F90DCFCD448CB55EB">
    <w:name w:val="DEFE2A35FB6B4B8F90DCFCD448CB55EB"/>
    <w:rsid w:val="00E77F88"/>
  </w:style>
  <w:style w:type="paragraph" w:customStyle="1" w:styleId="5A13EAC7D6474748BCB45CCF37A9B14E">
    <w:name w:val="5A13EAC7D6474748BCB45CCF37A9B14E"/>
    <w:rsid w:val="00E77F88"/>
  </w:style>
  <w:style w:type="paragraph" w:customStyle="1" w:styleId="B6C2EA1EAA124D49ABEB6686A985357A">
    <w:name w:val="B6C2EA1EAA124D49ABEB6686A985357A"/>
    <w:rsid w:val="00E77F88"/>
  </w:style>
  <w:style w:type="paragraph" w:customStyle="1" w:styleId="BF6BCD905EBF420C8CF4E9EE54A27DC3">
    <w:name w:val="BF6BCD905EBF420C8CF4E9EE54A27DC3"/>
    <w:rsid w:val="00E77F88"/>
  </w:style>
  <w:style w:type="paragraph" w:customStyle="1" w:styleId="C62CE1D1A65B4520A73F1A3026F5E131">
    <w:name w:val="C62CE1D1A65B4520A73F1A3026F5E131"/>
    <w:rsid w:val="00E77F88"/>
  </w:style>
  <w:style w:type="paragraph" w:customStyle="1" w:styleId="7FCC0FCD0261407190B0D2AFCE1ED632">
    <w:name w:val="7FCC0FCD0261407190B0D2AFCE1ED632"/>
    <w:rsid w:val="00E77F88"/>
  </w:style>
  <w:style w:type="paragraph" w:customStyle="1" w:styleId="5B4301566986425893A2AD9996357355">
    <w:name w:val="5B4301566986425893A2AD9996357355"/>
    <w:rsid w:val="00E77F88"/>
  </w:style>
  <w:style w:type="paragraph" w:customStyle="1" w:styleId="746E50F52F414A8D9C3363B4B1AE9A9C">
    <w:name w:val="746E50F52F414A8D9C3363B4B1AE9A9C"/>
    <w:rsid w:val="00E77F88"/>
  </w:style>
  <w:style w:type="paragraph" w:customStyle="1" w:styleId="1A12E939A05C4842BC9F80CE36094469">
    <w:name w:val="1A12E939A05C4842BC9F80CE36094469"/>
    <w:rsid w:val="00E77F88"/>
  </w:style>
  <w:style w:type="paragraph" w:customStyle="1" w:styleId="CD164E039F5E49E2BC869BF1B09E0D01">
    <w:name w:val="CD164E039F5E49E2BC869BF1B09E0D01"/>
    <w:rsid w:val="00E77F88"/>
  </w:style>
  <w:style w:type="paragraph" w:customStyle="1" w:styleId="756EC5B8018D4C2EB4CB1EE58DF3A36A">
    <w:name w:val="756EC5B8018D4C2EB4CB1EE58DF3A36A"/>
    <w:rsid w:val="00E77F88"/>
  </w:style>
  <w:style w:type="paragraph" w:customStyle="1" w:styleId="6A1E447515404DD6B21F1C0CA23602F2">
    <w:name w:val="6A1E447515404DD6B21F1C0CA23602F2"/>
    <w:rsid w:val="00E77F88"/>
  </w:style>
  <w:style w:type="paragraph" w:customStyle="1" w:styleId="29BC90B18E62466DBBB7D68D347F370D">
    <w:name w:val="29BC90B18E62466DBBB7D68D347F370D"/>
    <w:rsid w:val="00E77F88"/>
  </w:style>
  <w:style w:type="paragraph" w:customStyle="1" w:styleId="6C995E0A662842CE915BF9DF62F902EF">
    <w:name w:val="6C995E0A662842CE915BF9DF62F902EF"/>
    <w:rsid w:val="00E77F88"/>
  </w:style>
  <w:style w:type="paragraph" w:customStyle="1" w:styleId="54338F9F34B6460FBAA164A51613782E">
    <w:name w:val="54338F9F34B6460FBAA164A51613782E"/>
    <w:rsid w:val="00E77F88"/>
  </w:style>
  <w:style w:type="paragraph" w:customStyle="1" w:styleId="6697F01F9D584617897F413DF95E0038">
    <w:name w:val="6697F01F9D584617897F413DF95E0038"/>
    <w:rsid w:val="00E77F88"/>
  </w:style>
  <w:style w:type="paragraph" w:customStyle="1" w:styleId="2A971E7504E1439D961E3DD71889B46F">
    <w:name w:val="2A971E7504E1439D961E3DD71889B46F"/>
    <w:rsid w:val="00E77F88"/>
  </w:style>
  <w:style w:type="paragraph" w:customStyle="1" w:styleId="AD1B5CF2A3EA4E4E9071291BA5511604">
    <w:name w:val="AD1B5CF2A3EA4E4E9071291BA5511604"/>
    <w:rsid w:val="00E77F88"/>
  </w:style>
  <w:style w:type="paragraph" w:customStyle="1" w:styleId="1AA49E1B778A4C18B42C3097D7FB0608">
    <w:name w:val="1AA49E1B778A4C18B42C3097D7FB0608"/>
    <w:rsid w:val="00E77F88"/>
  </w:style>
  <w:style w:type="paragraph" w:customStyle="1" w:styleId="22D2091A1A1A40F2B69DBBE00CC2F7D7">
    <w:name w:val="22D2091A1A1A40F2B69DBBE00CC2F7D7"/>
    <w:rsid w:val="00E77F88"/>
  </w:style>
  <w:style w:type="paragraph" w:customStyle="1" w:styleId="5E5ECD003AC6488786789254C64DB46B">
    <w:name w:val="5E5ECD003AC6488786789254C64DB46B"/>
    <w:rsid w:val="00E77F88"/>
  </w:style>
  <w:style w:type="paragraph" w:customStyle="1" w:styleId="308A998C455A485095212ED97F5F7B8D">
    <w:name w:val="308A998C455A485095212ED97F5F7B8D"/>
    <w:rsid w:val="00E77F88"/>
  </w:style>
  <w:style w:type="paragraph" w:customStyle="1" w:styleId="CFA463788836446B879C8B23BE413644">
    <w:name w:val="CFA463788836446B879C8B23BE413644"/>
    <w:rsid w:val="00E77F88"/>
  </w:style>
  <w:style w:type="paragraph" w:customStyle="1" w:styleId="FE6EF4C06CC94136A08AA927A284D017">
    <w:name w:val="FE6EF4C06CC94136A08AA927A284D017"/>
    <w:rsid w:val="00E77F88"/>
  </w:style>
  <w:style w:type="paragraph" w:customStyle="1" w:styleId="CE3B2CD460944AC69A628A174D087EF0">
    <w:name w:val="CE3B2CD460944AC69A628A174D087EF0"/>
    <w:rsid w:val="00E77F88"/>
  </w:style>
  <w:style w:type="paragraph" w:customStyle="1" w:styleId="E197E0536A7248329302825F6750F1F3">
    <w:name w:val="E197E0536A7248329302825F6750F1F3"/>
    <w:rsid w:val="00E77F88"/>
  </w:style>
  <w:style w:type="paragraph" w:customStyle="1" w:styleId="573D36231FCD466DB431171D002F8495">
    <w:name w:val="573D36231FCD466DB431171D002F8495"/>
    <w:rsid w:val="00E77F88"/>
  </w:style>
  <w:style w:type="paragraph" w:customStyle="1" w:styleId="C20049A46E0C43819897CC99B7EE7792">
    <w:name w:val="C20049A46E0C43819897CC99B7EE7792"/>
    <w:rsid w:val="00E77F88"/>
  </w:style>
  <w:style w:type="paragraph" w:customStyle="1" w:styleId="129AFE4A157C4EEEBE4D767381310CAC">
    <w:name w:val="129AFE4A157C4EEEBE4D767381310CAC"/>
    <w:rsid w:val="00E77F88"/>
  </w:style>
  <w:style w:type="paragraph" w:customStyle="1" w:styleId="0AF2D53115E340D5AAC7A434FF00A55B">
    <w:name w:val="0AF2D53115E340D5AAC7A434FF00A55B"/>
    <w:rsid w:val="00E77F88"/>
  </w:style>
  <w:style w:type="paragraph" w:customStyle="1" w:styleId="285B2380585344DC82C2E18BD3FCC6C3">
    <w:name w:val="285B2380585344DC82C2E18BD3FCC6C3"/>
    <w:rsid w:val="00E77F88"/>
  </w:style>
  <w:style w:type="paragraph" w:customStyle="1" w:styleId="844F6C81F05248C0A88A60384201DCAD">
    <w:name w:val="844F6C81F05248C0A88A60384201DCAD"/>
    <w:rsid w:val="00E77F88"/>
  </w:style>
  <w:style w:type="paragraph" w:customStyle="1" w:styleId="3BF9503B144D4C44ABB167382A024BA9">
    <w:name w:val="3BF9503B144D4C44ABB167382A024BA9"/>
    <w:rsid w:val="00E77F88"/>
  </w:style>
  <w:style w:type="paragraph" w:customStyle="1" w:styleId="D7075FF647D74CC6B000855E1BFEDF26">
    <w:name w:val="D7075FF647D74CC6B000855E1BFEDF26"/>
    <w:rsid w:val="00E77F88"/>
  </w:style>
  <w:style w:type="paragraph" w:customStyle="1" w:styleId="657841B2B6A2431A8E085774658A79EA">
    <w:name w:val="657841B2B6A2431A8E085774658A79EA"/>
    <w:rsid w:val="00E77F88"/>
  </w:style>
  <w:style w:type="paragraph" w:customStyle="1" w:styleId="771E44A49BE4410380005B6854C9FE9D">
    <w:name w:val="771E44A49BE4410380005B6854C9FE9D"/>
    <w:rsid w:val="00E77F88"/>
  </w:style>
  <w:style w:type="paragraph" w:customStyle="1" w:styleId="BE631D04573F4DB1A8BAF481A6C68698">
    <w:name w:val="BE631D04573F4DB1A8BAF481A6C68698"/>
    <w:rsid w:val="00E77F88"/>
  </w:style>
  <w:style w:type="paragraph" w:customStyle="1" w:styleId="7B4D2CB2B63640568AA68A9BD109F9F3">
    <w:name w:val="7B4D2CB2B63640568AA68A9BD109F9F3"/>
    <w:rsid w:val="00E77F88"/>
  </w:style>
  <w:style w:type="paragraph" w:customStyle="1" w:styleId="D26F81EAE2DE4791976DCE33F97E9A75">
    <w:name w:val="D26F81EAE2DE4791976DCE33F97E9A75"/>
    <w:rsid w:val="00E77F88"/>
  </w:style>
  <w:style w:type="paragraph" w:customStyle="1" w:styleId="D1208D4A01F84D748E61D46804727E5A">
    <w:name w:val="D1208D4A01F84D748E61D46804727E5A"/>
    <w:rsid w:val="00E77F88"/>
  </w:style>
  <w:style w:type="paragraph" w:customStyle="1" w:styleId="E364F0D7D3D240EF91A1023F65610088">
    <w:name w:val="E364F0D7D3D240EF91A1023F65610088"/>
    <w:rsid w:val="00E77F88"/>
  </w:style>
  <w:style w:type="paragraph" w:customStyle="1" w:styleId="C92259B553FD4A1FBE8D81956A5A0BC7">
    <w:name w:val="C92259B553FD4A1FBE8D81956A5A0BC7"/>
    <w:rsid w:val="00E77F88"/>
  </w:style>
  <w:style w:type="paragraph" w:customStyle="1" w:styleId="361735AD6ED544BE87E6E60CBE605FE6">
    <w:name w:val="361735AD6ED544BE87E6E60CBE605FE6"/>
    <w:rsid w:val="00E77F88"/>
  </w:style>
  <w:style w:type="paragraph" w:customStyle="1" w:styleId="DA6A2CC7A76C454FAA212902D9D18CD6">
    <w:name w:val="DA6A2CC7A76C454FAA212902D9D18CD6"/>
    <w:rsid w:val="00E77F88"/>
  </w:style>
  <w:style w:type="paragraph" w:customStyle="1" w:styleId="7159E5E866684BBFA68BC6DE80ECECB0">
    <w:name w:val="7159E5E866684BBFA68BC6DE80ECECB0"/>
    <w:rsid w:val="00E77F88"/>
  </w:style>
  <w:style w:type="paragraph" w:customStyle="1" w:styleId="C303D8DBF6D4491584E574DA830A2831">
    <w:name w:val="C303D8DBF6D4491584E574DA830A2831"/>
    <w:rsid w:val="00E77F88"/>
  </w:style>
  <w:style w:type="paragraph" w:customStyle="1" w:styleId="52CB49772B6744E7B97C807C9E83C594">
    <w:name w:val="52CB49772B6744E7B97C807C9E83C594"/>
    <w:rsid w:val="00E77F88"/>
  </w:style>
  <w:style w:type="paragraph" w:customStyle="1" w:styleId="10BCFB2205EB40FB866F15328E7BD928">
    <w:name w:val="10BCFB2205EB40FB866F15328E7BD928"/>
    <w:rsid w:val="00E77F88"/>
  </w:style>
  <w:style w:type="paragraph" w:customStyle="1" w:styleId="E7FF2257A4F743C2A934C9681A194FD6">
    <w:name w:val="E7FF2257A4F743C2A934C9681A194FD6"/>
    <w:rsid w:val="00E77F88"/>
  </w:style>
  <w:style w:type="paragraph" w:customStyle="1" w:styleId="79B682B397F449CC81C72ECEAFA96016">
    <w:name w:val="79B682B397F449CC81C72ECEAFA96016"/>
    <w:rsid w:val="00E77F88"/>
  </w:style>
  <w:style w:type="paragraph" w:customStyle="1" w:styleId="420A3AF4F6AA448D981FD03A918C1B73">
    <w:name w:val="420A3AF4F6AA448D981FD03A918C1B73"/>
    <w:rsid w:val="00E77F88"/>
  </w:style>
  <w:style w:type="paragraph" w:customStyle="1" w:styleId="2D7E6C118FDA46CA94E967679C05FA94">
    <w:name w:val="2D7E6C118FDA46CA94E967679C05FA94"/>
    <w:rsid w:val="00E77F88"/>
  </w:style>
  <w:style w:type="paragraph" w:customStyle="1" w:styleId="E2EB9AFEF2814B7788A682065F33C041">
    <w:name w:val="E2EB9AFEF2814B7788A682065F33C041"/>
    <w:rsid w:val="00E77F88"/>
  </w:style>
  <w:style w:type="paragraph" w:customStyle="1" w:styleId="EB07C13873A04C88BBA9330175EE6F97">
    <w:name w:val="EB07C13873A04C88BBA9330175EE6F97"/>
    <w:rsid w:val="00E77F88"/>
  </w:style>
  <w:style w:type="paragraph" w:customStyle="1" w:styleId="D0F049A4514E4E35B762DAC11B528F49">
    <w:name w:val="D0F049A4514E4E35B762DAC11B528F49"/>
    <w:rsid w:val="00E77F88"/>
  </w:style>
  <w:style w:type="paragraph" w:customStyle="1" w:styleId="4313B3A883E84BE6A9CC33B7A21928C1">
    <w:name w:val="4313B3A883E84BE6A9CC33B7A21928C1"/>
    <w:rsid w:val="00E77F88"/>
  </w:style>
  <w:style w:type="paragraph" w:customStyle="1" w:styleId="CF534528A99E41F78BCAE1874D8807A2">
    <w:name w:val="CF534528A99E41F78BCAE1874D8807A2"/>
    <w:rsid w:val="00E77F88"/>
  </w:style>
  <w:style w:type="paragraph" w:customStyle="1" w:styleId="63294CA7137646DDB1EF34D5F864D4F9">
    <w:name w:val="63294CA7137646DDB1EF34D5F864D4F9"/>
    <w:rsid w:val="00E77F88"/>
  </w:style>
  <w:style w:type="paragraph" w:customStyle="1" w:styleId="8555D85452C0455BAF6AC05A6E951A0C">
    <w:name w:val="8555D85452C0455BAF6AC05A6E951A0C"/>
    <w:rsid w:val="00E77F88"/>
  </w:style>
  <w:style w:type="paragraph" w:customStyle="1" w:styleId="7C02475B346E43F19482B800FE03BD03">
    <w:name w:val="7C02475B346E43F19482B800FE03BD03"/>
    <w:rsid w:val="00E77F88"/>
  </w:style>
  <w:style w:type="paragraph" w:customStyle="1" w:styleId="C3A8E62697F34C7B8FF7A1C57DC81076">
    <w:name w:val="C3A8E62697F34C7B8FF7A1C57DC81076"/>
    <w:rsid w:val="00E77F88"/>
  </w:style>
  <w:style w:type="paragraph" w:customStyle="1" w:styleId="DEA332270F2542F8ABAE6FF84C559696">
    <w:name w:val="DEA332270F2542F8ABAE6FF84C559696"/>
    <w:rsid w:val="00E77F88"/>
  </w:style>
  <w:style w:type="paragraph" w:customStyle="1" w:styleId="052ABB54485143088F4EA4A7C6642FAF">
    <w:name w:val="052ABB54485143088F4EA4A7C6642FAF"/>
    <w:rsid w:val="00E77F88"/>
  </w:style>
  <w:style w:type="paragraph" w:customStyle="1" w:styleId="676101967F5C407C89A4E62887502E2D">
    <w:name w:val="676101967F5C407C89A4E62887502E2D"/>
    <w:rsid w:val="00E77F88"/>
  </w:style>
  <w:style w:type="paragraph" w:customStyle="1" w:styleId="362B808278514194B0A298740EA72F9A">
    <w:name w:val="362B808278514194B0A298740EA72F9A"/>
    <w:rsid w:val="00E77F88"/>
  </w:style>
  <w:style w:type="paragraph" w:customStyle="1" w:styleId="7E4906C3CFA34B36BCB9F4816E496E6D">
    <w:name w:val="7E4906C3CFA34B36BCB9F4816E496E6D"/>
    <w:rsid w:val="00E77F88"/>
  </w:style>
  <w:style w:type="paragraph" w:customStyle="1" w:styleId="BE4FCFBF3CA24DB1A84B2F1D78E981B4">
    <w:name w:val="BE4FCFBF3CA24DB1A84B2F1D78E981B4"/>
    <w:rsid w:val="00E77F88"/>
  </w:style>
  <w:style w:type="paragraph" w:customStyle="1" w:styleId="83450DA04F3D457A92FDB7BC96C7F8DD">
    <w:name w:val="83450DA04F3D457A92FDB7BC96C7F8DD"/>
    <w:rsid w:val="00E77F88"/>
  </w:style>
  <w:style w:type="paragraph" w:customStyle="1" w:styleId="ACDF49C5996045DDB82A3163A5DC1594">
    <w:name w:val="ACDF49C5996045DDB82A3163A5DC1594"/>
    <w:rsid w:val="00E77F88"/>
  </w:style>
  <w:style w:type="paragraph" w:customStyle="1" w:styleId="EC78F2A34AA644FC8C53DCE228A7BB66">
    <w:name w:val="EC78F2A34AA644FC8C53DCE228A7BB66"/>
    <w:rsid w:val="00E77F88"/>
  </w:style>
  <w:style w:type="paragraph" w:customStyle="1" w:styleId="12588673BF3B402A89CB1FFC4B226C01">
    <w:name w:val="12588673BF3B402A89CB1FFC4B226C01"/>
    <w:rsid w:val="00E77F88"/>
  </w:style>
  <w:style w:type="paragraph" w:customStyle="1" w:styleId="E48A876DCBB348739E2006EC789E265A">
    <w:name w:val="E48A876DCBB348739E2006EC789E265A"/>
    <w:rsid w:val="00E77F88"/>
  </w:style>
  <w:style w:type="paragraph" w:customStyle="1" w:styleId="EB67D6348ADC4DE89E8F8F56C8385266">
    <w:name w:val="EB67D6348ADC4DE89E8F8F56C8385266"/>
    <w:rsid w:val="00E77F88"/>
  </w:style>
  <w:style w:type="paragraph" w:customStyle="1" w:styleId="10727B4F8DEE4298AC6A9FD0AC081F87">
    <w:name w:val="10727B4F8DEE4298AC6A9FD0AC081F87"/>
    <w:rsid w:val="00E77F88"/>
  </w:style>
  <w:style w:type="paragraph" w:customStyle="1" w:styleId="57E1D06262E14AA69B321EEF7A9B0B3F">
    <w:name w:val="57E1D06262E14AA69B321EEF7A9B0B3F"/>
    <w:rsid w:val="00E77F88"/>
  </w:style>
  <w:style w:type="paragraph" w:customStyle="1" w:styleId="62A1606B983B4BCDA97C60FF2E3B7CF4">
    <w:name w:val="62A1606B983B4BCDA97C60FF2E3B7CF4"/>
    <w:rsid w:val="00E77F88"/>
  </w:style>
  <w:style w:type="paragraph" w:customStyle="1" w:styleId="4C67BC1F089F409ABFB8B6C409BCEB6B">
    <w:name w:val="4C67BC1F089F409ABFB8B6C409BCEB6B"/>
    <w:rsid w:val="00E77F88"/>
  </w:style>
  <w:style w:type="paragraph" w:customStyle="1" w:styleId="3C94402BC7FB4AA0A537E980803397ED">
    <w:name w:val="3C94402BC7FB4AA0A537E980803397ED"/>
    <w:rsid w:val="00E77F88"/>
  </w:style>
  <w:style w:type="paragraph" w:customStyle="1" w:styleId="5A0BB164D0D7478D80BADB52E9BB90A9">
    <w:name w:val="5A0BB164D0D7478D80BADB52E9BB90A9"/>
    <w:rsid w:val="00E77F88"/>
  </w:style>
  <w:style w:type="paragraph" w:customStyle="1" w:styleId="BEF4DBB31B984ED48BA582233D798453">
    <w:name w:val="BEF4DBB31B984ED48BA582233D798453"/>
    <w:rsid w:val="00E77F88"/>
  </w:style>
  <w:style w:type="paragraph" w:customStyle="1" w:styleId="7A342BF9B3C74D2AB4DDB69D131870B2">
    <w:name w:val="7A342BF9B3C74D2AB4DDB69D131870B2"/>
    <w:rsid w:val="00E77F88"/>
  </w:style>
  <w:style w:type="paragraph" w:customStyle="1" w:styleId="4463D9B684224ECF986E695F29787998">
    <w:name w:val="4463D9B684224ECF986E695F29787998"/>
    <w:rsid w:val="00E77F88"/>
  </w:style>
  <w:style w:type="paragraph" w:customStyle="1" w:styleId="3BA49509C8DD4307B20E193EB067D230">
    <w:name w:val="3BA49509C8DD4307B20E193EB067D230"/>
    <w:rsid w:val="00E77F88"/>
  </w:style>
  <w:style w:type="paragraph" w:customStyle="1" w:styleId="0B9A163D5063491E8217952090B718BC">
    <w:name w:val="0B9A163D5063491E8217952090B718BC"/>
    <w:rsid w:val="00E77F88"/>
  </w:style>
  <w:style w:type="paragraph" w:customStyle="1" w:styleId="758DBDF09E8B499FACAEF7E42BC94C44">
    <w:name w:val="758DBDF09E8B499FACAEF7E42BC94C44"/>
    <w:rsid w:val="00E77F88"/>
  </w:style>
  <w:style w:type="paragraph" w:customStyle="1" w:styleId="F803782C40A04D3C9D4F26E5D336E19A">
    <w:name w:val="F803782C40A04D3C9D4F26E5D336E19A"/>
    <w:rsid w:val="00E77F88"/>
  </w:style>
  <w:style w:type="paragraph" w:customStyle="1" w:styleId="45991098B14249EC94DFC7CAB6DAD4E7">
    <w:name w:val="45991098B14249EC94DFC7CAB6DAD4E7"/>
    <w:rsid w:val="00E77F88"/>
  </w:style>
  <w:style w:type="paragraph" w:customStyle="1" w:styleId="606E0DDD9D054A289DBCD94332DC4D5D">
    <w:name w:val="606E0DDD9D054A289DBCD94332DC4D5D"/>
    <w:rsid w:val="00E77F88"/>
  </w:style>
  <w:style w:type="paragraph" w:customStyle="1" w:styleId="34C0F31298114B669E1CA7372ADE6BCB">
    <w:name w:val="34C0F31298114B669E1CA7372ADE6BCB"/>
    <w:rsid w:val="00E77F88"/>
  </w:style>
  <w:style w:type="paragraph" w:customStyle="1" w:styleId="E2C7B48D39864D9AA9C6FA15D4901675">
    <w:name w:val="E2C7B48D39864D9AA9C6FA15D4901675"/>
    <w:rsid w:val="00E77F88"/>
  </w:style>
  <w:style w:type="paragraph" w:customStyle="1" w:styleId="7B035615FE314C8CAA0B77F461D83C61">
    <w:name w:val="7B035615FE314C8CAA0B77F461D83C61"/>
    <w:rsid w:val="00E77F88"/>
  </w:style>
  <w:style w:type="paragraph" w:customStyle="1" w:styleId="C737027C25794F2B9D7B6A2F1B3A68E8">
    <w:name w:val="C737027C25794F2B9D7B6A2F1B3A68E8"/>
    <w:rsid w:val="00E77F88"/>
  </w:style>
  <w:style w:type="paragraph" w:customStyle="1" w:styleId="5A6C7468F91644BCB050F872BA2EC5F3">
    <w:name w:val="5A6C7468F91644BCB050F872BA2EC5F3"/>
    <w:rsid w:val="00E77F88"/>
  </w:style>
  <w:style w:type="paragraph" w:customStyle="1" w:styleId="AAF7205E9DB34075A8118C6DF656B26B">
    <w:name w:val="AAF7205E9DB34075A8118C6DF656B26B"/>
    <w:rsid w:val="00E77F88"/>
  </w:style>
  <w:style w:type="paragraph" w:customStyle="1" w:styleId="DC0C29A0494F47BFB6368C01E74218C1">
    <w:name w:val="DC0C29A0494F47BFB6368C01E74218C1"/>
    <w:rsid w:val="00E77F88"/>
  </w:style>
  <w:style w:type="paragraph" w:customStyle="1" w:styleId="2AB6E0C4597F4A779CBAF135EAB67031">
    <w:name w:val="2AB6E0C4597F4A779CBAF135EAB67031"/>
    <w:rsid w:val="00E77F88"/>
  </w:style>
  <w:style w:type="paragraph" w:customStyle="1" w:styleId="272E4E35FFF84DD0AA4083A1BC39179A">
    <w:name w:val="272E4E35FFF84DD0AA4083A1BC39179A"/>
    <w:rsid w:val="00E77F88"/>
  </w:style>
  <w:style w:type="paragraph" w:customStyle="1" w:styleId="E740A0FA2A0B4262BCD593FCA1158851">
    <w:name w:val="E740A0FA2A0B4262BCD593FCA1158851"/>
    <w:rsid w:val="00E77F88"/>
  </w:style>
  <w:style w:type="paragraph" w:customStyle="1" w:styleId="C861ECA7A5824B9FBA7FEEF9D643DD7B">
    <w:name w:val="C861ECA7A5824B9FBA7FEEF9D643DD7B"/>
    <w:rsid w:val="00E77F88"/>
  </w:style>
  <w:style w:type="paragraph" w:customStyle="1" w:styleId="5928A3C6282246B09DF358904F91D0B8">
    <w:name w:val="5928A3C6282246B09DF358904F91D0B8"/>
    <w:rsid w:val="00E77F88"/>
  </w:style>
  <w:style w:type="paragraph" w:customStyle="1" w:styleId="6663D78F48FB4DDEBDE584E1C4677A01">
    <w:name w:val="6663D78F48FB4DDEBDE584E1C4677A01"/>
    <w:rsid w:val="00E77F88"/>
  </w:style>
  <w:style w:type="paragraph" w:customStyle="1" w:styleId="24ED9E542D1345AB894DC4B46CA90890">
    <w:name w:val="24ED9E542D1345AB894DC4B46CA90890"/>
    <w:rsid w:val="00E77F88"/>
  </w:style>
  <w:style w:type="paragraph" w:customStyle="1" w:styleId="EA9AC2337A1449629995F7BF5C1C1591">
    <w:name w:val="EA9AC2337A1449629995F7BF5C1C1591"/>
    <w:rsid w:val="00E77F88"/>
  </w:style>
  <w:style w:type="paragraph" w:customStyle="1" w:styleId="25D0BEBCC0FA4D209FDDA7FFD6BBD304">
    <w:name w:val="25D0BEBCC0FA4D209FDDA7FFD6BBD304"/>
    <w:rsid w:val="00E77F88"/>
  </w:style>
  <w:style w:type="paragraph" w:customStyle="1" w:styleId="A433836A161F4EA3B4A122316DC9D7F5">
    <w:name w:val="A433836A161F4EA3B4A122316DC9D7F5"/>
    <w:rsid w:val="00E77F88"/>
  </w:style>
  <w:style w:type="paragraph" w:customStyle="1" w:styleId="20DAF3B3D2EF4E45AF4444CFE02598B9">
    <w:name w:val="20DAF3B3D2EF4E45AF4444CFE02598B9"/>
    <w:rsid w:val="00E77F88"/>
  </w:style>
  <w:style w:type="paragraph" w:customStyle="1" w:styleId="A287F45B2AD44B8F9255417AC09FDC13">
    <w:name w:val="A287F45B2AD44B8F9255417AC09FDC13"/>
    <w:rsid w:val="00E77F88"/>
  </w:style>
  <w:style w:type="paragraph" w:customStyle="1" w:styleId="F55C0430EC9046D99E86061C966C10AB">
    <w:name w:val="F55C0430EC9046D99E86061C966C10AB"/>
    <w:rsid w:val="00E77F88"/>
  </w:style>
  <w:style w:type="paragraph" w:customStyle="1" w:styleId="640963C88F35454291E910BA04F4180E">
    <w:name w:val="640963C88F35454291E910BA04F4180E"/>
    <w:rsid w:val="00E77F88"/>
  </w:style>
  <w:style w:type="paragraph" w:customStyle="1" w:styleId="3EBC7125F03A4D15B19A26AD2FE543E9">
    <w:name w:val="3EBC7125F03A4D15B19A26AD2FE543E9"/>
    <w:rsid w:val="00E77F88"/>
  </w:style>
  <w:style w:type="paragraph" w:customStyle="1" w:styleId="A8897775F73F42AF878F6E55AF4C571B">
    <w:name w:val="A8897775F73F42AF878F6E55AF4C571B"/>
    <w:rsid w:val="00E77F88"/>
  </w:style>
  <w:style w:type="paragraph" w:customStyle="1" w:styleId="6E60AEA4E3974D1F854B4B2C604F28CC">
    <w:name w:val="6E60AEA4E3974D1F854B4B2C604F28CC"/>
    <w:rsid w:val="00E77F88"/>
  </w:style>
  <w:style w:type="paragraph" w:customStyle="1" w:styleId="9F7B20B1322C413E9935435E88E804D1">
    <w:name w:val="9F7B20B1322C413E9935435E88E804D1"/>
    <w:rsid w:val="00E77F88"/>
  </w:style>
  <w:style w:type="paragraph" w:customStyle="1" w:styleId="C6B5BDBFF2E841F9ADE361E24E7A9380">
    <w:name w:val="C6B5BDBFF2E841F9ADE361E24E7A9380"/>
    <w:rsid w:val="00E77F88"/>
  </w:style>
  <w:style w:type="paragraph" w:customStyle="1" w:styleId="4551D58CDEED432F94391A7B0EE2C55F">
    <w:name w:val="4551D58CDEED432F94391A7B0EE2C55F"/>
    <w:rsid w:val="00E77F88"/>
  </w:style>
  <w:style w:type="paragraph" w:customStyle="1" w:styleId="45819E01508B4A549987AD3654E07589">
    <w:name w:val="45819E01508B4A549987AD3654E07589"/>
    <w:rsid w:val="00E77F88"/>
  </w:style>
  <w:style w:type="paragraph" w:customStyle="1" w:styleId="B272E8BDBCB54156A9C5EB6E29CDC1D7">
    <w:name w:val="B272E8BDBCB54156A9C5EB6E29CDC1D7"/>
    <w:rsid w:val="00E77F88"/>
  </w:style>
  <w:style w:type="paragraph" w:customStyle="1" w:styleId="2BC698B9620643968479FE9998F69BBE">
    <w:name w:val="2BC698B9620643968479FE9998F69BBE"/>
    <w:rsid w:val="00E77F88"/>
  </w:style>
  <w:style w:type="paragraph" w:customStyle="1" w:styleId="FB73D411A8C245DCB2803AA725444082">
    <w:name w:val="FB73D411A8C245DCB2803AA725444082"/>
    <w:rsid w:val="00E77F88"/>
  </w:style>
  <w:style w:type="paragraph" w:customStyle="1" w:styleId="6C2544BB83DC4D2BA85E27EB080EAD1B">
    <w:name w:val="6C2544BB83DC4D2BA85E27EB080EAD1B"/>
    <w:rsid w:val="00E77F88"/>
  </w:style>
  <w:style w:type="paragraph" w:customStyle="1" w:styleId="2A68A3B64F55474589664706186BD953">
    <w:name w:val="2A68A3B64F55474589664706186BD953"/>
    <w:rsid w:val="00E77F88"/>
  </w:style>
  <w:style w:type="paragraph" w:customStyle="1" w:styleId="6DE6E5434DA4429BA579F0C7777E2C0A">
    <w:name w:val="6DE6E5434DA4429BA579F0C7777E2C0A"/>
    <w:rsid w:val="00E77F88"/>
  </w:style>
  <w:style w:type="paragraph" w:customStyle="1" w:styleId="DE151E50F99942819A644E404399126F">
    <w:name w:val="DE151E50F99942819A644E404399126F"/>
    <w:rsid w:val="00E77F88"/>
  </w:style>
  <w:style w:type="paragraph" w:customStyle="1" w:styleId="F533EF030842446796B75EED6506A2A7">
    <w:name w:val="F533EF030842446796B75EED6506A2A7"/>
    <w:rsid w:val="00E77F88"/>
  </w:style>
  <w:style w:type="paragraph" w:customStyle="1" w:styleId="F781A63148624A8C9674B8534D37732C">
    <w:name w:val="F781A63148624A8C9674B8534D37732C"/>
    <w:rsid w:val="00E77F88"/>
  </w:style>
  <w:style w:type="paragraph" w:customStyle="1" w:styleId="43989CA6D87344B3986F168AB6D84E1E">
    <w:name w:val="43989CA6D87344B3986F168AB6D84E1E"/>
    <w:rsid w:val="00E77F88"/>
  </w:style>
  <w:style w:type="paragraph" w:customStyle="1" w:styleId="69714B70CF0746EB9BBA20732F2F0418">
    <w:name w:val="69714B70CF0746EB9BBA20732F2F0418"/>
    <w:rsid w:val="00E77F88"/>
  </w:style>
  <w:style w:type="paragraph" w:customStyle="1" w:styleId="27491B446A6441FABF108E5115B5718F">
    <w:name w:val="27491B446A6441FABF108E5115B5718F"/>
    <w:rsid w:val="00E77F88"/>
  </w:style>
  <w:style w:type="paragraph" w:customStyle="1" w:styleId="F0AABF7667FA47E48B4D7B12816A48A1">
    <w:name w:val="F0AABF7667FA47E48B4D7B12816A48A1"/>
    <w:rsid w:val="00E77F88"/>
  </w:style>
  <w:style w:type="paragraph" w:customStyle="1" w:styleId="1D625B9A21BD44C0B4F4EF2EE1A085E3">
    <w:name w:val="1D625B9A21BD44C0B4F4EF2EE1A085E3"/>
    <w:rsid w:val="00E77F88"/>
  </w:style>
  <w:style w:type="paragraph" w:customStyle="1" w:styleId="B9E3581F38E74B519349E61CF25CD392">
    <w:name w:val="B9E3581F38E74B519349E61CF25CD392"/>
    <w:rsid w:val="00E77F88"/>
  </w:style>
  <w:style w:type="paragraph" w:customStyle="1" w:styleId="1C48F713FCCD4D2A97B33896777D19A3">
    <w:name w:val="1C48F713FCCD4D2A97B33896777D19A3"/>
    <w:rsid w:val="00E77F88"/>
  </w:style>
  <w:style w:type="paragraph" w:customStyle="1" w:styleId="E1CDBA9AD45B4FBCA905735B4B8B6D3C">
    <w:name w:val="E1CDBA9AD45B4FBCA905735B4B8B6D3C"/>
    <w:rsid w:val="00E77F88"/>
  </w:style>
  <w:style w:type="paragraph" w:customStyle="1" w:styleId="23DE5639AE7F42978D592B1E85547C7E">
    <w:name w:val="23DE5639AE7F42978D592B1E85547C7E"/>
    <w:rsid w:val="00E77F88"/>
  </w:style>
  <w:style w:type="paragraph" w:customStyle="1" w:styleId="424C490CF73D4382B7AFAC688B5301F7">
    <w:name w:val="424C490CF73D4382B7AFAC688B5301F7"/>
    <w:rsid w:val="00E77F88"/>
  </w:style>
  <w:style w:type="paragraph" w:customStyle="1" w:styleId="68B13C36D25F4253AF55E5307CDEFDE5">
    <w:name w:val="68B13C36D25F4253AF55E5307CDEFDE5"/>
    <w:rsid w:val="00E77F88"/>
  </w:style>
  <w:style w:type="paragraph" w:customStyle="1" w:styleId="75AD5FA7CB4E4815A3E07255279927F4">
    <w:name w:val="75AD5FA7CB4E4815A3E07255279927F4"/>
    <w:rsid w:val="00E77F88"/>
  </w:style>
  <w:style w:type="paragraph" w:customStyle="1" w:styleId="388ED1A780EF4C3B8B099E8714D41304">
    <w:name w:val="388ED1A780EF4C3B8B099E8714D41304"/>
    <w:rsid w:val="00E77F88"/>
  </w:style>
  <w:style w:type="paragraph" w:customStyle="1" w:styleId="42B803FB56104DC582D707C0AC60DD05">
    <w:name w:val="42B803FB56104DC582D707C0AC60DD05"/>
    <w:rsid w:val="00E77F88"/>
  </w:style>
  <w:style w:type="paragraph" w:customStyle="1" w:styleId="C251E95117B64EAB95E68F2285FDE0D1">
    <w:name w:val="C251E95117B64EAB95E68F2285FDE0D1"/>
    <w:rsid w:val="00E77F88"/>
  </w:style>
  <w:style w:type="paragraph" w:customStyle="1" w:styleId="EE698E0939EC4990924C719B97CC6F41">
    <w:name w:val="EE698E0939EC4990924C719B97CC6F41"/>
    <w:rsid w:val="00E77F88"/>
  </w:style>
  <w:style w:type="paragraph" w:customStyle="1" w:styleId="6C0E76C3954E462780315DD33149468E">
    <w:name w:val="6C0E76C3954E462780315DD33149468E"/>
    <w:rsid w:val="00E77F88"/>
  </w:style>
  <w:style w:type="paragraph" w:customStyle="1" w:styleId="C808BDAF5DF74C5C942B47BC2219E003">
    <w:name w:val="C808BDAF5DF74C5C942B47BC2219E003"/>
    <w:rsid w:val="00E77F88"/>
  </w:style>
  <w:style w:type="paragraph" w:customStyle="1" w:styleId="4389DC7163C0414EA007540C5E40E873">
    <w:name w:val="4389DC7163C0414EA007540C5E40E873"/>
    <w:rsid w:val="00E77F88"/>
  </w:style>
  <w:style w:type="paragraph" w:customStyle="1" w:styleId="5D6A9A16CD434739821579ECB85A732E">
    <w:name w:val="5D6A9A16CD434739821579ECB85A732E"/>
    <w:rsid w:val="00E77F88"/>
  </w:style>
  <w:style w:type="paragraph" w:customStyle="1" w:styleId="C35E9508DAB64890ACA8992005869D1E">
    <w:name w:val="C35E9508DAB64890ACA8992005869D1E"/>
    <w:rsid w:val="00E77F88"/>
  </w:style>
  <w:style w:type="paragraph" w:customStyle="1" w:styleId="C4FD3E4A8F2448FE86974E52E6F961CF">
    <w:name w:val="C4FD3E4A8F2448FE86974E52E6F961CF"/>
    <w:rsid w:val="00E77F88"/>
  </w:style>
  <w:style w:type="paragraph" w:customStyle="1" w:styleId="C5E0B04D6436489790E4EE92BFC823CA">
    <w:name w:val="C5E0B04D6436489790E4EE92BFC823CA"/>
    <w:rsid w:val="00E77F88"/>
  </w:style>
  <w:style w:type="paragraph" w:customStyle="1" w:styleId="9E52D664AF0848BF963166E4C05B5796">
    <w:name w:val="9E52D664AF0848BF963166E4C05B5796"/>
    <w:rsid w:val="00E77F88"/>
  </w:style>
  <w:style w:type="paragraph" w:customStyle="1" w:styleId="D5740E2CC61E4C8B8E06F29A05297282">
    <w:name w:val="D5740E2CC61E4C8B8E06F29A05297282"/>
    <w:rsid w:val="00E77F88"/>
  </w:style>
  <w:style w:type="paragraph" w:customStyle="1" w:styleId="BBFFF939B5F24DCDA197E41D3838D1AB">
    <w:name w:val="BBFFF939B5F24DCDA197E41D3838D1AB"/>
    <w:rsid w:val="00E77F88"/>
  </w:style>
  <w:style w:type="paragraph" w:customStyle="1" w:styleId="F60A4B1350D54DEB9D299F8E85CE9937">
    <w:name w:val="F60A4B1350D54DEB9D299F8E85CE9937"/>
    <w:rsid w:val="00E77F88"/>
  </w:style>
  <w:style w:type="paragraph" w:customStyle="1" w:styleId="C407A3D0D9274C12A7CF06C895749679">
    <w:name w:val="C407A3D0D9274C12A7CF06C895749679"/>
    <w:rsid w:val="00E77F88"/>
  </w:style>
  <w:style w:type="paragraph" w:customStyle="1" w:styleId="334E385E18C64D9F869A85DC753D4314">
    <w:name w:val="334E385E18C64D9F869A85DC753D4314"/>
    <w:rsid w:val="00E77F88"/>
  </w:style>
  <w:style w:type="paragraph" w:customStyle="1" w:styleId="E346806B3FD64386B7CC3D11557CE2BB">
    <w:name w:val="E346806B3FD64386B7CC3D11557CE2BB"/>
    <w:rsid w:val="00E77F88"/>
  </w:style>
  <w:style w:type="paragraph" w:customStyle="1" w:styleId="0265EDA1A3BE4F999C014E94CDA22744">
    <w:name w:val="0265EDA1A3BE4F999C014E94CDA22744"/>
    <w:rsid w:val="00E77F88"/>
  </w:style>
  <w:style w:type="paragraph" w:customStyle="1" w:styleId="BB47BEFDDA3B4BE2A020D16F8E82359C">
    <w:name w:val="BB47BEFDDA3B4BE2A020D16F8E82359C"/>
    <w:rsid w:val="00E77F88"/>
  </w:style>
  <w:style w:type="paragraph" w:customStyle="1" w:styleId="6375E58684AD4C249C9A60C35D69FCB8">
    <w:name w:val="6375E58684AD4C249C9A60C35D69FCB8"/>
    <w:rsid w:val="00E77F88"/>
  </w:style>
  <w:style w:type="paragraph" w:customStyle="1" w:styleId="3758AAD3C6ED4F83AE9810D02E654793">
    <w:name w:val="3758AAD3C6ED4F83AE9810D02E654793"/>
    <w:rsid w:val="00E77F88"/>
  </w:style>
  <w:style w:type="paragraph" w:customStyle="1" w:styleId="4C078B5ADE204985A05D3CF424EF27ED">
    <w:name w:val="4C078B5ADE204985A05D3CF424EF27ED"/>
    <w:rsid w:val="00E77F88"/>
  </w:style>
  <w:style w:type="paragraph" w:customStyle="1" w:styleId="1A2C8B74BDD0496CBC685FC592F2D814">
    <w:name w:val="1A2C8B74BDD0496CBC685FC592F2D814"/>
    <w:rsid w:val="00E77F88"/>
  </w:style>
  <w:style w:type="paragraph" w:customStyle="1" w:styleId="476115F135644F8AB1B91C0B35D51DC8">
    <w:name w:val="476115F135644F8AB1B91C0B35D51DC8"/>
    <w:rsid w:val="00E77F88"/>
  </w:style>
  <w:style w:type="paragraph" w:customStyle="1" w:styleId="86CAA74E05EF4AF9B74E2BAC9BB13610">
    <w:name w:val="86CAA74E05EF4AF9B74E2BAC9BB13610"/>
    <w:rsid w:val="00E77F88"/>
  </w:style>
  <w:style w:type="paragraph" w:customStyle="1" w:styleId="216A8408A2EA4AA8835B1AD433DF6B00">
    <w:name w:val="216A8408A2EA4AA8835B1AD433DF6B00"/>
    <w:rsid w:val="00E77F88"/>
  </w:style>
  <w:style w:type="paragraph" w:customStyle="1" w:styleId="FE334DE040E8408F9C0A855160A37060">
    <w:name w:val="FE334DE040E8408F9C0A855160A37060"/>
    <w:rsid w:val="00E77F88"/>
  </w:style>
  <w:style w:type="paragraph" w:customStyle="1" w:styleId="8D2EAB83283C495895B5938D45BA9AE3">
    <w:name w:val="8D2EAB83283C495895B5938D45BA9AE3"/>
    <w:rsid w:val="00981759"/>
  </w:style>
  <w:style w:type="paragraph" w:customStyle="1" w:styleId="A15C84D0139C4528A5C5E2A9BB318822">
    <w:name w:val="A15C84D0139C4528A5C5E2A9BB318822"/>
    <w:rsid w:val="00981759"/>
  </w:style>
  <w:style w:type="paragraph" w:customStyle="1" w:styleId="1083A5421CCF4869A5301CF00FEBAF8E">
    <w:name w:val="1083A5421CCF4869A5301CF00FEBAF8E"/>
    <w:rsid w:val="00981759"/>
  </w:style>
  <w:style w:type="paragraph" w:customStyle="1" w:styleId="30F69C217CCC4B5A8E86E8191653ED32">
    <w:name w:val="30F69C217CCC4B5A8E86E8191653ED32"/>
    <w:rsid w:val="00AB5C37"/>
  </w:style>
  <w:style w:type="paragraph" w:customStyle="1" w:styleId="8A0DA4E9E58E4EEDA08D3C26B3D150D0">
    <w:name w:val="8A0DA4E9E58E4EEDA08D3C26B3D150D0"/>
    <w:rsid w:val="00AB5C37"/>
  </w:style>
  <w:style w:type="paragraph" w:customStyle="1" w:styleId="56EDF36E928C424AA7E1CB012E00E2F0">
    <w:name w:val="56EDF36E928C424AA7E1CB012E00E2F0"/>
    <w:rsid w:val="00AB5C37"/>
  </w:style>
  <w:style w:type="paragraph" w:customStyle="1" w:styleId="1F12F4963AAE4640956685ABF06269E8">
    <w:name w:val="1F12F4963AAE4640956685ABF06269E8"/>
    <w:rsid w:val="00AB5C37"/>
  </w:style>
  <w:style w:type="paragraph" w:customStyle="1" w:styleId="39EEC09F44C340839AA9E88F37259F18">
    <w:name w:val="39EEC09F44C340839AA9E88F37259F18"/>
    <w:rsid w:val="00AB5C37"/>
  </w:style>
  <w:style w:type="paragraph" w:customStyle="1" w:styleId="F374EB9A37C74943A84692268E3C1170">
    <w:name w:val="F374EB9A37C74943A84692268E3C1170"/>
    <w:rsid w:val="00AB5C37"/>
  </w:style>
  <w:style w:type="paragraph" w:customStyle="1" w:styleId="3EA04D9C3C464D259267BCFE6797825C">
    <w:name w:val="3EA04D9C3C464D259267BCFE6797825C"/>
    <w:rsid w:val="00AB5C37"/>
  </w:style>
  <w:style w:type="paragraph" w:customStyle="1" w:styleId="41C1357D0B4E4B7B8B12A2F4657A5304">
    <w:name w:val="41C1357D0B4E4B7B8B12A2F4657A5304"/>
    <w:rsid w:val="00AB5C37"/>
  </w:style>
  <w:style w:type="paragraph" w:customStyle="1" w:styleId="2FF0FD9352224AB5B96758ED54912D87">
    <w:name w:val="2FF0FD9352224AB5B96758ED54912D87"/>
    <w:rsid w:val="00AB5C37"/>
  </w:style>
  <w:style w:type="paragraph" w:customStyle="1" w:styleId="2040D407FA8442FC9ED5D5BF9EA0C091">
    <w:name w:val="2040D407FA8442FC9ED5D5BF9EA0C091"/>
    <w:rsid w:val="00AB5C37"/>
  </w:style>
  <w:style w:type="paragraph" w:customStyle="1" w:styleId="DDBDAE5AAD044B56A092B6BBBADEEF25">
    <w:name w:val="DDBDAE5AAD044B56A092B6BBBADEEF25"/>
    <w:rsid w:val="00AB5C37"/>
  </w:style>
  <w:style w:type="paragraph" w:customStyle="1" w:styleId="7376A3B9212644C1B54163FDD748822F">
    <w:name w:val="7376A3B9212644C1B54163FDD748822F"/>
    <w:rsid w:val="00AB5C37"/>
  </w:style>
  <w:style w:type="paragraph" w:customStyle="1" w:styleId="09BB638C1BEF44F5889F4121515F5EB8">
    <w:name w:val="09BB638C1BEF44F5889F4121515F5EB8"/>
    <w:rsid w:val="00AB5C37"/>
  </w:style>
  <w:style w:type="paragraph" w:customStyle="1" w:styleId="B5256C0A3B7641D3AE8F752DCD249B84">
    <w:name w:val="B5256C0A3B7641D3AE8F752DCD249B84"/>
    <w:rsid w:val="00AB5C37"/>
  </w:style>
  <w:style w:type="paragraph" w:customStyle="1" w:styleId="FC06EE0908D64E35A93B1402BA23E6C9">
    <w:name w:val="FC06EE0908D64E35A93B1402BA23E6C9"/>
    <w:rsid w:val="00AB5C37"/>
  </w:style>
  <w:style w:type="paragraph" w:customStyle="1" w:styleId="88DF280FC25D4900B991D2840612237C">
    <w:name w:val="88DF280FC25D4900B991D2840612237C"/>
    <w:rsid w:val="00AB5C37"/>
  </w:style>
  <w:style w:type="paragraph" w:customStyle="1" w:styleId="1C9594385394413EA4E9F4CD1FFC3E2C">
    <w:name w:val="1C9594385394413EA4E9F4CD1FFC3E2C"/>
    <w:rsid w:val="00AB5C37"/>
  </w:style>
  <w:style w:type="paragraph" w:customStyle="1" w:styleId="D15F3484587C4EA98165595464B08E39">
    <w:name w:val="D15F3484587C4EA98165595464B08E39"/>
    <w:rsid w:val="00AB5C37"/>
  </w:style>
  <w:style w:type="paragraph" w:customStyle="1" w:styleId="2E03329505774F368AB6EE5C371FD602">
    <w:name w:val="2E03329505774F368AB6EE5C371FD602"/>
    <w:rsid w:val="00AB5C37"/>
  </w:style>
  <w:style w:type="paragraph" w:customStyle="1" w:styleId="97644D2DEED0445FB9BDE11465549214">
    <w:name w:val="97644D2DEED0445FB9BDE11465549214"/>
    <w:rsid w:val="00AB5C37"/>
  </w:style>
  <w:style w:type="paragraph" w:customStyle="1" w:styleId="A6A60F7D1E734EB1A8FA1ABAE5C0B70B">
    <w:name w:val="A6A60F7D1E734EB1A8FA1ABAE5C0B70B"/>
    <w:rsid w:val="00F21CFA"/>
  </w:style>
  <w:style w:type="paragraph" w:customStyle="1" w:styleId="E9D324E336E84EBDA58A1ADFB5C33708">
    <w:name w:val="E9D324E336E84EBDA58A1ADFB5C33708"/>
    <w:rsid w:val="00F21CFA"/>
  </w:style>
  <w:style w:type="paragraph" w:customStyle="1" w:styleId="BFB41CB4CCC34AFAB6D43370D5BC6622">
    <w:name w:val="BFB41CB4CCC34AFAB6D43370D5BC6622"/>
    <w:rsid w:val="008A785A"/>
  </w:style>
  <w:style w:type="paragraph" w:customStyle="1" w:styleId="A89FE7897FA94543B9669F4C1EED0BC5">
    <w:name w:val="A89FE7897FA94543B9669F4C1EED0BC5"/>
    <w:rsid w:val="008A785A"/>
  </w:style>
  <w:style w:type="paragraph" w:customStyle="1" w:styleId="4AD06A92393147AFB30CB0E1C955F954">
    <w:name w:val="4AD06A92393147AFB30CB0E1C955F954"/>
    <w:rsid w:val="008A785A"/>
  </w:style>
  <w:style w:type="paragraph" w:customStyle="1" w:styleId="91E82A2E092649E6BCA2240005C519A5">
    <w:name w:val="91E82A2E092649E6BCA2240005C519A5"/>
    <w:rsid w:val="008A785A"/>
  </w:style>
  <w:style w:type="paragraph" w:customStyle="1" w:styleId="BA1489CB20614A639746D7FE09C8C364">
    <w:name w:val="BA1489CB20614A639746D7FE09C8C364"/>
    <w:rsid w:val="008A785A"/>
  </w:style>
  <w:style w:type="paragraph" w:customStyle="1" w:styleId="FED2ACC83F8E492C88EEDBADB1C61A63">
    <w:name w:val="FED2ACC83F8E492C88EEDBADB1C61A63"/>
    <w:rsid w:val="008A785A"/>
  </w:style>
  <w:style w:type="paragraph" w:customStyle="1" w:styleId="A3B961792C074CDF9D6D2429E46EF673">
    <w:name w:val="A3B961792C074CDF9D6D2429E46EF673"/>
    <w:rsid w:val="008A785A"/>
  </w:style>
  <w:style w:type="paragraph" w:customStyle="1" w:styleId="D04C9165793F41BBB22D3A8FECDE7439">
    <w:name w:val="D04C9165793F41BBB22D3A8FECDE7439"/>
    <w:rsid w:val="008A785A"/>
  </w:style>
  <w:style w:type="paragraph" w:customStyle="1" w:styleId="D2CBD9B00DC3432CA1BF10C62D260EBA">
    <w:name w:val="D2CBD9B00DC3432CA1BF10C62D260EBA"/>
    <w:rsid w:val="008A785A"/>
  </w:style>
  <w:style w:type="paragraph" w:customStyle="1" w:styleId="ACBE5A6422FD4D8D824E9A5D5030C190">
    <w:name w:val="ACBE5A6422FD4D8D824E9A5D5030C190"/>
    <w:rsid w:val="008A785A"/>
  </w:style>
  <w:style w:type="paragraph" w:customStyle="1" w:styleId="C0533A3D827B4E45BB124C8519B8305D">
    <w:name w:val="C0533A3D827B4E45BB124C8519B8305D"/>
    <w:rsid w:val="008A785A"/>
  </w:style>
  <w:style w:type="paragraph" w:customStyle="1" w:styleId="E7A58A6C7BDA4B9988A545B17C8374A1">
    <w:name w:val="E7A58A6C7BDA4B9988A545B17C8374A1"/>
    <w:rsid w:val="008A785A"/>
  </w:style>
  <w:style w:type="paragraph" w:customStyle="1" w:styleId="5232388C9C3340C8B50FD556C8C57DFC">
    <w:name w:val="5232388C9C3340C8B50FD556C8C57DFC"/>
    <w:rsid w:val="008A785A"/>
  </w:style>
  <w:style w:type="paragraph" w:customStyle="1" w:styleId="A95863CC82C9406E8DBBDD5C2C537B63">
    <w:name w:val="A95863CC82C9406E8DBBDD5C2C537B63"/>
    <w:rsid w:val="008A785A"/>
  </w:style>
  <w:style w:type="paragraph" w:customStyle="1" w:styleId="64E7889002C143A1AE13B834C2A6EC8F">
    <w:name w:val="64E7889002C143A1AE13B834C2A6EC8F"/>
    <w:rsid w:val="008A785A"/>
  </w:style>
  <w:style w:type="paragraph" w:customStyle="1" w:styleId="487775D01D734CBCA26F5B287253F6FD">
    <w:name w:val="487775D01D734CBCA26F5B287253F6FD"/>
    <w:rsid w:val="008A785A"/>
  </w:style>
  <w:style w:type="paragraph" w:customStyle="1" w:styleId="2B653BC8459C41F2AD0CCADFDC986FD6">
    <w:name w:val="2B653BC8459C41F2AD0CCADFDC986FD6"/>
    <w:rsid w:val="008A785A"/>
  </w:style>
  <w:style w:type="paragraph" w:customStyle="1" w:styleId="4E293C76F5D1455F88833DCC2C31AA17">
    <w:name w:val="4E293C76F5D1455F88833DCC2C31AA17"/>
    <w:rsid w:val="008A785A"/>
  </w:style>
  <w:style w:type="paragraph" w:customStyle="1" w:styleId="0272AA132585488B88D105C4D1B8F34B">
    <w:name w:val="0272AA132585488B88D105C4D1B8F34B"/>
    <w:rsid w:val="008A785A"/>
  </w:style>
  <w:style w:type="paragraph" w:customStyle="1" w:styleId="9FD48B82D1D749B8AD7436998777231D">
    <w:name w:val="9FD48B82D1D749B8AD7436998777231D"/>
    <w:rsid w:val="008A785A"/>
  </w:style>
  <w:style w:type="paragraph" w:customStyle="1" w:styleId="39E29B4045C348BE8937EC5D53C13FBA">
    <w:name w:val="39E29B4045C348BE8937EC5D53C13FBA"/>
    <w:rsid w:val="008A785A"/>
  </w:style>
  <w:style w:type="paragraph" w:customStyle="1" w:styleId="C132CA90218A4ED09F33D5C93BD47F0E">
    <w:name w:val="C132CA90218A4ED09F33D5C93BD47F0E"/>
    <w:rsid w:val="008A785A"/>
  </w:style>
  <w:style w:type="paragraph" w:customStyle="1" w:styleId="57205AC0B3F9468E869B6EFACF5B5910">
    <w:name w:val="57205AC0B3F9468E869B6EFACF5B5910"/>
    <w:rsid w:val="008A785A"/>
  </w:style>
  <w:style w:type="paragraph" w:customStyle="1" w:styleId="CF857542854F43569229C2E1F923E7C9">
    <w:name w:val="CF857542854F43569229C2E1F923E7C9"/>
    <w:rsid w:val="008A785A"/>
  </w:style>
  <w:style w:type="paragraph" w:customStyle="1" w:styleId="B840DD7F9E1345E1A7101E9E09CFD821">
    <w:name w:val="B840DD7F9E1345E1A7101E9E09CFD821"/>
    <w:rsid w:val="008A785A"/>
  </w:style>
  <w:style w:type="paragraph" w:customStyle="1" w:styleId="60296442EAAC4E9B889CB64E99DCE22A">
    <w:name w:val="60296442EAAC4E9B889CB64E99DCE22A"/>
    <w:rsid w:val="008A785A"/>
  </w:style>
  <w:style w:type="paragraph" w:customStyle="1" w:styleId="FEE284B689A74B358C76E621BFEEE586">
    <w:name w:val="FEE284B689A74B358C76E621BFEEE586"/>
    <w:rsid w:val="008A785A"/>
  </w:style>
  <w:style w:type="paragraph" w:customStyle="1" w:styleId="ED1660D9E6B34F999EDF7853B8485362">
    <w:name w:val="ED1660D9E6B34F999EDF7853B8485362"/>
    <w:rsid w:val="008A785A"/>
  </w:style>
  <w:style w:type="paragraph" w:customStyle="1" w:styleId="2805EE321A9A46E389EDAFFEB80EA804">
    <w:name w:val="2805EE321A9A46E389EDAFFEB80EA804"/>
    <w:rsid w:val="008A785A"/>
  </w:style>
  <w:style w:type="paragraph" w:customStyle="1" w:styleId="CED05182E6794C708CAEE5EA07B73ECF">
    <w:name w:val="CED05182E6794C708CAEE5EA07B73ECF"/>
    <w:rsid w:val="008A785A"/>
  </w:style>
  <w:style w:type="paragraph" w:customStyle="1" w:styleId="07E8CF6DF96440AC801E6030B22F2DBA">
    <w:name w:val="07E8CF6DF96440AC801E6030B22F2DBA"/>
    <w:rsid w:val="008A785A"/>
  </w:style>
  <w:style w:type="paragraph" w:customStyle="1" w:styleId="FB6A2AFDC17246688C8E4FFE693CBECD">
    <w:name w:val="FB6A2AFDC17246688C8E4FFE693CBECD"/>
    <w:rsid w:val="008A785A"/>
  </w:style>
  <w:style w:type="paragraph" w:customStyle="1" w:styleId="4F7F29D11E724415B386E1ABF6B1B3CF">
    <w:name w:val="4F7F29D11E724415B386E1ABF6B1B3CF"/>
    <w:rsid w:val="008A785A"/>
  </w:style>
  <w:style w:type="paragraph" w:customStyle="1" w:styleId="0D6ED771380C45A6BBFD9F8C3D27ED9D">
    <w:name w:val="0D6ED771380C45A6BBFD9F8C3D27ED9D"/>
    <w:rsid w:val="008A785A"/>
  </w:style>
  <w:style w:type="paragraph" w:customStyle="1" w:styleId="35854F18E1D743F99F243DE1DD90C003">
    <w:name w:val="35854F18E1D743F99F243DE1DD90C003"/>
    <w:rsid w:val="008A785A"/>
  </w:style>
  <w:style w:type="paragraph" w:customStyle="1" w:styleId="F7194062987F44CFA3A9BD5BFD3B517D">
    <w:name w:val="F7194062987F44CFA3A9BD5BFD3B517D"/>
    <w:rsid w:val="008A785A"/>
  </w:style>
  <w:style w:type="paragraph" w:customStyle="1" w:styleId="0272B4A381FF4EF1A1A97F0BB7A5D5C0">
    <w:name w:val="0272B4A381FF4EF1A1A97F0BB7A5D5C0"/>
    <w:rsid w:val="008A785A"/>
  </w:style>
  <w:style w:type="paragraph" w:customStyle="1" w:styleId="5D319B2ACE0C4101BF756C441B13DF30">
    <w:name w:val="5D319B2ACE0C4101BF756C441B13DF30"/>
    <w:rsid w:val="008A785A"/>
  </w:style>
  <w:style w:type="paragraph" w:customStyle="1" w:styleId="20F63C6B87CC40EBAA61EA16671B88ED">
    <w:name w:val="20F63C6B87CC40EBAA61EA16671B88ED"/>
    <w:rsid w:val="008A785A"/>
  </w:style>
  <w:style w:type="paragraph" w:customStyle="1" w:styleId="E49D97C375FB4B9482C9EE1EDCC8218D">
    <w:name w:val="E49D97C375FB4B9482C9EE1EDCC8218D"/>
    <w:rsid w:val="008A785A"/>
  </w:style>
  <w:style w:type="paragraph" w:customStyle="1" w:styleId="CA47111EE1114CE192F1D50E134B488E">
    <w:name w:val="CA47111EE1114CE192F1D50E134B488E"/>
    <w:rsid w:val="008A785A"/>
  </w:style>
  <w:style w:type="paragraph" w:customStyle="1" w:styleId="8DB50E929CA447ACBBCECEF48B5619B8">
    <w:name w:val="8DB50E929CA447ACBBCECEF48B5619B8"/>
    <w:rsid w:val="008A785A"/>
  </w:style>
  <w:style w:type="paragraph" w:customStyle="1" w:styleId="FF8DBDA65F194C7E9C75D08A5AF9230E">
    <w:name w:val="FF8DBDA65F194C7E9C75D08A5AF9230E"/>
    <w:rsid w:val="008A785A"/>
  </w:style>
  <w:style w:type="paragraph" w:customStyle="1" w:styleId="BF401081B60A4BA6891D14F2FF1E72DD">
    <w:name w:val="BF401081B60A4BA6891D14F2FF1E72DD"/>
    <w:rsid w:val="008A785A"/>
  </w:style>
  <w:style w:type="paragraph" w:customStyle="1" w:styleId="FB984E8602DD4C39934A38E1D8B36EFB">
    <w:name w:val="FB984E8602DD4C39934A38E1D8B36EFB"/>
    <w:rsid w:val="008A785A"/>
  </w:style>
  <w:style w:type="paragraph" w:customStyle="1" w:styleId="11DFDBA45917436087C388AA38160976">
    <w:name w:val="11DFDBA45917436087C388AA38160976"/>
    <w:rsid w:val="008A785A"/>
  </w:style>
  <w:style w:type="paragraph" w:customStyle="1" w:styleId="C8C8DA593E9E41BAA60DA77122AD6F02">
    <w:name w:val="C8C8DA593E9E41BAA60DA77122AD6F02"/>
    <w:rsid w:val="008A785A"/>
  </w:style>
  <w:style w:type="paragraph" w:customStyle="1" w:styleId="551A17F7DA1E48618A53C84047A793B5">
    <w:name w:val="551A17F7DA1E48618A53C84047A793B5"/>
    <w:rsid w:val="008A785A"/>
  </w:style>
  <w:style w:type="paragraph" w:customStyle="1" w:styleId="B8E3A2D2A3B840318CDFD36959E72C5B">
    <w:name w:val="B8E3A2D2A3B840318CDFD36959E72C5B"/>
    <w:rsid w:val="008A785A"/>
  </w:style>
  <w:style w:type="paragraph" w:customStyle="1" w:styleId="3F9369D5530E47D7A926B3D939C12C7F">
    <w:name w:val="3F9369D5530E47D7A926B3D939C12C7F"/>
    <w:rsid w:val="008A785A"/>
  </w:style>
  <w:style w:type="paragraph" w:customStyle="1" w:styleId="0A739A26BFA6472A9DCF6F19EBE0C7CF">
    <w:name w:val="0A739A26BFA6472A9DCF6F19EBE0C7CF"/>
    <w:rsid w:val="008A785A"/>
  </w:style>
  <w:style w:type="paragraph" w:customStyle="1" w:styleId="E62C742B167440AB85EF5F170DCAEE13">
    <w:name w:val="E62C742B167440AB85EF5F170DCAEE13"/>
    <w:rsid w:val="008A785A"/>
  </w:style>
  <w:style w:type="paragraph" w:customStyle="1" w:styleId="D24E148371A64BD0A84AC7C70061DD39">
    <w:name w:val="D24E148371A64BD0A84AC7C70061DD39"/>
    <w:rsid w:val="008A785A"/>
  </w:style>
  <w:style w:type="paragraph" w:customStyle="1" w:styleId="905AC8F39F2D4E75B85F84D4AF244E16">
    <w:name w:val="905AC8F39F2D4E75B85F84D4AF244E16"/>
    <w:rsid w:val="008A785A"/>
  </w:style>
  <w:style w:type="paragraph" w:customStyle="1" w:styleId="6A5769D0F874474D8BDC7D1E45C92583">
    <w:name w:val="6A5769D0F874474D8BDC7D1E45C92583"/>
    <w:rsid w:val="008A785A"/>
  </w:style>
  <w:style w:type="paragraph" w:customStyle="1" w:styleId="05940D7039894B329CB8947436BFDC56">
    <w:name w:val="05940D7039894B329CB8947436BFDC56"/>
    <w:rsid w:val="008A785A"/>
  </w:style>
  <w:style w:type="paragraph" w:customStyle="1" w:styleId="6EE5BEBF59134402BD09CB5F1C921DF2">
    <w:name w:val="6EE5BEBF59134402BD09CB5F1C921DF2"/>
    <w:rsid w:val="008A785A"/>
  </w:style>
  <w:style w:type="paragraph" w:customStyle="1" w:styleId="F6D9DCBA2463481A9BD2AF658A5F706F">
    <w:name w:val="F6D9DCBA2463481A9BD2AF658A5F706F"/>
    <w:rsid w:val="008A785A"/>
  </w:style>
  <w:style w:type="paragraph" w:customStyle="1" w:styleId="921C210572534C2784886432CF8589F0">
    <w:name w:val="921C210572534C2784886432CF8589F0"/>
    <w:rsid w:val="008A785A"/>
  </w:style>
  <w:style w:type="paragraph" w:customStyle="1" w:styleId="4FFCCA2F0A524D6DBED92942FDF5A5F4">
    <w:name w:val="4FFCCA2F0A524D6DBED92942FDF5A5F4"/>
    <w:rsid w:val="008A785A"/>
  </w:style>
  <w:style w:type="paragraph" w:customStyle="1" w:styleId="BA05E11DE6374328B9C205022F944FEC">
    <w:name w:val="BA05E11DE6374328B9C205022F944FEC"/>
    <w:rsid w:val="008A785A"/>
  </w:style>
  <w:style w:type="paragraph" w:customStyle="1" w:styleId="1FCF3AB87B1644648AAC0BA786FF8949">
    <w:name w:val="1FCF3AB87B1644648AAC0BA786FF8949"/>
    <w:rsid w:val="008A785A"/>
  </w:style>
  <w:style w:type="paragraph" w:customStyle="1" w:styleId="16520B7F2FF84668926EB3F36D5815B3">
    <w:name w:val="16520B7F2FF84668926EB3F36D5815B3"/>
    <w:rsid w:val="008A785A"/>
  </w:style>
  <w:style w:type="paragraph" w:customStyle="1" w:styleId="354839D333FC4801BBCF700D7E983E1F">
    <w:name w:val="354839D333FC4801BBCF700D7E983E1F"/>
    <w:rsid w:val="008A785A"/>
  </w:style>
  <w:style w:type="paragraph" w:customStyle="1" w:styleId="D986CAA940B5416DA78796A2AE2584D1">
    <w:name w:val="D986CAA940B5416DA78796A2AE2584D1"/>
    <w:rsid w:val="008A785A"/>
  </w:style>
  <w:style w:type="paragraph" w:customStyle="1" w:styleId="49562B4F27AA45A9B54B9A29570796C8">
    <w:name w:val="49562B4F27AA45A9B54B9A29570796C8"/>
    <w:rsid w:val="008A785A"/>
  </w:style>
  <w:style w:type="paragraph" w:customStyle="1" w:styleId="FA2A79BD7BCC4D458DB6DB7E05DBB4F0">
    <w:name w:val="FA2A79BD7BCC4D458DB6DB7E05DBB4F0"/>
    <w:rsid w:val="008A785A"/>
  </w:style>
  <w:style w:type="paragraph" w:customStyle="1" w:styleId="6B269962DD23438D8A1FD75FEA4F984E">
    <w:name w:val="6B269962DD23438D8A1FD75FEA4F984E"/>
    <w:rsid w:val="008A785A"/>
  </w:style>
  <w:style w:type="paragraph" w:customStyle="1" w:styleId="BBDCE6E71A7F431EB3DBB87C78618F20">
    <w:name w:val="BBDCE6E71A7F431EB3DBB87C78618F20"/>
    <w:rsid w:val="008A785A"/>
  </w:style>
  <w:style w:type="paragraph" w:customStyle="1" w:styleId="899FDB3FBE4941658249EDF5697EF8D4">
    <w:name w:val="899FDB3FBE4941658249EDF5697EF8D4"/>
    <w:rsid w:val="008A785A"/>
  </w:style>
  <w:style w:type="paragraph" w:customStyle="1" w:styleId="9DD0629F6D5A49A6B95F1BEC90E0A764">
    <w:name w:val="9DD0629F6D5A49A6B95F1BEC90E0A764"/>
    <w:rsid w:val="008A785A"/>
  </w:style>
  <w:style w:type="paragraph" w:customStyle="1" w:styleId="82C2C2E2C7354EA6B730846303BB53C7">
    <w:name w:val="82C2C2E2C7354EA6B730846303BB53C7"/>
    <w:rsid w:val="008A785A"/>
  </w:style>
  <w:style w:type="paragraph" w:customStyle="1" w:styleId="54900DE6AD9341B59D0951F7976E8726">
    <w:name w:val="54900DE6AD9341B59D0951F7976E8726"/>
    <w:rsid w:val="008A785A"/>
  </w:style>
  <w:style w:type="paragraph" w:customStyle="1" w:styleId="6ACCFC239BFA4C03A715363838695735">
    <w:name w:val="6ACCFC239BFA4C03A715363838695735"/>
    <w:rsid w:val="008A785A"/>
  </w:style>
  <w:style w:type="paragraph" w:customStyle="1" w:styleId="BCDFE56B669340B4BB1AF3EEAAC0C8E0">
    <w:name w:val="BCDFE56B669340B4BB1AF3EEAAC0C8E0"/>
    <w:rsid w:val="008A785A"/>
  </w:style>
  <w:style w:type="paragraph" w:customStyle="1" w:styleId="999DDD868EA642E3A7AC345A4545281B">
    <w:name w:val="999DDD868EA642E3A7AC345A4545281B"/>
    <w:rsid w:val="008A785A"/>
  </w:style>
  <w:style w:type="paragraph" w:customStyle="1" w:styleId="6553220BC7744589A317FF632BCB8A3C">
    <w:name w:val="6553220BC7744589A317FF632BCB8A3C"/>
    <w:rsid w:val="008A785A"/>
  </w:style>
  <w:style w:type="paragraph" w:customStyle="1" w:styleId="49D72E3389C04BE1B28DC38AEE8B708E">
    <w:name w:val="49D72E3389C04BE1B28DC38AEE8B708E"/>
    <w:rsid w:val="008A785A"/>
  </w:style>
  <w:style w:type="paragraph" w:customStyle="1" w:styleId="D44162B0D7AB4AC1B7204FE564408D8D">
    <w:name w:val="D44162B0D7AB4AC1B7204FE564408D8D"/>
    <w:rsid w:val="008A785A"/>
  </w:style>
  <w:style w:type="paragraph" w:customStyle="1" w:styleId="B04C1C0AE4E44C8B813DC81659FCFB7D">
    <w:name w:val="B04C1C0AE4E44C8B813DC81659FCFB7D"/>
    <w:rsid w:val="00723227"/>
  </w:style>
  <w:style w:type="paragraph" w:customStyle="1" w:styleId="5728305096A943EDA3579FD640B7D666">
    <w:name w:val="5728305096A943EDA3579FD640B7D666"/>
    <w:rsid w:val="00723227"/>
  </w:style>
  <w:style w:type="paragraph" w:customStyle="1" w:styleId="5CBF890189D246188D1499E97D61888F">
    <w:name w:val="5CBF890189D246188D1499E97D61888F"/>
    <w:rsid w:val="00723227"/>
  </w:style>
  <w:style w:type="paragraph" w:customStyle="1" w:styleId="0EE655D096444DBEA7D1816EB97C9F71">
    <w:name w:val="0EE655D096444DBEA7D1816EB97C9F71"/>
    <w:rsid w:val="00723227"/>
  </w:style>
  <w:style w:type="paragraph" w:customStyle="1" w:styleId="62C5D96F22C14F43BEB670DF0C2B4E5E">
    <w:name w:val="62C5D96F22C14F43BEB670DF0C2B4E5E"/>
    <w:rsid w:val="00723227"/>
  </w:style>
  <w:style w:type="paragraph" w:customStyle="1" w:styleId="F39E77486BB5410FB08C206786F33794">
    <w:name w:val="F39E77486BB5410FB08C206786F33794"/>
    <w:rsid w:val="00723227"/>
  </w:style>
  <w:style w:type="paragraph" w:customStyle="1" w:styleId="0DF52949C1874B8893BCE4B8664E4B85">
    <w:name w:val="0DF52949C1874B8893BCE4B8664E4B85"/>
    <w:rsid w:val="00723227"/>
  </w:style>
  <w:style w:type="paragraph" w:customStyle="1" w:styleId="4D57392F8DAB4D2588D1EFA4358ADDA7">
    <w:name w:val="4D57392F8DAB4D2588D1EFA4358ADDA7"/>
    <w:rsid w:val="00D15904"/>
  </w:style>
  <w:style w:type="paragraph" w:customStyle="1" w:styleId="033CECDC2C1746A1AEE9085F183B07B3">
    <w:name w:val="033CECDC2C1746A1AEE9085F183B07B3"/>
    <w:rsid w:val="00D15904"/>
  </w:style>
  <w:style w:type="paragraph" w:customStyle="1" w:styleId="51BF2E0705D940AF8225BF6F9C6518B4">
    <w:name w:val="51BF2E0705D940AF8225BF6F9C6518B4"/>
    <w:rsid w:val="00D15904"/>
  </w:style>
  <w:style w:type="paragraph" w:customStyle="1" w:styleId="D34964A40651495B8C62DFD9AB8395E8">
    <w:name w:val="D34964A40651495B8C62DFD9AB8395E8"/>
    <w:rsid w:val="00F855A0"/>
  </w:style>
  <w:style w:type="paragraph" w:customStyle="1" w:styleId="D34964A40651495B8C62DFD9AB8395E81">
    <w:name w:val="D34964A40651495B8C62DFD9AB8395E81"/>
    <w:rsid w:val="00F855A0"/>
    <w:pPr>
      <w:spacing w:after="0"/>
    </w:pPr>
    <w:rPr>
      <w:rFonts w:eastAsiaTheme="minorHAnsi"/>
      <w:lang w:eastAsia="en-US"/>
    </w:rPr>
  </w:style>
  <w:style w:type="paragraph" w:customStyle="1" w:styleId="0EE655D096444DBEA7D1816EB97C9F711">
    <w:name w:val="0EE655D096444DBEA7D1816EB97C9F711"/>
    <w:rsid w:val="00F855A0"/>
    <w:pPr>
      <w:spacing w:after="0"/>
    </w:pPr>
    <w:rPr>
      <w:rFonts w:eastAsiaTheme="minorHAnsi"/>
      <w:lang w:eastAsia="en-US"/>
    </w:rPr>
  </w:style>
  <w:style w:type="paragraph" w:customStyle="1" w:styleId="691DF537E7E54F73A7050C8168AA75171">
    <w:name w:val="691DF537E7E54F73A7050C8168AA75171"/>
    <w:rsid w:val="00F855A0"/>
    <w:pPr>
      <w:spacing w:after="0"/>
    </w:pPr>
    <w:rPr>
      <w:rFonts w:eastAsiaTheme="minorHAnsi"/>
      <w:lang w:eastAsia="en-US"/>
    </w:rPr>
  </w:style>
  <w:style w:type="paragraph" w:customStyle="1" w:styleId="2A3B60A62F06429A90353FD3C7CDF41A1">
    <w:name w:val="2A3B60A62F06429A90353FD3C7CDF41A1"/>
    <w:rsid w:val="00F855A0"/>
    <w:pPr>
      <w:spacing w:after="0"/>
    </w:pPr>
    <w:rPr>
      <w:rFonts w:eastAsiaTheme="minorHAnsi"/>
      <w:lang w:eastAsia="en-US"/>
    </w:rPr>
  </w:style>
  <w:style w:type="paragraph" w:customStyle="1" w:styleId="7A5869D8E8984709A4D43C8087DCFDC51">
    <w:name w:val="7A5869D8E8984709A4D43C8087DCFDC51"/>
    <w:rsid w:val="00F855A0"/>
    <w:pPr>
      <w:spacing w:after="0"/>
    </w:pPr>
    <w:rPr>
      <w:rFonts w:eastAsiaTheme="minorHAnsi"/>
      <w:lang w:eastAsia="en-US"/>
    </w:rPr>
  </w:style>
  <w:style w:type="paragraph" w:customStyle="1" w:styleId="BDB85E857CE7404999F2B0898786A6041">
    <w:name w:val="BDB85E857CE7404999F2B0898786A6041"/>
    <w:rsid w:val="00F855A0"/>
    <w:pPr>
      <w:spacing w:after="0"/>
    </w:pPr>
    <w:rPr>
      <w:rFonts w:eastAsiaTheme="minorHAnsi"/>
      <w:lang w:eastAsia="en-US"/>
    </w:rPr>
  </w:style>
  <w:style w:type="paragraph" w:customStyle="1" w:styleId="D1D074441B7341A9ADD92AE9ECB5C9D11">
    <w:name w:val="D1D074441B7341A9ADD92AE9ECB5C9D11"/>
    <w:rsid w:val="00F855A0"/>
    <w:pPr>
      <w:spacing w:after="0"/>
    </w:pPr>
    <w:rPr>
      <w:rFonts w:eastAsiaTheme="minorHAnsi"/>
      <w:lang w:eastAsia="en-US"/>
    </w:rPr>
  </w:style>
  <w:style w:type="paragraph" w:customStyle="1" w:styleId="75031E698B6E48E1A8C37C8264EF82671">
    <w:name w:val="75031E698B6E48E1A8C37C8264EF82671"/>
    <w:rsid w:val="00F855A0"/>
    <w:pPr>
      <w:spacing w:after="0"/>
    </w:pPr>
    <w:rPr>
      <w:rFonts w:eastAsiaTheme="minorHAnsi"/>
      <w:lang w:eastAsia="en-US"/>
    </w:rPr>
  </w:style>
  <w:style w:type="paragraph" w:customStyle="1" w:styleId="3DEF551176144D08AE350FCBBED621151">
    <w:name w:val="3DEF551176144D08AE350FCBBED621151"/>
    <w:rsid w:val="00F855A0"/>
    <w:pPr>
      <w:spacing w:after="0"/>
    </w:pPr>
    <w:rPr>
      <w:rFonts w:eastAsiaTheme="minorHAnsi"/>
      <w:lang w:eastAsia="en-US"/>
    </w:rPr>
  </w:style>
  <w:style w:type="paragraph" w:customStyle="1" w:styleId="033CECDC2C1746A1AEE9085F183B07B31">
    <w:name w:val="033CECDC2C1746A1AEE9085F183B07B31"/>
    <w:rsid w:val="00F855A0"/>
    <w:pPr>
      <w:spacing w:after="0"/>
    </w:pPr>
    <w:rPr>
      <w:rFonts w:eastAsiaTheme="minorHAnsi"/>
      <w:lang w:eastAsia="en-US"/>
    </w:rPr>
  </w:style>
  <w:style w:type="paragraph" w:customStyle="1" w:styleId="B50DFB3B7A4C411193C3C850CCA540571">
    <w:name w:val="B50DFB3B7A4C411193C3C850CCA540571"/>
    <w:rsid w:val="00F855A0"/>
    <w:pPr>
      <w:spacing w:after="0"/>
    </w:pPr>
    <w:rPr>
      <w:rFonts w:eastAsiaTheme="minorHAnsi"/>
      <w:lang w:eastAsia="en-US"/>
    </w:rPr>
  </w:style>
  <w:style w:type="paragraph" w:customStyle="1" w:styleId="12E92E35E781404895CEBDC243210FB51">
    <w:name w:val="12E92E35E781404895CEBDC243210FB51"/>
    <w:rsid w:val="00F855A0"/>
    <w:pPr>
      <w:spacing w:after="0"/>
    </w:pPr>
    <w:rPr>
      <w:rFonts w:eastAsiaTheme="minorHAnsi"/>
      <w:lang w:eastAsia="en-US"/>
    </w:rPr>
  </w:style>
  <w:style w:type="paragraph" w:customStyle="1" w:styleId="E05C8479E3F84D84A8BEF7820C4CAF0B1">
    <w:name w:val="E05C8479E3F84D84A8BEF7820C4CAF0B1"/>
    <w:rsid w:val="00F855A0"/>
    <w:pPr>
      <w:spacing w:after="0"/>
    </w:pPr>
    <w:rPr>
      <w:rFonts w:eastAsiaTheme="minorHAnsi"/>
      <w:lang w:eastAsia="en-US"/>
    </w:rPr>
  </w:style>
  <w:style w:type="paragraph" w:customStyle="1" w:styleId="033949A6B5614B289B14E736915CBEFE1">
    <w:name w:val="033949A6B5614B289B14E736915CBEFE1"/>
    <w:rsid w:val="00F855A0"/>
    <w:pPr>
      <w:spacing w:after="0"/>
    </w:pPr>
    <w:rPr>
      <w:rFonts w:eastAsiaTheme="minorHAnsi"/>
      <w:lang w:eastAsia="en-US"/>
    </w:rPr>
  </w:style>
  <w:style w:type="paragraph" w:customStyle="1" w:styleId="6FCB972A67E448B69B31F1AEEE1DFDB31">
    <w:name w:val="6FCB972A67E448B69B31F1AEEE1DFDB31"/>
    <w:rsid w:val="00F855A0"/>
    <w:pPr>
      <w:spacing w:after="0"/>
    </w:pPr>
    <w:rPr>
      <w:rFonts w:eastAsiaTheme="minorHAnsi"/>
      <w:lang w:eastAsia="en-US"/>
    </w:rPr>
  </w:style>
  <w:style w:type="paragraph" w:customStyle="1" w:styleId="B582184FF271429DA04FE09C9A577B5B1">
    <w:name w:val="B582184FF271429DA04FE09C9A577B5B1"/>
    <w:rsid w:val="00F855A0"/>
    <w:pPr>
      <w:spacing w:after="0"/>
    </w:pPr>
    <w:rPr>
      <w:rFonts w:eastAsiaTheme="minorHAnsi"/>
      <w:lang w:eastAsia="en-US"/>
    </w:rPr>
  </w:style>
  <w:style w:type="paragraph" w:customStyle="1" w:styleId="B0C90E0C4E564185BD0E7EA36EDBC19D1">
    <w:name w:val="B0C90E0C4E564185BD0E7EA36EDBC19D1"/>
    <w:rsid w:val="00F855A0"/>
    <w:pPr>
      <w:spacing w:after="0"/>
    </w:pPr>
    <w:rPr>
      <w:rFonts w:eastAsiaTheme="minorHAnsi"/>
      <w:lang w:eastAsia="en-US"/>
    </w:rPr>
  </w:style>
  <w:style w:type="paragraph" w:customStyle="1" w:styleId="9F012D77C41141BFB8AD5FE263FBAC8A1">
    <w:name w:val="9F012D77C41141BFB8AD5FE263FBAC8A1"/>
    <w:rsid w:val="00F855A0"/>
    <w:pPr>
      <w:spacing w:after="0"/>
    </w:pPr>
    <w:rPr>
      <w:rFonts w:eastAsiaTheme="minorHAnsi"/>
      <w:lang w:eastAsia="en-US"/>
    </w:rPr>
  </w:style>
  <w:style w:type="paragraph" w:customStyle="1" w:styleId="D6D1C333BA6A4A4FA07CF8C34B8F5C2B1">
    <w:name w:val="D6D1C333BA6A4A4FA07CF8C34B8F5C2B1"/>
    <w:rsid w:val="00F855A0"/>
    <w:pPr>
      <w:spacing w:after="0"/>
    </w:pPr>
    <w:rPr>
      <w:rFonts w:eastAsiaTheme="minorHAnsi"/>
      <w:lang w:eastAsia="en-US"/>
    </w:rPr>
  </w:style>
  <w:style w:type="paragraph" w:customStyle="1" w:styleId="7C9FBC3331FF425888B3B0A51B470C101">
    <w:name w:val="7C9FBC3331FF425888B3B0A51B470C101"/>
    <w:rsid w:val="00F855A0"/>
    <w:pPr>
      <w:spacing w:after="0"/>
    </w:pPr>
    <w:rPr>
      <w:rFonts w:eastAsiaTheme="minorHAnsi"/>
      <w:lang w:eastAsia="en-US"/>
    </w:rPr>
  </w:style>
  <w:style w:type="paragraph" w:customStyle="1" w:styleId="D74607322F1C47E2A2B16120E40197531">
    <w:name w:val="D74607322F1C47E2A2B16120E40197531"/>
    <w:rsid w:val="00F855A0"/>
    <w:pPr>
      <w:spacing w:after="0"/>
    </w:pPr>
    <w:rPr>
      <w:rFonts w:eastAsiaTheme="minorHAnsi"/>
      <w:lang w:eastAsia="en-US"/>
    </w:rPr>
  </w:style>
  <w:style w:type="paragraph" w:customStyle="1" w:styleId="51BF2E0705D940AF8225BF6F9C6518B41">
    <w:name w:val="51BF2E0705D940AF8225BF6F9C6518B41"/>
    <w:rsid w:val="00F855A0"/>
    <w:pPr>
      <w:spacing w:after="0"/>
    </w:pPr>
    <w:rPr>
      <w:rFonts w:eastAsiaTheme="minorHAnsi"/>
      <w:lang w:eastAsia="en-US"/>
    </w:rPr>
  </w:style>
  <w:style w:type="paragraph" w:customStyle="1" w:styleId="052ABB54485143088F4EA4A7C6642FAF1">
    <w:name w:val="052ABB54485143088F4EA4A7C6642FAF1"/>
    <w:rsid w:val="00F855A0"/>
    <w:pPr>
      <w:spacing w:after="0"/>
    </w:pPr>
    <w:rPr>
      <w:rFonts w:eastAsiaTheme="minorHAnsi"/>
      <w:lang w:eastAsia="en-US"/>
    </w:rPr>
  </w:style>
  <w:style w:type="paragraph" w:customStyle="1" w:styleId="676101967F5C407C89A4E62887502E2D1">
    <w:name w:val="676101967F5C407C89A4E62887502E2D1"/>
    <w:rsid w:val="00F855A0"/>
    <w:pPr>
      <w:spacing w:after="0"/>
    </w:pPr>
    <w:rPr>
      <w:rFonts w:eastAsiaTheme="minorHAnsi"/>
      <w:lang w:eastAsia="en-US"/>
    </w:rPr>
  </w:style>
  <w:style w:type="paragraph" w:customStyle="1" w:styleId="362B808278514194B0A298740EA72F9A1">
    <w:name w:val="362B808278514194B0A298740EA72F9A1"/>
    <w:rsid w:val="00F855A0"/>
    <w:pPr>
      <w:spacing w:after="0"/>
    </w:pPr>
    <w:rPr>
      <w:rFonts w:eastAsiaTheme="minorHAnsi"/>
      <w:lang w:eastAsia="en-US"/>
    </w:rPr>
  </w:style>
  <w:style w:type="paragraph" w:customStyle="1" w:styleId="7E4906C3CFA34B36BCB9F4816E496E6D1">
    <w:name w:val="7E4906C3CFA34B36BCB9F4816E496E6D1"/>
    <w:rsid w:val="00F855A0"/>
    <w:pPr>
      <w:spacing w:after="0"/>
    </w:pPr>
    <w:rPr>
      <w:rFonts w:eastAsiaTheme="minorHAnsi"/>
      <w:lang w:eastAsia="en-US"/>
    </w:rPr>
  </w:style>
  <w:style w:type="paragraph" w:customStyle="1" w:styleId="BE4FCFBF3CA24DB1A84B2F1D78E981B41">
    <w:name w:val="BE4FCFBF3CA24DB1A84B2F1D78E981B41"/>
    <w:rsid w:val="00F855A0"/>
    <w:pPr>
      <w:spacing w:after="0"/>
    </w:pPr>
    <w:rPr>
      <w:rFonts w:eastAsiaTheme="minorHAnsi"/>
      <w:lang w:eastAsia="en-US"/>
    </w:rPr>
  </w:style>
  <w:style w:type="paragraph" w:customStyle="1" w:styleId="83450DA04F3D457A92FDB7BC96C7F8DD1">
    <w:name w:val="83450DA04F3D457A92FDB7BC96C7F8DD1"/>
    <w:rsid w:val="00F855A0"/>
    <w:pPr>
      <w:spacing w:after="0"/>
    </w:pPr>
    <w:rPr>
      <w:rFonts w:eastAsiaTheme="minorHAnsi"/>
      <w:lang w:eastAsia="en-US"/>
    </w:rPr>
  </w:style>
  <w:style w:type="paragraph" w:customStyle="1" w:styleId="ACDF49C5996045DDB82A3163A5DC15941">
    <w:name w:val="ACDF49C5996045DDB82A3163A5DC15941"/>
    <w:rsid w:val="00F855A0"/>
    <w:pPr>
      <w:spacing w:after="0"/>
    </w:pPr>
    <w:rPr>
      <w:rFonts w:eastAsiaTheme="minorHAnsi"/>
      <w:lang w:eastAsia="en-US"/>
    </w:rPr>
  </w:style>
  <w:style w:type="paragraph" w:customStyle="1" w:styleId="EC78F2A34AA644FC8C53DCE228A7BB661">
    <w:name w:val="EC78F2A34AA644FC8C53DCE228A7BB661"/>
    <w:rsid w:val="00F855A0"/>
    <w:pPr>
      <w:spacing w:after="0"/>
    </w:pPr>
    <w:rPr>
      <w:rFonts w:eastAsiaTheme="minorHAnsi"/>
      <w:lang w:eastAsia="en-US"/>
    </w:rPr>
  </w:style>
  <w:style w:type="paragraph" w:customStyle="1" w:styleId="12588673BF3B402A89CB1FFC4B226C011">
    <w:name w:val="12588673BF3B402A89CB1FFC4B226C011"/>
    <w:rsid w:val="00F855A0"/>
    <w:pPr>
      <w:spacing w:after="0"/>
    </w:pPr>
    <w:rPr>
      <w:rFonts w:eastAsiaTheme="minorHAnsi"/>
      <w:lang w:eastAsia="en-US"/>
    </w:rPr>
  </w:style>
  <w:style w:type="paragraph" w:customStyle="1" w:styleId="E48A876DCBB348739E2006EC789E265A1">
    <w:name w:val="E48A876DCBB348739E2006EC789E265A1"/>
    <w:rsid w:val="00F855A0"/>
    <w:pPr>
      <w:spacing w:after="0"/>
    </w:pPr>
    <w:rPr>
      <w:rFonts w:eastAsiaTheme="minorHAnsi"/>
      <w:lang w:eastAsia="en-US"/>
    </w:rPr>
  </w:style>
  <w:style w:type="paragraph" w:customStyle="1" w:styleId="EB67D6348ADC4DE89E8F8F56C83852661">
    <w:name w:val="EB67D6348ADC4DE89E8F8F56C83852661"/>
    <w:rsid w:val="00F855A0"/>
    <w:pPr>
      <w:spacing w:after="0"/>
    </w:pPr>
    <w:rPr>
      <w:rFonts w:eastAsiaTheme="minorHAnsi"/>
      <w:lang w:eastAsia="en-US"/>
    </w:rPr>
  </w:style>
  <w:style w:type="paragraph" w:customStyle="1" w:styleId="10727B4F8DEE4298AC6A9FD0AC081F871">
    <w:name w:val="10727B4F8DEE4298AC6A9FD0AC081F871"/>
    <w:rsid w:val="00F855A0"/>
    <w:pPr>
      <w:spacing w:after="0"/>
    </w:pPr>
    <w:rPr>
      <w:rFonts w:eastAsiaTheme="minorHAnsi"/>
      <w:lang w:eastAsia="en-US"/>
    </w:rPr>
  </w:style>
  <w:style w:type="paragraph" w:customStyle="1" w:styleId="57E1D06262E14AA69B321EEF7A9B0B3F1">
    <w:name w:val="57E1D06262E14AA69B321EEF7A9B0B3F1"/>
    <w:rsid w:val="00F855A0"/>
    <w:pPr>
      <w:spacing w:after="0"/>
    </w:pPr>
    <w:rPr>
      <w:rFonts w:eastAsiaTheme="minorHAnsi"/>
      <w:lang w:eastAsia="en-US"/>
    </w:rPr>
  </w:style>
  <w:style w:type="paragraph" w:customStyle="1" w:styleId="62A1606B983B4BCDA97C60FF2E3B7CF41">
    <w:name w:val="62A1606B983B4BCDA97C60FF2E3B7CF41"/>
    <w:rsid w:val="00F855A0"/>
    <w:pPr>
      <w:spacing w:after="0"/>
    </w:pPr>
    <w:rPr>
      <w:rFonts w:eastAsiaTheme="minorHAnsi"/>
      <w:lang w:eastAsia="en-US"/>
    </w:rPr>
  </w:style>
  <w:style w:type="paragraph" w:customStyle="1" w:styleId="4C67BC1F089F409ABFB8B6C409BCEB6B1">
    <w:name w:val="4C67BC1F089F409ABFB8B6C409BCEB6B1"/>
    <w:rsid w:val="00F855A0"/>
    <w:pPr>
      <w:spacing w:after="0"/>
    </w:pPr>
    <w:rPr>
      <w:rFonts w:eastAsiaTheme="minorHAnsi"/>
      <w:lang w:eastAsia="en-US"/>
    </w:rPr>
  </w:style>
  <w:style w:type="paragraph" w:customStyle="1" w:styleId="3C94402BC7FB4AA0A537E980803397ED1">
    <w:name w:val="3C94402BC7FB4AA0A537E980803397ED1"/>
    <w:rsid w:val="00F855A0"/>
    <w:pPr>
      <w:spacing w:after="0"/>
    </w:pPr>
    <w:rPr>
      <w:rFonts w:eastAsiaTheme="minorHAnsi"/>
      <w:lang w:eastAsia="en-US"/>
    </w:rPr>
  </w:style>
  <w:style w:type="paragraph" w:customStyle="1" w:styleId="5A0BB164D0D7478D80BADB52E9BB90A91">
    <w:name w:val="5A0BB164D0D7478D80BADB52E9BB90A91"/>
    <w:rsid w:val="00F855A0"/>
    <w:pPr>
      <w:spacing w:after="0"/>
    </w:pPr>
    <w:rPr>
      <w:rFonts w:eastAsiaTheme="minorHAnsi"/>
      <w:lang w:eastAsia="en-US"/>
    </w:rPr>
  </w:style>
  <w:style w:type="paragraph" w:customStyle="1" w:styleId="BEF4DBB31B984ED48BA582233D7984531">
    <w:name w:val="BEF4DBB31B984ED48BA582233D7984531"/>
    <w:rsid w:val="00F855A0"/>
    <w:pPr>
      <w:spacing w:after="0"/>
    </w:pPr>
    <w:rPr>
      <w:rFonts w:eastAsiaTheme="minorHAnsi"/>
      <w:lang w:eastAsia="en-US"/>
    </w:rPr>
  </w:style>
  <w:style w:type="paragraph" w:customStyle="1" w:styleId="1083A5421CCF4869A5301CF00FEBAF8E1">
    <w:name w:val="1083A5421CCF4869A5301CF00FEBAF8E1"/>
    <w:rsid w:val="00F855A0"/>
    <w:pPr>
      <w:spacing w:after="0"/>
    </w:pPr>
    <w:rPr>
      <w:rFonts w:eastAsiaTheme="minorHAnsi"/>
      <w:lang w:eastAsia="en-US"/>
    </w:rPr>
  </w:style>
  <w:style w:type="paragraph" w:customStyle="1" w:styleId="7A342BF9B3C74D2AB4DDB69D131870B21">
    <w:name w:val="7A342BF9B3C74D2AB4DDB69D131870B21"/>
    <w:rsid w:val="00F855A0"/>
    <w:pPr>
      <w:spacing w:after="0"/>
    </w:pPr>
    <w:rPr>
      <w:rFonts w:eastAsiaTheme="minorHAnsi"/>
      <w:lang w:eastAsia="en-US"/>
    </w:rPr>
  </w:style>
  <w:style w:type="paragraph" w:customStyle="1" w:styleId="4463D9B684224ECF986E695F297879981">
    <w:name w:val="4463D9B684224ECF986E695F297879981"/>
    <w:rsid w:val="00F855A0"/>
    <w:pPr>
      <w:spacing w:after="0"/>
    </w:pPr>
    <w:rPr>
      <w:rFonts w:eastAsiaTheme="minorHAnsi"/>
      <w:lang w:eastAsia="en-US"/>
    </w:rPr>
  </w:style>
  <w:style w:type="paragraph" w:customStyle="1" w:styleId="3BA49509C8DD4307B20E193EB067D2301">
    <w:name w:val="3BA49509C8DD4307B20E193EB067D2301"/>
    <w:rsid w:val="00F855A0"/>
    <w:pPr>
      <w:spacing w:after="0"/>
    </w:pPr>
    <w:rPr>
      <w:rFonts w:eastAsiaTheme="minorHAnsi"/>
      <w:lang w:eastAsia="en-US"/>
    </w:rPr>
  </w:style>
  <w:style w:type="paragraph" w:customStyle="1" w:styleId="899FDB3FBE4941658249EDF5697EF8D41">
    <w:name w:val="899FDB3FBE4941658249EDF5697EF8D4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1">
    <w:name w:val="9DD0629F6D5A49A6B95F1BEC90E0A764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1">
    <w:name w:val="82C2C2E2C7354EA6B730846303BB53C7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1">
    <w:name w:val="54900DE6AD9341B59D0951F7976E8726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1">
    <w:name w:val="6ACCFC239BFA4C03A715363838695735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1">
    <w:name w:val="BCDFE56B669340B4BB1AF3EEAAC0C8E0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1">
    <w:name w:val="999DDD868EA642E3A7AC345A4545281B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1">
    <w:name w:val="6553220BC7744589A317FF632BCB8A3C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1">
    <w:name w:val="49D72E3389C04BE1B28DC38AEE8B708E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1">
    <w:name w:val="D44162B0D7AB4AC1B7204FE564408D8D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1">
    <w:name w:val="5CBF890189D246188D1499E97D61888F1"/>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1">
    <w:name w:val="6697F01F9D584617897F413DF95E00381"/>
    <w:rsid w:val="00F855A0"/>
    <w:pPr>
      <w:spacing w:after="0"/>
    </w:pPr>
    <w:rPr>
      <w:rFonts w:eastAsiaTheme="minorHAnsi"/>
      <w:lang w:eastAsia="en-US"/>
    </w:rPr>
  </w:style>
  <w:style w:type="paragraph" w:customStyle="1" w:styleId="2A971E7504E1439D961E3DD71889B46F1">
    <w:name w:val="2A971E7504E1439D961E3DD71889B46F1"/>
    <w:rsid w:val="00F855A0"/>
    <w:pPr>
      <w:spacing w:after="0"/>
    </w:pPr>
    <w:rPr>
      <w:rFonts w:eastAsiaTheme="minorHAnsi"/>
      <w:lang w:eastAsia="en-US"/>
    </w:rPr>
  </w:style>
  <w:style w:type="paragraph" w:customStyle="1" w:styleId="AD1B5CF2A3EA4E4E9071291BA55116041">
    <w:name w:val="AD1B5CF2A3EA4E4E9071291BA55116041"/>
    <w:rsid w:val="00F855A0"/>
    <w:pPr>
      <w:spacing w:after="0"/>
    </w:pPr>
    <w:rPr>
      <w:rFonts w:eastAsiaTheme="minorHAnsi"/>
      <w:lang w:eastAsia="en-US"/>
    </w:rPr>
  </w:style>
  <w:style w:type="paragraph" w:customStyle="1" w:styleId="1AA49E1B778A4C18B42C3097D7FB06081">
    <w:name w:val="1AA49E1B778A4C18B42C3097D7FB06081"/>
    <w:rsid w:val="00F855A0"/>
    <w:pPr>
      <w:spacing w:after="0"/>
    </w:pPr>
    <w:rPr>
      <w:rFonts w:eastAsiaTheme="minorHAnsi"/>
      <w:lang w:eastAsia="en-US"/>
    </w:rPr>
  </w:style>
  <w:style w:type="paragraph" w:customStyle="1" w:styleId="22D2091A1A1A40F2B69DBBE00CC2F7D71">
    <w:name w:val="22D2091A1A1A40F2B69DBBE00CC2F7D71"/>
    <w:rsid w:val="00F855A0"/>
    <w:pPr>
      <w:spacing w:after="0"/>
    </w:pPr>
    <w:rPr>
      <w:rFonts w:eastAsiaTheme="minorHAnsi"/>
      <w:lang w:eastAsia="en-US"/>
    </w:rPr>
  </w:style>
  <w:style w:type="paragraph" w:customStyle="1" w:styleId="D34964A40651495B8C62DFD9AB8395E82">
    <w:name w:val="D34964A40651495B8C62DFD9AB8395E82"/>
    <w:rsid w:val="00F855A0"/>
    <w:pPr>
      <w:spacing w:after="0"/>
    </w:pPr>
    <w:rPr>
      <w:rFonts w:eastAsiaTheme="minorHAnsi"/>
      <w:lang w:eastAsia="en-US"/>
    </w:rPr>
  </w:style>
  <w:style w:type="paragraph" w:customStyle="1" w:styleId="0EE655D096444DBEA7D1816EB97C9F712">
    <w:name w:val="0EE655D096444DBEA7D1816EB97C9F712"/>
    <w:rsid w:val="00F855A0"/>
    <w:pPr>
      <w:spacing w:after="0"/>
    </w:pPr>
    <w:rPr>
      <w:rFonts w:eastAsiaTheme="minorHAnsi"/>
      <w:lang w:eastAsia="en-US"/>
    </w:rPr>
  </w:style>
  <w:style w:type="paragraph" w:customStyle="1" w:styleId="691DF537E7E54F73A7050C8168AA75172">
    <w:name w:val="691DF537E7E54F73A7050C8168AA75172"/>
    <w:rsid w:val="00F855A0"/>
    <w:pPr>
      <w:spacing w:after="0"/>
    </w:pPr>
    <w:rPr>
      <w:rFonts w:eastAsiaTheme="minorHAnsi"/>
      <w:lang w:eastAsia="en-US"/>
    </w:rPr>
  </w:style>
  <w:style w:type="paragraph" w:customStyle="1" w:styleId="2A3B60A62F06429A90353FD3C7CDF41A2">
    <w:name w:val="2A3B60A62F06429A90353FD3C7CDF41A2"/>
    <w:rsid w:val="00F855A0"/>
    <w:pPr>
      <w:spacing w:after="0"/>
    </w:pPr>
    <w:rPr>
      <w:rFonts w:eastAsiaTheme="minorHAnsi"/>
      <w:lang w:eastAsia="en-US"/>
    </w:rPr>
  </w:style>
  <w:style w:type="paragraph" w:customStyle="1" w:styleId="7A5869D8E8984709A4D43C8087DCFDC52">
    <w:name w:val="7A5869D8E8984709A4D43C8087DCFDC52"/>
    <w:rsid w:val="00F855A0"/>
    <w:pPr>
      <w:spacing w:after="0"/>
    </w:pPr>
    <w:rPr>
      <w:rFonts w:eastAsiaTheme="minorHAnsi"/>
      <w:lang w:eastAsia="en-US"/>
    </w:rPr>
  </w:style>
  <w:style w:type="paragraph" w:customStyle="1" w:styleId="BDB85E857CE7404999F2B0898786A6042">
    <w:name w:val="BDB85E857CE7404999F2B0898786A6042"/>
    <w:rsid w:val="00F855A0"/>
    <w:pPr>
      <w:spacing w:after="0"/>
    </w:pPr>
    <w:rPr>
      <w:rFonts w:eastAsiaTheme="minorHAnsi"/>
      <w:lang w:eastAsia="en-US"/>
    </w:rPr>
  </w:style>
  <w:style w:type="paragraph" w:customStyle="1" w:styleId="D1D074441B7341A9ADD92AE9ECB5C9D12">
    <w:name w:val="D1D074441B7341A9ADD92AE9ECB5C9D12"/>
    <w:rsid w:val="00F855A0"/>
    <w:pPr>
      <w:spacing w:after="0"/>
    </w:pPr>
    <w:rPr>
      <w:rFonts w:eastAsiaTheme="minorHAnsi"/>
      <w:lang w:eastAsia="en-US"/>
    </w:rPr>
  </w:style>
  <w:style w:type="paragraph" w:customStyle="1" w:styleId="75031E698B6E48E1A8C37C8264EF82672">
    <w:name w:val="75031E698B6E48E1A8C37C8264EF82672"/>
    <w:rsid w:val="00F855A0"/>
    <w:pPr>
      <w:spacing w:after="0"/>
    </w:pPr>
    <w:rPr>
      <w:rFonts w:eastAsiaTheme="minorHAnsi"/>
      <w:lang w:eastAsia="en-US"/>
    </w:rPr>
  </w:style>
  <w:style w:type="paragraph" w:customStyle="1" w:styleId="3DEF551176144D08AE350FCBBED621152">
    <w:name w:val="3DEF551176144D08AE350FCBBED621152"/>
    <w:rsid w:val="00F855A0"/>
    <w:pPr>
      <w:spacing w:after="0"/>
    </w:pPr>
    <w:rPr>
      <w:rFonts w:eastAsiaTheme="minorHAnsi"/>
      <w:lang w:eastAsia="en-US"/>
    </w:rPr>
  </w:style>
  <w:style w:type="paragraph" w:customStyle="1" w:styleId="033CECDC2C1746A1AEE9085F183B07B32">
    <w:name w:val="033CECDC2C1746A1AEE9085F183B07B32"/>
    <w:rsid w:val="00F855A0"/>
    <w:pPr>
      <w:spacing w:after="0"/>
    </w:pPr>
    <w:rPr>
      <w:rFonts w:eastAsiaTheme="minorHAnsi"/>
      <w:lang w:eastAsia="en-US"/>
    </w:rPr>
  </w:style>
  <w:style w:type="paragraph" w:customStyle="1" w:styleId="B50DFB3B7A4C411193C3C850CCA540572">
    <w:name w:val="B50DFB3B7A4C411193C3C850CCA540572"/>
    <w:rsid w:val="00F855A0"/>
    <w:pPr>
      <w:spacing w:after="0"/>
    </w:pPr>
    <w:rPr>
      <w:rFonts w:eastAsiaTheme="minorHAnsi"/>
      <w:lang w:eastAsia="en-US"/>
    </w:rPr>
  </w:style>
  <w:style w:type="paragraph" w:customStyle="1" w:styleId="12E92E35E781404895CEBDC243210FB52">
    <w:name w:val="12E92E35E781404895CEBDC243210FB52"/>
    <w:rsid w:val="00F855A0"/>
    <w:pPr>
      <w:spacing w:after="0"/>
    </w:pPr>
    <w:rPr>
      <w:rFonts w:eastAsiaTheme="minorHAnsi"/>
      <w:lang w:eastAsia="en-US"/>
    </w:rPr>
  </w:style>
  <w:style w:type="paragraph" w:customStyle="1" w:styleId="E05C8479E3F84D84A8BEF7820C4CAF0B2">
    <w:name w:val="E05C8479E3F84D84A8BEF7820C4CAF0B2"/>
    <w:rsid w:val="00F855A0"/>
    <w:pPr>
      <w:spacing w:after="0"/>
    </w:pPr>
    <w:rPr>
      <w:rFonts w:eastAsiaTheme="minorHAnsi"/>
      <w:lang w:eastAsia="en-US"/>
    </w:rPr>
  </w:style>
  <w:style w:type="paragraph" w:customStyle="1" w:styleId="033949A6B5614B289B14E736915CBEFE2">
    <w:name w:val="033949A6B5614B289B14E736915CBEFE2"/>
    <w:rsid w:val="00F855A0"/>
    <w:pPr>
      <w:spacing w:after="0"/>
    </w:pPr>
    <w:rPr>
      <w:rFonts w:eastAsiaTheme="minorHAnsi"/>
      <w:lang w:eastAsia="en-US"/>
    </w:rPr>
  </w:style>
  <w:style w:type="paragraph" w:customStyle="1" w:styleId="6FCB972A67E448B69B31F1AEEE1DFDB32">
    <w:name w:val="6FCB972A67E448B69B31F1AEEE1DFDB32"/>
    <w:rsid w:val="00F855A0"/>
    <w:pPr>
      <w:spacing w:after="0"/>
    </w:pPr>
    <w:rPr>
      <w:rFonts w:eastAsiaTheme="minorHAnsi"/>
      <w:lang w:eastAsia="en-US"/>
    </w:rPr>
  </w:style>
  <w:style w:type="paragraph" w:customStyle="1" w:styleId="B582184FF271429DA04FE09C9A577B5B2">
    <w:name w:val="B582184FF271429DA04FE09C9A577B5B2"/>
    <w:rsid w:val="00F855A0"/>
    <w:pPr>
      <w:spacing w:after="0"/>
    </w:pPr>
    <w:rPr>
      <w:rFonts w:eastAsiaTheme="minorHAnsi"/>
      <w:lang w:eastAsia="en-US"/>
    </w:rPr>
  </w:style>
  <w:style w:type="paragraph" w:customStyle="1" w:styleId="B0C90E0C4E564185BD0E7EA36EDBC19D2">
    <w:name w:val="B0C90E0C4E564185BD0E7EA36EDBC19D2"/>
    <w:rsid w:val="00F855A0"/>
    <w:pPr>
      <w:spacing w:after="0"/>
    </w:pPr>
    <w:rPr>
      <w:rFonts w:eastAsiaTheme="minorHAnsi"/>
      <w:lang w:eastAsia="en-US"/>
    </w:rPr>
  </w:style>
  <w:style w:type="paragraph" w:customStyle="1" w:styleId="9F012D77C41141BFB8AD5FE263FBAC8A2">
    <w:name w:val="9F012D77C41141BFB8AD5FE263FBAC8A2"/>
    <w:rsid w:val="00F855A0"/>
    <w:pPr>
      <w:spacing w:after="0"/>
    </w:pPr>
    <w:rPr>
      <w:rFonts w:eastAsiaTheme="minorHAnsi"/>
      <w:lang w:eastAsia="en-US"/>
    </w:rPr>
  </w:style>
  <w:style w:type="paragraph" w:customStyle="1" w:styleId="D6D1C333BA6A4A4FA07CF8C34B8F5C2B2">
    <w:name w:val="D6D1C333BA6A4A4FA07CF8C34B8F5C2B2"/>
    <w:rsid w:val="00F855A0"/>
    <w:pPr>
      <w:spacing w:after="0"/>
    </w:pPr>
    <w:rPr>
      <w:rFonts w:eastAsiaTheme="minorHAnsi"/>
      <w:lang w:eastAsia="en-US"/>
    </w:rPr>
  </w:style>
  <w:style w:type="paragraph" w:customStyle="1" w:styleId="7C9FBC3331FF425888B3B0A51B470C102">
    <w:name w:val="7C9FBC3331FF425888B3B0A51B470C102"/>
    <w:rsid w:val="00F855A0"/>
    <w:pPr>
      <w:spacing w:after="0"/>
    </w:pPr>
    <w:rPr>
      <w:rFonts w:eastAsiaTheme="minorHAnsi"/>
      <w:lang w:eastAsia="en-US"/>
    </w:rPr>
  </w:style>
  <w:style w:type="paragraph" w:customStyle="1" w:styleId="D74607322F1C47E2A2B16120E40197532">
    <w:name w:val="D74607322F1C47E2A2B16120E40197532"/>
    <w:rsid w:val="00F855A0"/>
    <w:pPr>
      <w:spacing w:after="0"/>
    </w:pPr>
    <w:rPr>
      <w:rFonts w:eastAsiaTheme="minorHAnsi"/>
      <w:lang w:eastAsia="en-US"/>
    </w:rPr>
  </w:style>
  <w:style w:type="paragraph" w:customStyle="1" w:styleId="51BF2E0705D940AF8225BF6F9C6518B42">
    <w:name w:val="51BF2E0705D940AF8225BF6F9C6518B42"/>
    <w:rsid w:val="00F855A0"/>
    <w:pPr>
      <w:spacing w:after="0"/>
    </w:pPr>
    <w:rPr>
      <w:rFonts w:eastAsiaTheme="minorHAnsi"/>
      <w:lang w:eastAsia="en-US"/>
    </w:rPr>
  </w:style>
  <w:style w:type="paragraph" w:customStyle="1" w:styleId="052ABB54485143088F4EA4A7C6642FAF2">
    <w:name w:val="052ABB54485143088F4EA4A7C6642FAF2"/>
    <w:rsid w:val="00F855A0"/>
    <w:pPr>
      <w:spacing w:after="0"/>
    </w:pPr>
    <w:rPr>
      <w:rFonts w:eastAsiaTheme="minorHAnsi"/>
      <w:lang w:eastAsia="en-US"/>
    </w:rPr>
  </w:style>
  <w:style w:type="paragraph" w:customStyle="1" w:styleId="676101967F5C407C89A4E62887502E2D2">
    <w:name w:val="676101967F5C407C89A4E62887502E2D2"/>
    <w:rsid w:val="00F855A0"/>
    <w:pPr>
      <w:spacing w:after="0"/>
    </w:pPr>
    <w:rPr>
      <w:rFonts w:eastAsiaTheme="minorHAnsi"/>
      <w:lang w:eastAsia="en-US"/>
    </w:rPr>
  </w:style>
  <w:style w:type="paragraph" w:customStyle="1" w:styleId="362B808278514194B0A298740EA72F9A2">
    <w:name w:val="362B808278514194B0A298740EA72F9A2"/>
    <w:rsid w:val="00F855A0"/>
    <w:pPr>
      <w:spacing w:after="0"/>
    </w:pPr>
    <w:rPr>
      <w:rFonts w:eastAsiaTheme="minorHAnsi"/>
      <w:lang w:eastAsia="en-US"/>
    </w:rPr>
  </w:style>
  <w:style w:type="paragraph" w:customStyle="1" w:styleId="7E4906C3CFA34B36BCB9F4816E496E6D2">
    <w:name w:val="7E4906C3CFA34B36BCB9F4816E496E6D2"/>
    <w:rsid w:val="00F855A0"/>
    <w:pPr>
      <w:spacing w:after="0"/>
    </w:pPr>
    <w:rPr>
      <w:rFonts w:eastAsiaTheme="minorHAnsi"/>
      <w:lang w:eastAsia="en-US"/>
    </w:rPr>
  </w:style>
  <w:style w:type="paragraph" w:customStyle="1" w:styleId="BE4FCFBF3CA24DB1A84B2F1D78E981B42">
    <w:name w:val="BE4FCFBF3CA24DB1A84B2F1D78E981B42"/>
    <w:rsid w:val="00F855A0"/>
    <w:pPr>
      <w:spacing w:after="0"/>
    </w:pPr>
    <w:rPr>
      <w:rFonts w:eastAsiaTheme="minorHAnsi"/>
      <w:lang w:eastAsia="en-US"/>
    </w:rPr>
  </w:style>
  <w:style w:type="paragraph" w:customStyle="1" w:styleId="83450DA04F3D457A92FDB7BC96C7F8DD2">
    <w:name w:val="83450DA04F3D457A92FDB7BC96C7F8DD2"/>
    <w:rsid w:val="00F855A0"/>
    <w:pPr>
      <w:spacing w:after="0"/>
    </w:pPr>
    <w:rPr>
      <w:rFonts w:eastAsiaTheme="minorHAnsi"/>
      <w:lang w:eastAsia="en-US"/>
    </w:rPr>
  </w:style>
  <w:style w:type="paragraph" w:customStyle="1" w:styleId="ACDF49C5996045DDB82A3163A5DC15942">
    <w:name w:val="ACDF49C5996045DDB82A3163A5DC15942"/>
    <w:rsid w:val="00F855A0"/>
    <w:pPr>
      <w:spacing w:after="0"/>
    </w:pPr>
    <w:rPr>
      <w:rFonts w:eastAsiaTheme="minorHAnsi"/>
      <w:lang w:eastAsia="en-US"/>
    </w:rPr>
  </w:style>
  <w:style w:type="paragraph" w:customStyle="1" w:styleId="EC78F2A34AA644FC8C53DCE228A7BB662">
    <w:name w:val="EC78F2A34AA644FC8C53DCE228A7BB662"/>
    <w:rsid w:val="00F855A0"/>
    <w:pPr>
      <w:spacing w:after="0"/>
    </w:pPr>
    <w:rPr>
      <w:rFonts w:eastAsiaTheme="minorHAnsi"/>
      <w:lang w:eastAsia="en-US"/>
    </w:rPr>
  </w:style>
  <w:style w:type="paragraph" w:customStyle="1" w:styleId="12588673BF3B402A89CB1FFC4B226C012">
    <w:name w:val="12588673BF3B402A89CB1FFC4B226C012"/>
    <w:rsid w:val="00F855A0"/>
    <w:pPr>
      <w:spacing w:after="0"/>
    </w:pPr>
    <w:rPr>
      <w:rFonts w:eastAsiaTheme="minorHAnsi"/>
      <w:lang w:eastAsia="en-US"/>
    </w:rPr>
  </w:style>
  <w:style w:type="paragraph" w:customStyle="1" w:styleId="E48A876DCBB348739E2006EC789E265A2">
    <w:name w:val="E48A876DCBB348739E2006EC789E265A2"/>
    <w:rsid w:val="00F855A0"/>
    <w:pPr>
      <w:spacing w:after="0"/>
    </w:pPr>
    <w:rPr>
      <w:rFonts w:eastAsiaTheme="minorHAnsi"/>
      <w:lang w:eastAsia="en-US"/>
    </w:rPr>
  </w:style>
  <w:style w:type="paragraph" w:customStyle="1" w:styleId="EB67D6348ADC4DE89E8F8F56C83852662">
    <w:name w:val="EB67D6348ADC4DE89E8F8F56C83852662"/>
    <w:rsid w:val="00F855A0"/>
    <w:pPr>
      <w:spacing w:after="0"/>
    </w:pPr>
    <w:rPr>
      <w:rFonts w:eastAsiaTheme="minorHAnsi"/>
      <w:lang w:eastAsia="en-US"/>
    </w:rPr>
  </w:style>
  <w:style w:type="paragraph" w:customStyle="1" w:styleId="10727B4F8DEE4298AC6A9FD0AC081F872">
    <w:name w:val="10727B4F8DEE4298AC6A9FD0AC081F872"/>
    <w:rsid w:val="00F855A0"/>
    <w:pPr>
      <w:spacing w:after="0"/>
    </w:pPr>
    <w:rPr>
      <w:rFonts w:eastAsiaTheme="minorHAnsi"/>
      <w:lang w:eastAsia="en-US"/>
    </w:rPr>
  </w:style>
  <w:style w:type="paragraph" w:customStyle="1" w:styleId="57E1D06262E14AA69B321EEF7A9B0B3F2">
    <w:name w:val="57E1D06262E14AA69B321EEF7A9B0B3F2"/>
    <w:rsid w:val="00F855A0"/>
    <w:pPr>
      <w:spacing w:after="0"/>
    </w:pPr>
    <w:rPr>
      <w:rFonts w:eastAsiaTheme="minorHAnsi"/>
      <w:lang w:eastAsia="en-US"/>
    </w:rPr>
  </w:style>
  <w:style w:type="paragraph" w:customStyle="1" w:styleId="62A1606B983B4BCDA97C60FF2E3B7CF42">
    <w:name w:val="62A1606B983B4BCDA97C60FF2E3B7CF42"/>
    <w:rsid w:val="00F855A0"/>
    <w:pPr>
      <w:spacing w:after="0"/>
    </w:pPr>
    <w:rPr>
      <w:rFonts w:eastAsiaTheme="minorHAnsi"/>
      <w:lang w:eastAsia="en-US"/>
    </w:rPr>
  </w:style>
  <w:style w:type="paragraph" w:customStyle="1" w:styleId="4C67BC1F089F409ABFB8B6C409BCEB6B2">
    <w:name w:val="4C67BC1F089F409ABFB8B6C409BCEB6B2"/>
    <w:rsid w:val="00F855A0"/>
    <w:pPr>
      <w:spacing w:after="0"/>
    </w:pPr>
    <w:rPr>
      <w:rFonts w:eastAsiaTheme="minorHAnsi"/>
      <w:lang w:eastAsia="en-US"/>
    </w:rPr>
  </w:style>
  <w:style w:type="paragraph" w:customStyle="1" w:styleId="3C94402BC7FB4AA0A537E980803397ED2">
    <w:name w:val="3C94402BC7FB4AA0A537E980803397ED2"/>
    <w:rsid w:val="00F855A0"/>
    <w:pPr>
      <w:spacing w:after="0"/>
    </w:pPr>
    <w:rPr>
      <w:rFonts w:eastAsiaTheme="minorHAnsi"/>
      <w:lang w:eastAsia="en-US"/>
    </w:rPr>
  </w:style>
  <w:style w:type="paragraph" w:customStyle="1" w:styleId="5A0BB164D0D7478D80BADB52E9BB90A92">
    <w:name w:val="5A0BB164D0D7478D80BADB52E9BB90A92"/>
    <w:rsid w:val="00F855A0"/>
    <w:pPr>
      <w:spacing w:after="0"/>
    </w:pPr>
    <w:rPr>
      <w:rFonts w:eastAsiaTheme="minorHAnsi"/>
      <w:lang w:eastAsia="en-US"/>
    </w:rPr>
  </w:style>
  <w:style w:type="paragraph" w:customStyle="1" w:styleId="BEF4DBB31B984ED48BA582233D7984532">
    <w:name w:val="BEF4DBB31B984ED48BA582233D7984532"/>
    <w:rsid w:val="00F855A0"/>
    <w:pPr>
      <w:spacing w:after="0"/>
    </w:pPr>
    <w:rPr>
      <w:rFonts w:eastAsiaTheme="minorHAnsi"/>
      <w:lang w:eastAsia="en-US"/>
    </w:rPr>
  </w:style>
  <w:style w:type="paragraph" w:customStyle="1" w:styleId="1083A5421CCF4869A5301CF00FEBAF8E2">
    <w:name w:val="1083A5421CCF4869A5301CF00FEBAF8E2"/>
    <w:rsid w:val="00F855A0"/>
    <w:pPr>
      <w:spacing w:after="0"/>
    </w:pPr>
    <w:rPr>
      <w:rFonts w:eastAsiaTheme="minorHAnsi"/>
      <w:lang w:eastAsia="en-US"/>
    </w:rPr>
  </w:style>
  <w:style w:type="paragraph" w:customStyle="1" w:styleId="7A342BF9B3C74D2AB4DDB69D131870B22">
    <w:name w:val="7A342BF9B3C74D2AB4DDB69D131870B22"/>
    <w:rsid w:val="00F855A0"/>
    <w:pPr>
      <w:spacing w:after="0"/>
    </w:pPr>
    <w:rPr>
      <w:rFonts w:eastAsiaTheme="minorHAnsi"/>
      <w:lang w:eastAsia="en-US"/>
    </w:rPr>
  </w:style>
  <w:style w:type="paragraph" w:customStyle="1" w:styleId="4463D9B684224ECF986E695F297879982">
    <w:name w:val="4463D9B684224ECF986E695F297879982"/>
    <w:rsid w:val="00F855A0"/>
    <w:pPr>
      <w:spacing w:after="0"/>
    </w:pPr>
    <w:rPr>
      <w:rFonts w:eastAsiaTheme="minorHAnsi"/>
      <w:lang w:eastAsia="en-US"/>
    </w:rPr>
  </w:style>
  <w:style w:type="paragraph" w:customStyle="1" w:styleId="3BA49509C8DD4307B20E193EB067D2302">
    <w:name w:val="3BA49509C8DD4307B20E193EB067D2302"/>
    <w:rsid w:val="00F855A0"/>
    <w:pPr>
      <w:spacing w:after="0"/>
    </w:pPr>
    <w:rPr>
      <w:rFonts w:eastAsiaTheme="minorHAnsi"/>
      <w:lang w:eastAsia="en-US"/>
    </w:rPr>
  </w:style>
  <w:style w:type="paragraph" w:customStyle="1" w:styleId="899FDB3FBE4941658249EDF5697EF8D42">
    <w:name w:val="899FDB3FBE4941658249EDF5697EF8D4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2">
    <w:name w:val="9DD0629F6D5A49A6B95F1BEC90E0A764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2">
    <w:name w:val="82C2C2E2C7354EA6B730846303BB53C7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2">
    <w:name w:val="54900DE6AD9341B59D0951F7976E8726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2">
    <w:name w:val="6ACCFC239BFA4C03A715363838695735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2">
    <w:name w:val="BCDFE56B669340B4BB1AF3EEAAC0C8E0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2">
    <w:name w:val="999DDD868EA642E3A7AC345A4545281B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2">
    <w:name w:val="6553220BC7744589A317FF632BCB8A3C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2">
    <w:name w:val="49D72E3389C04BE1B28DC38AEE8B708E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2">
    <w:name w:val="D44162B0D7AB4AC1B7204FE564408D8D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2">
    <w:name w:val="5CBF890189D246188D1499E97D61888F2"/>
    <w:rsid w:val="00F855A0"/>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2">
    <w:name w:val="6697F01F9D584617897F413DF95E00382"/>
    <w:rsid w:val="00F855A0"/>
    <w:pPr>
      <w:spacing w:after="0"/>
    </w:pPr>
    <w:rPr>
      <w:rFonts w:eastAsiaTheme="minorHAnsi"/>
      <w:lang w:eastAsia="en-US"/>
    </w:rPr>
  </w:style>
  <w:style w:type="paragraph" w:customStyle="1" w:styleId="2A971E7504E1439D961E3DD71889B46F2">
    <w:name w:val="2A971E7504E1439D961E3DD71889B46F2"/>
    <w:rsid w:val="00F855A0"/>
    <w:pPr>
      <w:spacing w:after="0"/>
    </w:pPr>
    <w:rPr>
      <w:rFonts w:eastAsiaTheme="minorHAnsi"/>
      <w:lang w:eastAsia="en-US"/>
    </w:rPr>
  </w:style>
  <w:style w:type="paragraph" w:customStyle="1" w:styleId="AD1B5CF2A3EA4E4E9071291BA55116042">
    <w:name w:val="AD1B5CF2A3EA4E4E9071291BA55116042"/>
    <w:rsid w:val="00F855A0"/>
    <w:pPr>
      <w:spacing w:after="0"/>
    </w:pPr>
    <w:rPr>
      <w:rFonts w:eastAsiaTheme="minorHAnsi"/>
      <w:lang w:eastAsia="en-US"/>
    </w:rPr>
  </w:style>
  <w:style w:type="paragraph" w:customStyle="1" w:styleId="1AA49E1B778A4C18B42C3097D7FB06082">
    <w:name w:val="1AA49E1B778A4C18B42C3097D7FB06082"/>
    <w:rsid w:val="00F855A0"/>
    <w:pPr>
      <w:spacing w:after="0"/>
    </w:pPr>
    <w:rPr>
      <w:rFonts w:eastAsiaTheme="minorHAnsi"/>
      <w:lang w:eastAsia="en-US"/>
    </w:rPr>
  </w:style>
  <w:style w:type="paragraph" w:customStyle="1" w:styleId="22D2091A1A1A40F2B69DBBE00CC2F7D72">
    <w:name w:val="22D2091A1A1A40F2B69DBBE00CC2F7D72"/>
    <w:rsid w:val="00F855A0"/>
    <w:pPr>
      <w:spacing w:after="0"/>
    </w:pPr>
    <w:rPr>
      <w:rFonts w:eastAsiaTheme="minorHAnsi"/>
      <w:lang w:eastAsia="en-US"/>
    </w:rPr>
  </w:style>
  <w:style w:type="paragraph" w:customStyle="1" w:styleId="44D3FC4EC2874AEF8D8098683143303C">
    <w:name w:val="44D3FC4EC2874AEF8D8098683143303C"/>
    <w:rsid w:val="00D66DB7"/>
  </w:style>
  <w:style w:type="paragraph" w:customStyle="1" w:styleId="E9E00BAD17F94B9F847A23B5F27B85E5">
    <w:name w:val="E9E00BAD17F94B9F847A23B5F27B85E5"/>
    <w:rsid w:val="00883E40"/>
  </w:style>
  <w:style w:type="paragraph" w:customStyle="1" w:styleId="2A81A4D5CECB4DDA9041A07197924FC9">
    <w:name w:val="2A81A4D5CECB4DDA9041A07197924FC9"/>
    <w:rsid w:val="00883E40"/>
  </w:style>
  <w:style w:type="paragraph" w:customStyle="1" w:styleId="B5038B6AC045402C8B36CD9DA7F32EA1">
    <w:name w:val="B5038B6AC045402C8B36CD9DA7F32EA1"/>
    <w:rsid w:val="00883E40"/>
  </w:style>
  <w:style w:type="paragraph" w:customStyle="1" w:styleId="07CB49776BAA49E48350E6B11DF0708F">
    <w:name w:val="07CB49776BAA49E48350E6B11DF0708F"/>
    <w:rsid w:val="00883E40"/>
  </w:style>
  <w:style w:type="paragraph" w:customStyle="1" w:styleId="75A8E63ED9A04CD6A00B495022FA3D11">
    <w:name w:val="75A8E63ED9A04CD6A00B495022FA3D11"/>
    <w:rsid w:val="00883E40"/>
  </w:style>
  <w:style w:type="paragraph" w:customStyle="1" w:styleId="7B72108D990D44EAACD2637A2F5AFB04">
    <w:name w:val="7B72108D990D44EAACD2637A2F5AFB04"/>
    <w:rsid w:val="00883E40"/>
  </w:style>
  <w:style w:type="paragraph" w:customStyle="1" w:styleId="9BB9EABA714E412AB66BA05729F375CE">
    <w:name w:val="9BB9EABA714E412AB66BA05729F375CE"/>
    <w:rsid w:val="00883E40"/>
  </w:style>
  <w:style w:type="paragraph" w:customStyle="1" w:styleId="1D498B755B554D4EAFA7E4EA2127ED5A">
    <w:name w:val="1D498B755B554D4EAFA7E4EA2127ED5A"/>
    <w:rsid w:val="00883E40"/>
  </w:style>
  <w:style w:type="paragraph" w:customStyle="1" w:styleId="2888A5DEFF3044549371286756C8375B">
    <w:name w:val="2888A5DEFF3044549371286756C8375B"/>
    <w:rsid w:val="00883E40"/>
  </w:style>
  <w:style w:type="paragraph" w:customStyle="1" w:styleId="D6FA5C37F4794C22B2B0352866FD9191">
    <w:name w:val="D6FA5C37F4794C22B2B0352866FD9191"/>
    <w:rsid w:val="00883E40"/>
  </w:style>
  <w:style w:type="paragraph" w:customStyle="1" w:styleId="CC972668B1E74345ACEF2995B1828A62">
    <w:name w:val="CC972668B1E74345ACEF2995B1828A62"/>
    <w:rsid w:val="00883E40"/>
  </w:style>
  <w:style w:type="paragraph" w:customStyle="1" w:styleId="C2361B3FA92D4C99BD625A087621D3A6">
    <w:name w:val="C2361B3FA92D4C99BD625A087621D3A6"/>
    <w:rsid w:val="00883E40"/>
  </w:style>
  <w:style w:type="paragraph" w:customStyle="1" w:styleId="9451AF38D4DE4D61985CD30E0220C812">
    <w:name w:val="9451AF38D4DE4D61985CD30E0220C812"/>
    <w:rsid w:val="00883E40"/>
  </w:style>
  <w:style w:type="paragraph" w:customStyle="1" w:styleId="9378D1894B5B4617900568CD93DDFEF6">
    <w:name w:val="9378D1894B5B4617900568CD93DDFEF6"/>
    <w:rsid w:val="00883E40"/>
  </w:style>
  <w:style w:type="paragraph" w:customStyle="1" w:styleId="E81EC636499848EEA552EBC94CFD804C">
    <w:name w:val="E81EC636499848EEA552EBC94CFD804C"/>
    <w:rsid w:val="00883E40"/>
  </w:style>
  <w:style w:type="paragraph" w:customStyle="1" w:styleId="39499260CED44709AF8A54832673E3E7">
    <w:name w:val="39499260CED44709AF8A54832673E3E7"/>
    <w:rsid w:val="00883E40"/>
  </w:style>
  <w:style w:type="paragraph" w:customStyle="1" w:styleId="0660A741B37243D9A996D7800F8C9BFC">
    <w:name w:val="0660A741B37243D9A996D7800F8C9BFC"/>
    <w:rsid w:val="00883E40"/>
  </w:style>
  <w:style w:type="paragraph" w:customStyle="1" w:styleId="C32BF2056C5045629F9780D9EE932B61">
    <w:name w:val="C32BF2056C5045629F9780D9EE932B61"/>
    <w:rsid w:val="00883E40"/>
  </w:style>
  <w:style w:type="paragraph" w:customStyle="1" w:styleId="523E2FF6921B485F9BEBEAC610ABF699">
    <w:name w:val="523E2FF6921B485F9BEBEAC610ABF699"/>
    <w:rsid w:val="00883E40"/>
  </w:style>
  <w:style w:type="paragraph" w:customStyle="1" w:styleId="5A6291C99A194E4DA6110705B3C09976">
    <w:name w:val="5A6291C99A194E4DA6110705B3C09976"/>
    <w:rsid w:val="00883E40"/>
  </w:style>
  <w:style w:type="paragraph" w:customStyle="1" w:styleId="DA87C72EF0A543A6B34D79C925F88138">
    <w:name w:val="DA87C72EF0A543A6B34D79C925F88138"/>
    <w:rsid w:val="00883E40"/>
  </w:style>
  <w:style w:type="paragraph" w:customStyle="1" w:styleId="C7AB7477A13A47E498AEF784753912FF">
    <w:name w:val="C7AB7477A13A47E498AEF784753912FF"/>
    <w:rsid w:val="00883E40"/>
  </w:style>
  <w:style w:type="paragraph" w:customStyle="1" w:styleId="5DAEF139820C45DD8B8A618E6907C5B4">
    <w:name w:val="5DAEF139820C45DD8B8A618E6907C5B4"/>
    <w:rsid w:val="00883E40"/>
  </w:style>
  <w:style w:type="paragraph" w:customStyle="1" w:styleId="03DBC22918E44EDEB41C30145C31C10C">
    <w:name w:val="03DBC22918E44EDEB41C30145C31C10C"/>
    <w:rsid w:val="00883E40"/>
  </w:style>
  <w:style w:type="paragraph" w:customStyle="1" w:styleId="143A297C3FD94D26BDAEB25A5DBB2B0C">
    <w:name w:val="143A297C3FD94D26BDAEB25A5DBB2B0C"/>
    <w:rsid w:val="00883E40"/>
  </w:style>
  <w:style w:type="paragraph" w:customStyle="1" w:styleId="72B4AC3C43E24D46B0696E87BFC07300">
    <w:name w:val="72B4AC3C43E24D46B0696E87BFC07300"/>
    <w:rsid w:val="00883E40"/>
  </w:style>
  <w:style w:type="paragraph" w:customStyle="1" w:styleId="2AFE04EC1DB74587B6EFB3D49BEF2358">
    <w:name w:val="2AFE04EC1DB74587B6EFB3D49BEF2358"/>
    <w:rsid w:val="00883E40"/>
  </w:style>
  <w:style w:type="paragraph" w:customStyle="1" w:styleId="4F5DC25D6C4C4A20965697B5995EBA45">
    <w:name w:val="4F5DC25D6C4C4A20965697B5995EBA45"/>
    <w:rsid w:val="00883E40"/>
  </w:style>
  <w:style w:type="paragraph" w:customStyle="1" w:styleId="BCA90B318C694DD2B42653779DF27CBD">
    <w:name w:val="BCA90B318C694DD2B42653779DF27CBD"/>
    <w:rsid w:val="00883E40"/>
  </w:style>
  <w:style w:type="paragraph" w:customStyle="1" w:styleId="FAB36FA74642462EAC36BB9B791209DF">
    <w:name w:val="FAB36FA74642462EAC36BB9B791209DF"/>
    <w:rsid w:val="00883E40"/>
  </w:style>
  <w:style w:type="paragraph" w:customStyle="1" w:styleId="D973E4F1CB394246B7C5568C1362937E">
    <w:name w:val="D973E4F1CB394246B7C5568C1362937E"/>
    <w:rsid w:val="00883E40"/>
  </w:style>
  <w:style w:type="paragraph" w:customStyle="1" w:styleId="9D06B7AC034A4ED3A79DAEC1FF06F742">
    <w:name w:val="9D06B7AC034A4ED3A79DAEC1FF06F742"/>
    <w:rsid w:val="00883E40"/>
  </w:style>
  <w:style w:type="paragraph" w:customStyle="1" w:styleId="1400DD47C6424803906EB1C8E341D10D">
    <w:name w:val="1400DD47C6424803906EB1C8E341D10D"/>
    <w:rsid w:val="00883E40"/>
  </w:style>
  <w:style w:type="paragraph" w:customStyle="1" w:styleId="413358EA64BE41A39E9E5B4A17B2A651">
    <w:name w:val="413358EA64BE41A39E9E5B4A17B2A651"/>
    <w:rsid w:val="00883E40"/>
  </w:style>
  <w:style w:type="paragraph" w:customStyle="1" w:styleId="5CA743B64A9C4D70B15DE1767E5E683D">
    <w:name w:val="5CA743B64A9C4D70B15DE1767E5E683D"/>
    <w:rsid w:val="00883E40"/>
  </w:style>
  <w:style w:type="paragraph" w:customStyle="1" w:styleId="CBC27AB28F34428BA92187E7D123936E">
    <w:name w:val="CBC27AB28F34428BA92187E7D123936E"/>
    <w:rsid w:val="00883E40"/>
  </w:style>
  <w:style w:type="paragraph" w:customStyle="1" w:styleId="816FED294B9A4AD1A341498F48BD7D7E">
    <w:name w:val="816FED294B9A4AD1A341498F48BD7D7E"/>
    <w:rsid w:val="00883E40"/>
  </w:style>
  <w:style w:type="paragraph" w:customStyle="1" w:styleId="EA6C4B17DA8E43749F248B5516C7F8C4">
    <w:name w:val="EA6C4B17DA8E43749F248B5516C7F8C4"/>
    <w:rsid w:val="00883E40"/>
  </w:style>
  <w:style w:type="paragraph" w:customStyle="1" w:styleId="B7A408FB345043D49A49A485FEF3ACAF">
    <w:name w:val="B7A408FB345043D49A49A485FEF3ACAF"/>
    <w:rsid w:val="00883E40"/>
  </w:style>
  <w:style w:type="paragraph" w:customStyle="1" w:styleId="DEA2435ED000425C84B9EBD85E880F12">
    <w:name w:val="DEA2435ED000425C84B9EBD85E880F12"/>
    <w:rsid w:val="00883E40"/>
  </w:style>
  <w:style w:type="paragraph" w:customStyle="1" w:styleId="E0E42531CA3A409281D86888F9C3905F">
    <w:name w:val="E0E42531CA3A409281D86888F9C3905F"/>
    <w:rsid w:val="00883E40"/>
  </w:style>
  <w:style w:type="paragraph" w:customStyle="1" w:styleId="174036726FA6449DB567CAFF5713F9B0">
    <w:name w:val="174036726FA6449DB567CAFF5713F9B0"/>
    <w:rsid w:val="00883E40"/>
  </w:style>
  <w:style w:type="paragraph" w:customStyle="1" w:styleId="720136B1AB66412DB2845A95E599C568">
    <w:name w:val="720136B1AB66412DB2845A95E599C568"/>
    <w:rsid w:val="00883E40"/>
  </w:style>
  <w:style w:type="paragraph" w:customStyle="1" w:styleId="01B2C8BF1DB344999C4B63F1B937EA32">
    <w:name w:val="01B2C8BF1DB344999C4B63F1B937EA32"/>
    <w:rsid w:val="00883E40"/>
  </w:style>
  <w:style w:type="paragraph" w:customStyle="1" w:styleId="73D755B84969475E8522DD9EF442BDAD">
    <w:name w:val="73D755B84969475E8522DD9EF442BDAD"/>
    <w:rsid w:val="00883E40"/>
  </w:style>
  <w:style w:type="paragraph" w:customStyle="1" w:styleId="DD7203C324A349C791DB30D88D25433A">
    <w:name w:val="DD7203C324A349C791DB30D88D25433A"/>
    <w:rsid w:val="00272CEC"/>
    <w:pPr>
      <w:spacing w:after="0"/>
    </w:pPr>
    <w:rPr>
      <w:rFonts w:eastAsiaTheme="minorHAnsi"/>
      <w:lang w:eastAsia="en-US"/>
    </w:rPr>
  </w:style>
  <w:style w:type="paragraph" w:customStyle="1" w:styleId="75A8E63ED9A04CD6A00B495022FA3D111">
    <w:name w:val="75A8E63ED9A04CD6A00B495022FA3D111"/>
    <w:rsid w:val="00272CEC"/>
    <w:pPr>
      <w:spacing w:after="0"/>
    </w:pPr>
    <w:rPr>
      <w:rFonts w:eastAsiaTheme="minorHAnsi"/>
      <w:lang w:eastAsia="en-US"/>
    </w:rPr>
  </w:style>
  <w:style w:type="paragraph" w:customStyle="1" w:styleId="7B72108D990D44EAACD2637A2F5AFB041">
    <w:name w:val="7B72108D990D44EAACD2637A2F5AFB041"/>
    <w:rsid w:val="00272CEC"/>
    <w:pPr>
      <w:spacing w:after="0"/>
    </w:pPr>
    <w:rPr>
      <w:rFonts w:eastAsiaTheme="minorHAnsi"/>
      <w:lang w:eastAsia="en-US"/>
    </w:rPr>
  </w:style>
  <w:style w:type="paragraph" w:customStyle="1" w:styleId="9BB9EABA714E412AB66BA05729F375CE1">
    <w:name w:val="9BB9EABA714E412AB66BA05729F375CE1"/>
    <w:rsid w:val="00272CEC"/>
    <w:pPr>
      <w:spacing w:after="0"/>
    </w:pPr>
    <w:rPr>
      <w:rFonts w:eastAsiaTheme="minorHAnsi"/>
      <w:lang w:eastAsia="en-US"/>
    </w:rPr>
  </w:style>
  <w:style w:type="paragraph" w:customStyle="1" w:styleId="1D498B755B554D4EAFA7E4EA2127ED5A1">
    <w:name w:val="1D498B755B554D4EAFA7E4EA2127ED5A1"/>
    <w:rsid w:val="00272CEC"/>
    <w:pPr>
      <w:spacing w:after="0"/>
    </w:pPr>
    <w:rPr>
      <w:rFonts w:eastAsiaTheme="minorHAnsi"/>
      <w:lang w:eastAsia="en-US"/>
    </w:rPr>
  </w:style>
  <w:style w:type="paragraph" w:customStyle="1" w:styleId="2888A5DEFF3044549371286756C8375B1">
    <w:name w:val="2888A5DEFF3044549371286756C8375B1"/>
    <w:rsid w:val="00272CEC"/>
    <w:pPr>
      <w:spacing w:after="0"/>
    </w:pPr>
    <w:rPr>
      <w:rFonts w:eastAsiaTheme="minorHAnsi"/>
      <w:lang w:eastAsia="en-US"/>
    </w:rPr>
  </w:style>
  <w:style w:type="paragraph" w:customStyle="1" w:styleId="D6FA5C37F4794C22B2B0352866FD91911">
    <w:name w:val="D6FA5C37F4794C22B2B0352866FD91911"/>
    <w:rsid w:val="00272CEC"/>
    <w:pPr>
      <w:spacing w:after="0"/>
    </w:pPr>
    <w:rPr>
      <w:rFonts w:eastAsiaTheme="minorHAnsi"/>
      <w:lang w:eastAsia="en-US"/>
    </w:rPr>
  </w:style>
  <w:style w:type="paragraph" w:customStyle="1" w:styleId="CC972668B1E74345ACEF2995B1828A621">
    <w:name w:val="CC972668B1E74345ACEF2995B1828A621"/>
    <w:rsid w:val="00272CEC"/>
    <w:pPr>
      <w:spacing w:after="0"/>
    </w:pPr>
    <w:rPr>
      <w:rFonts w:eastAsiaTheme="minorHAnsi"/>
      <w:lang w:eastAsia="en-US"/>
    </w:rPr>
  </w:style>
  <w:style w:type="paragraph" w:customStyle="1" w:styleId="C2361B3FA92D4C99BD625A087621D3A61">
    <w:name w:val="C2361B3FA92D4C99BD625A087621D3A61"/>
    <w:rsid w:val="00272CEC"/>
    <w:pPr>
      <w:spacing w:after="0"/>
    </w:pPr>
    <w:rPr>
      <w:rFonts w:eastAsiaTheme="minorHAnsi"/>
      <w:lang w:eastAsia="en-US"/>
    </w:rPr>
  </w:style>
  <w:style w:type="paragraph" w:customStyle="1" w:styleId="9451AF38D4DE4D61985CD30E0220C8121">
    <w:name w:val="9451AF38D4DE4D61985CD30E0220C8121"/>
    <w:rsid w:val="00272CEC"/>
    <w:pPr>
      <w:spacing w:after="0"/>
    </w:pPr>
    <w:rPr>
      <w:rFonts w:eastAsiaTheme="minorHAnsi"/>
      <w:lang w:eastAsia="en-US"/>
    </w:rPr>
  </w:style>
  <w:style w:type="paragraph" w:customStyle="1" w:styleId="9378D1894B5B4617900568CD93DDFEF61">
    <w:name w:val="9378D1894B5B4617900568CD93DDFEF61"/>
    <w:rsid w:val="00272CEC"/>
    <w:pPr>
      <w:spacing w:after="0"/>
    </w:pPr>
    <w:rPr>
      <w:rFonts w:eastAsiaTheme="minorHAnsi"/>
      <w:lang w:eastAsia="en-US"/>
    </w:rPr>
  </w:style>
  <w:style w:type="paragraph" w:customStyle="1" w:styleId="E81EC636499848EEA552EBC94CFD804C1">
    <w:name w:val="E81EC636499848EEA552EBC94CFD804C1"/>
    <w:rsid w:val="00272CEC"/>
    <w:pPr>
      <w:spacing w:after="0"/>
    </w:pPr>
    <w:rPr>
      <w:rFonts w:eastAsiaTheme="minorHAnsi"/>
      <w:lang w:eastAsia="en-US"/>
    </w:rPr>
  </w:style>
  <w:style w:type="paragraph" w:customStyle="1" w:styleId="39499260CED44709AF8A54832673E3E71">
    <w:name w:val="39499260CED44709AF8A54832673E3E71"/>
    <w:rsid w:val="00272CEC"/>
    <w:pPr>
      <w:spacing w:after="0"/>
    </w:pPr>
    <w:rPr>
      <w:rFonts w:eastAsiaTheme="minorHAnsi"/>
      <w:lang w:eastAsia="en-US"/>
    </w:rPr>
  </w:style>
  <w:style w:type="paragraph" w:customStyle="1" w:styleId="0660A741B37243D9A996D7800F8C9BFC1">
    <w:name w:val="0660A741B37243D9A996D7800F8C9BFC1"/>
    <w:rsid w:val="00272CEC"/>
    <w:pPr>
      <w:spacing w:after="0"/>
    </w:pPr>
    <w:rPr>
      <w:rFonts w:eastAsiaTheme="minorHAnsi"/>
      <w:lang w:eastAsia="en-US"/>
    </w:rPr>
  </w:style>
  <w:style w:type="paragraph" w:customStyle="1" w:styleId="C32BF2056C5045629F9780D9EE932B611">
    <w:name w:val="C32BF2056C5045629F9780D9EE932B611"/>
    <w:rsid w:val="00272CEC"/>
    <w:pPr>
      <w:spacing w:after="0"/>
    </w:pPr>
    <w:rPr>
      <w:rFonts w:eastAsiaTheme="minorHAnsi"/>
      <w:lang w:eastAsia="en-US"/>
    </w:rPr>
  </w:style>
  <w:style w:type="paragraph" w:customStyle="1" w:styleId="523E2FF6921B485F9BEBEAC610ABF6991">
    <w:name w:val="523E2FF6921B485F9BEBEAC610ABF6991"/>
    <w:rsid w:val="00272CEC"/>
    <w:pPr>
      <w:spacing w:after="0"/>
    </w:pPr>
    <w:rPr>
      <w:rFonts w:eastAsiaTheme="minorHAnsi"/>
      <w:lang w:eastAsia="en-US"/>
    </w:rPr>
  </w:style>
  <w:style w:type="paragraph" w:customStyle="1" w:styleId="5A6291C99A194E4DA6110705B3C099761">
    <w:name w:val="5A6291C99A194E4DA6110705B3C099761"/>
    <w:rsid w:val="00272CEC"/>
    <w:pPr>
      <w:spacing w:after="0"/>
    </w:pPr>
    <w:rPr>
      <w:rFonts w:eastAsiaTheme="minorHAnsi"/>
      <w:lang w:eastAsia="en-US"/>
    </w:rPr>
  </w:style>
  <w:style w:type="paragraph" w:customStyle="1" w:styleId="DA87C72EF0A543A6B34D79C925F881381">
    <w:name w:val="DA87C72EF0A543A6B34D79C925F881381"/>
    <w:rsid w:val="00272CEC"/>
    <w:pPr>
      <w:spacing w:after="0"/>
    </w:pPr>
    <w:rPr>
      <w:rFonts w:eastAsiaTheme="minorHAnsi"/>
      <w:lang w:eastAsia="en-US"/>
    </w:rPr>
  </w:style>
  <w:style w:type="paragraph" w:customStyle="1" w:styleId="C7AB7477A13A47E498AEF784753912FF1">
    <w:name w:val="C7AB7477A13A47E498AEF784753912FF1"/>
    <w:rsid w:val="00272CEC"/>
    <w:pPr>
      <w:spacing w:after="0"/>
    </w:pPr>
    <w:rPr>
      <w:rFonts w:eastAsiaTheme="minorHAnsi"/>
      <w:lang w:eastAsia="en-US"/>
    </w:rPr>
  </w:style>
  <w:style w:type="paragraph" w:customStyle="1" w:styleId="5DAEF139820C45DD8B8A618E6907C5B41">
    <w:name w:val="5DAEF139820C45DD8B8A618E6907C5B41"/>
    <w:rsid w:val="00272CEC"/>
    <w:pPr>
      <w:spacing w:after="0"/>
    </w:pPr>
    <w:rPr>
      <w:rFonts w:eastAsiaTheme="minorHAnsi"/>
      <w:lang w:eastAsia="en-US"/>
    </w:rPr>
  </w:style>
  <w:style w:type="paragraph" w:customStyle="1" w:styleId="03DBC22918E44EDEB41C30145C31C10C1">
    <w:name w:val="03DBC22918E44EDEB41C30145C31C10C1"/>
    <w:rsid w:val="00272CEC"/>
    <w:pPr>
      <w:spacing w:after="0"/>
    </w:pPr>
    <w:rPr>
      <w:rFonts w:eastAsiaTheme="minorHAnsi"/>
      <w:lang w:eastAsia="en-US"/>
    </w:rPr>
  </w:style>
  <w:style w:type="paragraph" w:customStyle="1" w:styleId="51BF2E0705D940AF8225BF6F9C6518B43">
    <w:name w:val="51BF2E0705D940AF8225BF6F9C6518B43"/>
    <w:rsid w:val="00272CEC"/>
    <w:pPr>
      <w:spacing w:after="0"/>
    </w:pPr>
    <w:rPr>
      <w:rFonts w:eastAsiaTheme="minorHAnsi"/>
      <w:lang w:eastAsia="en-US"/>
    </w:rPr>
  </w:style>
  <w:style w:type="paragraph" w:customStyle="1" w:styleId="44D3FC4EC2874AEF8D8098683143303C1">
    <w:name w:val="44D3FC4EC2874AEF8D8098683143303C1"/>
    <w:rsid w:val="00272CEC"/>
    <w:pPr>
      <w:spacing w:after="0"/>
    </w:pPr>
    <w:rPr>
      <w:rFonts w:eastAsiaTheme="minorHAnsi"/>
      <w:lang w:eastAsia="en-US"/>
    </w:rPr>
  </w:style>
  <w:style w:type="paragraph" w:customStyle="1" w:styleId="052ABB54485143088F4EA4A7C6642FAF3">
    <w:name w:val="052ABB54485143088F4EA4A7C6642FAF3"/>
    <w:rsid w:val="00272CEC"/>
    <w:pPr>
      <w:spacing w:after="0"/>
    </w:pPr>
    <w:rPr>
      <w:rFonts w:eastAsiaTheme="minorHAnsi"/>
      <w:lang w:eastAsia="en-US"/>
    </w:rPr>
  </w:style>
  <w:style w:type="paragraph" w:customStyle="1" w:styleId="676101967F5C407C89A4E62887502E2D3">
    <w:name w:val="676101967F5C407C89A4E62887502E2D3"/>
    <w:rsid w:val="00272CEC"/>
    <w:pPr>
      <w:spacing w:after="0"/>
    </w:pPr>
    <w:rPr>
      <w:rFonts w:eastAsiaTheme="minorHAnsi"/>
      <w:lang w:eastAsia="en-US"/>
    </w:rPr>
  </w:style>
  <w:style w:type="paragraph" w:customStyle="1" w:styleId="362B808278514194B0A298740EA72F9A3">
    <w:name w:val="362B808278514194B0A298740EA72F9A3"/>
    <w:rsid w:val="00272CEC"/>
    <w:pPr>
      <w:spacing w:after="0"/>
    </w:pPr>
    <w:rPr>
      <w:rFonts w:eastAsiaTheme="minorHAnsi"/>
      <w:lang w:eastAsia="en-US"/>
    </w:rPr>
  </w:style>
  <w:style w:type="paragraph" w:customStyle="1" w:styleId="7E4906C3CFA34B36BCB9F4816E496E6D3">
    <w:name w:val="7E4906C3CFA34B36BCB9F4816E496E6D3"/>
    <w:rsid w:val="00272CEC"/>
    <w:pPr>
      <w:spacing w:after="0"/>
    </w:pPr>
    <w:rPr>
      <w:rFonts w:eastAsiaTheme="minorHAnsi"/>
      <w:lang w:eastAsia="en-US"/>
    </w:rPr>
  </w:style>
  <w:style w:type="paragraph" w:customStyle="1" w:styleId="BE4FCFBF3CA24DB1A84B2F1D78E981B43">
    <w:name w:val="BE4FCFBF3CA24DB1A84B2F1D78E981B43"/>
    <w:rsid w:val="00272CEC"/>
    <w:pPr>
      <w:spacing w:after="0"/>
    </w:pPr>
    <w:rPr>
      <w:rFonts w:eastAsiaTheme="minorHAnsi"/>
      <w:lang w:eastAsia="en-US"/>
    </w:rPr>
  </w:style>
  <w:style w:type="paragraph" w:customStyle="1" w:styleId="83450DA04F3D457A92FDB7BC96C7F8DD3">
    <w:name w:val="83450DA04F3D457A92FDB7BC96C7F8DD3"/>
    <w:rsid w:val="00272CEC"/>
    <w:pPr>
      <w:spacing w:after="0"/>
    </w:pPr>
    <w:rPr>
      <w:rFonts w:eastAsiaTheme="minorHAnsi"/>
      <w:lang w:eastAsia="en-US"/>
    </w:rPr>
  </w:style>
  <w:style w:type="paragraph" w:customStyle="1" w:styleId="ACDF49C5996045DDB82A3163A5DC15943">
    <w:name w:val="ACDF49C5996045DDB82A3163A5DC15943"/>
    <w:rsid w:val="00272CEC"/>
    <w:pPr>
      <w:spacing w:after="0"/>
    </w:pPr>
    <w:rPr>
      <w:rFonts w:eastAsiaTheme="minorHAnsi"/>
      <w:lang w:eastAsia="en-US"/>
    </w:rPr>
  </w:style>
  <w:style w:type="paragraph" w:customStyle="1" w:styleId="EC78F2A34AA644FC8C53DCE228A7BB663">
    <w:name w:val="EC78F2A34AA644FC8C53DCE228A7BB663"/>
    <w:rsid w:val="00272CEC"/>
    <w:pPr>
      <w:spacing w:after="0"/>
    </w:pPr>
    <w:rPr>
      <w:rFonts w:eastAsiaTheme="minorHAnsi"/>
      <w:lang w:eastAsia="en-US"/>
    </w:rPr>
  </w:style>
  <w:style w:type="paragraph" w:customStyle="1" w:styleId="12588673BF3B402A89CB1FFC4B226C013">
    <w:name w:val="12588673BF3B402A89CB1FFC4B226C013"/>
    <w:rsid w:val="00272CEC"/>
    <w:pPr>
      <w:spacing w:after="0"/>
    </w:pPr>
    <w:rPr>
      <w:rFonts w:eastAsiaTheme="minorHAnsi"/>
      <w:lang w:eastAsia="en-US"/>
    </w:rPr>
  </w:style>
  <w:style w:type="paragraph" w:customStyle="1" w:styleId="E48A876DCBB348739E2006EC789E265A3">
    <w:name w:val="E48A876DCBB348739E2006EC789E265A3"/>
    <w:rsid w:val="00272CEC"/>
    <w:pPr>
      <w:spacing w:after="0"/>
    </w:pPr>
    <w:rPr>
      <w:rFonts w:eastAsiaTheme="minorHAnsi"/>
      <w:lang w:eastAsia="en-US"/>
    </w:rPr>
  </w:style>
  <w:style w:type="paragraph" w:customStyle="1" w:styleId="EB67D6348ADC4DE89E8F8F56C83852663">
    <w:name w:val="EB67D6348ADC4DE89E8F8F56C83852663"/>
    <w:rsid w:val="00272CEC"/>
    <w:pPr>
      <w:spacing w:after="0"/>
    </w:pPr>
    <w:rPr>
      <w:rFonts w:eastAsiaTheme="minorHAnsi"/>
      <w:lang w:eastAsia="en-US"/>
    </w:rPr>
  </w:style>
  <w:style w:type="paragraph" w:customStyle="1" w:styleId="10727B4F8DEE4298AC6A9FD0AC081F873">
    <w:name w:val="10727B4F8DEE4298AC6A9FD0AC081F873"/>
    <w:rsid w:val="00272CEC"/>
    <w:pPr>
      <w:spacing w:after="0"/>
    </w:pPr>
    <w:rPr>
      <w:rFonts w:eastAsiaTheme="minorHAnsi"/>
      <w:lang w:eastAsia="en-US"/>
    </w:rPr>
  </w:style>
  <w:style w:type="paragraph" w:customStyle="1" w:styleId="57E1D06262E14AA69B321EEF7A9B0B3F3">
    <w:name w:val="57E1D06262E14AA69B321EEF7A9B0B3F3"/>
    <w:rsid w:val="00272CEC"/>
    <w:pPr>
      <w:spacing w:after="0"/>
    </w:pPr>
    <w:rPr>
      <w:rFonts w:eastAsiaTheme="minorHAnsi"/>
      <w:lang w:eastAsia="en-US"/>
    </w:rPr>
  </w:style>
  <w:style w:type="paragraph" w:customStyle="1" w:styleId="62A1606B983B4BCDA97C60FF2E3B7CF43">
    <w:name w:val="62A1606B983B4BCDA97C60FF2E3B7CF43"/>
    <w:rsid w:val="00272CEC"/>
    <w:pPr>
      <w:spacing w:after="0"/>
    </w:pPr>
    <w:rPr>
      <w:rFonts w:eastAsiaTheme="minorHAnsi"/>
      <w:lang w:eastAsia="en-US"/>
    </w:rPr>
  </w:style>
  <w:style w:type="paragraph" w:customStyle="1" w:styleId="4C67BC1F089F409ABFB8B6C409BCEB6B3">
    <w:name w:val="4C67BC1F089F409ABFB8B6C409BCEB6B3"/>
    <w:rsid w:val="00272CEC"/>
    <w:pPr>
      <w:spacing w:after="0"/>
    </w:pPr>
    <w:rPr>
      <w:rFonts w:eastAsiaTheme="minorHAnsi"/>
      <w:lang w:eastAsia="en-US"/>
    </w:rPr>
  </w:style>
  <w:style w:type="paragraph" w:customStyle="1" w:styleId="3C94402BC7FB4AA0A537E980803397ED3">
    <w:name w:val="3C94402BC7FB4AA0A537E980803397ED3"/>
    <w:rsid w:val="00272CEC"/>
    <w:pPr>
      <w:spacing w:after="0"/>
    </w:pPr>
    <w:rPr>
      <w:rFonts w:eastAsiaTheme="minorHAnsi"/>
      <w:lang w:eastAsia="en-US"/>
    </w:rPr>
  </w:style>
  <w:style w:type="paragraph" w:customStyle="1" w:styleId="5A0BB164D0D7478D80BADB52E9BB90A93">
    <w:name w:val="5A0BB164D0D7478D80BADB52E9BB90A93"/>
    <w:rsid w:val="00272CEC"/>
    <w:pPr>
      <w:spacing w:after="0"/>
    </w:pPr>
    <w:rPr>
      <w:rFonts w:eastAsiaTheme="minorHAnsi"/>
      <w:lang w:eastAsia="en-US"/>
    </w:rPr>
  </w:style>
  <w:style w:type="paragraph" w:customStyle="1" w:styleId="BEF4DBB31B984ED48BA582233D7984533">
    <w:name w:val="BEF4DBB31B984ED48BA582233D7984533"/>
    <w:rsid w:val="00272CEC"/>
    <w:pPr>
      <w:spacing w:after="0"/>
    </w:pPr>
    <w:rPr>
      <w:rFonts w:eastAsiaTheme="minorHAnsi"/>
      <w:lang w:eastAsia="en-US"/>
    </w:rPr>
  </w:style>
  <w:style w:type="paragraph" w:customStyle="1" w:styleId="1083A5421CCF4869A5301CF00FEBAF8E3">
    <w:name w:val="1083A5421CCF4869A5301CF00FEBAF8E3"/>
    <w:rsid w:val="00272CEC"/>
    <w:pPr>
      <w:spacing w:after="0"/>
    </w:pPr>
    <w:rPr>
      <w:rFonts w:eastAsiaTheme="minorHAnsi"/>
      <w:lang w:eastAsia="en-US"/>
    </w:rPr>
  </w:style>
  <w:style w:type="paragraph" w:customStyle="1" w:styleId="7A342BF9B3C74D2AB4DDB69D131870B23">
    <w:name w:val="7A342BF9B3C74D2AB4DDB69D131870B23"/>
    <w:rsid w:val="00272CEC"/>
    <w:pPr>
      <w:spacing w:after="0"/>
    </w:pPr>
    <w:rPr>
      <w:rFonts w:eastAsiaTheme="minorHAnsi"/>
      <w:lang w:eastAsia="en-US"/>
    </w:rPr>
  </w:style>
  <w:style w:type="paragraph" w:customStyle="1" w:styleId="4463D9B684224ECF986E695F297879983">
    <w:name w:val="4463D9B684224ECF986E695F297879983"/>
    <w:rsid w:val="00272CEC"/>
    <w:pPr>
      <w:spacing w:after="0"/>
    </w:pPr>
    <w:rPr>
      <w:rFonts w:eastAsiaTheme="minorHAnsi"/>
      <w:lang w:eastAsia="en-US"/>
    </w:rPr>
  </w:style>
  <w:style w:type="paragraph" w:customStyle="1" w:styleId="3BA49509C8DD4307B20E193EB067D2303">
    <w:name w:val="3BA49509C8DD4307B20E193EB067D2303"/>
    <w:rsid w:val="00272CEC"/>
    <w:pPr>
      <w:spacing w:after="0"/>
    </w:pPr>
    <w:rPr>
      <w:rFonts w:eastAsiaTheme="minorHAnsi"/>
      <w:lang w:eastAsia="en-US"/>
    </w:rPr>
  </w:style>
  <w:style w:type="paragraph" w:customStyle="1" w:styleId="899FDB3FBE4941658249EDF5697EF8D43">
    <w:name w:val="899FDB3FBE4941658249EDF5697EF8D4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3">
    <w:name w:val="9DD0629F6D5A49A6B95F1BEC90E0A764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3">
    <w:name w:val="82C2C2E2C7354EA6B730846303BB53C7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3">
    <w:name w:val="54900DE6AD9341B59D0951F7976E8726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3">
    <w:name w:val="6ACCFC239BFA4C03A715363838695735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3">
    <w:name w:val="BCDFE56B669340B4BB1AF3EEAAC0C8E0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3">
    <w:name w:val="999DDD868EA642E3A7AC345A4545281B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3">
    <w:name w:val="6553220BC7744589A317FF632BCB8A3C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3">
    <w:name w:val="49D72E3389C04BE1B28DC38AEE8B708E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3">
    <w:name w:val="D44162B0D7AB4AC1B7204FE564408D8D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3">
    <w:name w:val="5CBF890189D246188D1499E97D61888F3"/>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3">
    <w:name w:val="6697F01F9D584617897F413DF95E00383"/>
    <w:rsid w:val="00272CEC"/>
    <w:pPr>
      <w:spacing w:after="0"/>
    </w:pPr>
    <w:rPr>
      <w:rFonts w:eastAsiaTheme="minorHAnsi"/>
      <w:lang w:eastAsia="en-US"/>
    </w:rPr>
  </w:style>
  <w:style w:type="paragraph" w:customStyle="1" w:styleId="2A971E7504E1439D961E3DD71889B46F3">
    <w:name w:val="2A971E7504E1439D961E3DD71889B46F3"/>
    <w:rsid w:val="00272CEC"/>
    <w:pPr>
      <w:spacing w:after="0"/>
    </w:pPr>
    <w:rPr>
      <w:rFonts w:eastAsiaTheme="minorHAnsi"/>
      <w:lang w:eastAsia="en-US"/>
    </w:rPr>
  </w:style>
  <w:style w:type="paragraph" w:customStyle="1" w:styleId="AD1B5CF2A3EA4E4E9071291BA55116043">
    <w:name w:val="AD1B5CF2A3EA4E4E9071291BA55116043"/>
    <w:rsid w:val="00272CEC"/>
    <w:pPr>
      <w:spacing w:after="0"/>
    </w:pPr>
    <w:rPr>
      <w:rFonts w:eastAsiaTheme="minorHAnsi"/>
      <w:lang w:eastAsia="en-US"/>
    </w:rPr>
  </w:style>
  <w:style w:type="paragraph" w:customStyle="1" w:styleId="1AA49E1B778A4C18B42C3097D7FB06083">
    <w:name w:val="1AA49E1B778A4C18B42C3097D7FB06083"/>
    <w:rsid w:val="00272CEC"/>
    <w:pPr>
      <w:spacing w:after="0"/>
    </w:pPr>
    <w:rPr>
      <w:rFonts w:eastAsiaTheme="minorHAnsi"/>
      <w:lang w:eastAsia="en-US"/>
    </w:rPr>
  </w:style>
  <w:style w:type="paragraph" w:customStyle="1" w:styleId="DD7203C324A349C791DB30D88D25433A1">
    <w:name w:val="DD7203C324A349C791DB30D88D25433A1"/>
    <w:rsid w:val="00272CEC"/>
    <w:pPr>
      <w:spacing w:after="0"/>
    </w:pPr>
    <w:rPr>
      <w:rFonts w:eastAsiaTheme="minorHAnsi"/>
      <w:lang w:eastAsia="en-US"/>
    </w:rPr>
  </w:style>
  <w:style w:type="paragraph" w:customStyle="1" w:styleId="75A8E63ED9A04CD6A00B495022FA3D112">
    <w:name w:val="75A8E63ED9A04CD6A00B495022FA3D112"/>
    <w:rsid w:val="00272CEC"/>
    <w:pPr>
      <w:spacing w:after="0"/>
    </w:pPr>
    <w:rPr>
      <w:rFonts w:eastAsiaTheme="minorHAnsi"/>
      <w:lang w:eastAsia="en-US"/>
    </w:rPr>
  </w:style>
  <w:style w:type="paragraph" w:customStyle="1" w:styleId="7B72108D990D44EAACD2637A2F5AFB042">
    <w:name w:val="7B72108D990D44EAACD2637A2F5AFB042"/>
    <w:rsid w:val="00272CEC"/>
    <w:pPr>
      <w:spacing w:after="0"/>
    </w:pPr>
    <w:rPr>
      <w:rFonts w:eastAsiaTheme="minorHAnsi"/>
      <w:lang w:eastAsia="en-US"/>
    </w:rPr>
  </w:style>
  <w:style w:type="paragraph" w:customStyle="1" w:styleId="9BB9EABA714E412AB66BA05729F375CE2">
    <w:name w:val="9BB9EABA714E412AB66BA05729F375CE2"/>
    <w:rsid w:val="00272CEC"/>
    <w:pPr>
      <w:spacing w:after="0"/>
    </w:pPr>
    <w:rPr>
      <w:rFonts w:eastAsiaTheme="minorHAnsi"/>
      <w:lang w:eastAsia="en-US"/>
    </w:rPr>
  </w:style>
  <w:style w:type="paragraph" w:customStyle="1" w:styleId="1D498B755B554D4EAFA7E4EA2127ED5A2">
    <w:name w:val="1D498B755B554D4EAFA7E4EA2127ED5A2"/>
    <w:rsid w:val="00272CEC"/>
    <w:pPr>
      <w:spacing w:after="0"/>
    </w:pPr>
    <w:rPr>
      <w:rFonts w:eastAsiaTheme="minorHAnsi"/>
      <w:lang w:eastAsia="en-US"/>
    </w:rPr>
  </w:style>
  <w:style w:type="paragraph" w:customStyle="1" w:styleId="2888A5DEFF3044549371286756C8375B2">
    <w:name w:val="2888A5DEFF3044549371286756C8375B2"/>
    <w:rsid w:val="00272CEC"/>
    <w:pPr>
      <w:spacing w:after="0"/>
    </w:pPr>
    <w:rPr>
      <w:rFonts w:eastAsiaTheme="minorHAnsi"/>
      <w:lang w:eastAsia="en-US"/>
    </w:rPr>
  </w:style>
  <w:style w:type="paragraph" w:customStyle="1" w:styleId="D6FA5C37F4794C22B2B0352866FD91912">
    <w:name w:val="D6FA5C37F4794C22B2B0352866FD91912"/>
    <w:rsid w:val="00272CEC"/>
    <w:pPr>
      <w:spacing w:after="0"/>
    </w:pPr>
    <w:rPr>
      <w:rFonts w:eastAsiaTheme="minorHAnsi"/>
      <w:lang w:eastAsia="en-US"/>
    </w:rPr>
  </w:style>
  <w:style w:type="paragraph" w:customStyle="1" w:styleId="CC972668B1E74345ACEF2995B1828A622">
    <w:name w:val="CC972668B1E74345ACEF2995B1828A622"/>
    <w:rsid w:val="00272CEC"/>
    <w:pPr>
      <w:spacing w:after="0"/>
    </w:pPr>
    <w:rPr>
      <w:rFonts w:eastAsiaTheme="minorHAnsi"/>
      <w:lang w:eastAsia="en-US"/>
    </w:rPr>
  </w:style>
  <w:style w:type="paragraph" w:customStyle="1" w:styleId="C2361B3FA92D4C99BD625A087621D3A62">
    <w:name w:val="C2361B3FA92D4C99BD625A087621D3A62"/>
    <w:rsid w:val="00272CEC"/>
    <w:pPr>
      <w:spacing w:after="0"/>
    </w:pPr>
    <w:rPr>
      <w:rFonts w:eastAsiaTheme="minorHAnsi"/>
      <w:lang w:eastAsia="en-US"/>
    </w:rPr>
  </w:style>
  <w:style w:type="paragraph" w:customStyle="1" w:styleId="9451AF38D4DE4D61985CD30E0220C8122">
    <w:name w:val="9451AF38D4DE4D61985CD30E0220C8122"/>
    <w:rsid w:val="00272CEC"/>
    <w:pPr>
      <w:spacing w:after="0"/>
    </w:pPr>
    <w:rPr>
      <w:rFonts w:eastAsiaTheme="minorHAnsi"/>
      <w:lang w:eastAsia="en-US"/>
    </w:rPr>
  </w:style>
  <w:style w:type="paragraph" w:customStyle="1" w:styleId="9378D1894B5B4617900568CD93DDFEF62">
    <w:name w:val="9378D1894B5B4617900568CD93DDFEF62"/>
    <w:rsid w:val="00272CEC"/>
    <w:pPr>
      <w:spacing w:after="0"/>
    </w:pPr>
    <w:rPr>
      <w:rFonts w:eastAsiaTheme="minorHAnsi"/>
      <w:lang w:eastAsia="en-US"/>
    </w:rPr>
  </w:style>
  <w:style w:type="paragraph" w:customStyle="1" w:styleId="E81EC636499848EEA552EBC94CFD804C2">
    <w:name w:val="E81EC636499848EEA552EBC94CFD804C2"/>
    <w:rsid w:val="00272CEC"/>
    <w:pPr>
      <w:spacing w:after="0"/>
    </w:pPr>
    <w:rPr>
      <w:rFonts w:eastAsiaTheme="minorHAnsi"/>
      <w:lang w:eastAsia="en-US"/>
    </w:rPr>
  </w:style>
  <w:style w:type="paragraph" w:customStyle="1" w:styleId="39499260CED44709AF8A54832673E3E72">
    <w:name w:val="39499260CED44709AF8A54832673E3E72"/>
    <w:rsid w:val="00272CEC"/>
    <w:pPr>
      <w:spacing w:after="0"/>
    </w:pPr>
    <w:rPr>
      <w:rFonts w:eastAsiaTheme="minorHAnsi"/>
      <w:lang w:eastAsia="en-US"/>
    </w:rPr>
  </w:style>
  <w:style w:type="paragraph" w:customStyle="1" w:styleId="0660A741B37243D9A996D7800F8C9BFC2">
    <w:name w:val="0660A741B37243D9A996D7800F8C9BFC2"/>
    <w:rsid w:val="00272CEC"/>
    <w:pPr>
      <w:spacing w:after="0"/>
    </w:pPr>
    <w:rPr>
      <w:rFonts w:eastAsiaTheme="minorHAnsi"/>
      <w:lang w:eastAsia="en-US"/>
    </w:rPr>
  </w:style>
  <w:style w:type="paragraph" w:customStyle="1" w:styleId="C32BF2056C5045629F9780D9EE932B612">
    <w:name w:val="C32BF2056C5045629F9780D9EE932B612"/>
    <w:rsid w:val="00272CEC"/>
    <w:pPr>
      <w:spacing w:after="0"/>
    </w:pPr>
    <w:rPr>
      <w:rFonts w:eastAsiaTheme="minorHAnsi"/>
      <w:lang w:eastAsia="en-US"/>
    </w:rPr>
  </w:style>
  <w:style w:type="paragraph" w:customStyle="1" w:styleId="523E2FF6921B485F9BEBEAC610ABF6992">
    <w:name w:val="523E2FF6921B485F9BEBEAC610ABF6992"/>
    <w:rsid w:val="00272CEC"/>
    <w:pPr>
      <w:spacing w:after="0"/>
    </w:pPr>
    <w:rPr>
      <w:rFonts w:eastAsiaTheme="minorHAnsi"/>
      <w:lang w:eastAsia="en-US"/>
    </w:rPr>
  </w:style>
  <w:style w:type="paragraph" w:customStyle="1" w:styleId="5A6291C99A194E4DA6110705B3C099762">
    <w:name w:val="5A6291C99A194E4DA6110705B3C099762"/>
    <w:rsid w:val="00272CEC"/>
    <w:pPr>
      <w:spacing w:after="0"/>
    </w:pPr>
    <w:rPr>
      <w:rFonts w:eastAsiaTheme="minorHAnsi"/>
      <w:lang w:eastAsia="en-US"/>
    </w:rPr>
  </w:style>
  <w:style w:type="paragraph" w:customStyle="1" w:styleId="DA87C72EF0A543A6B34D79C925F881382">
    <w:name w:val="DA87C72EF0A543A6B34D79C925F881382"/>
    <w:rsid w:val="00272CEC"/>
    <w:pPr>
      <w:spacing w:after="0"/>
    </w:pPr>
    <w:rPr>
      <w:rFonts w:eastAsiaTheme="minorHAnsi"/>
      <w:lang w:eastAsia="en-US"/>
    </w:rPr>
  </w:style>
  <w:style w:type="paragraph" w:customStyle="1" w:styleId="C7AB7477A13A47E498AEF784753912FF2">
    <w:name w:val="C7AB7477A13A47E498AEF784753912FF2"/>
    <w:rsid w:val="00272CEC"/>
    <w:pPr>
      <w:spacing w:after="0"/>
    </w:pPr>
    <w:rPr>
      <w:rFonts w:eastAsiaTheme="minorHAnsi"/>
      <w:lang w:eastAsia="en-US"/>
    </w:rPr>
  </w:style>
  <w:style w:type="paragraph" w:customStyle="1" w:styleId="5DAEF139820C45DD8B8A618E6907C5B42">
    <w:name w:val="5DAEF139820C45DD8B8A618E6907C5B42"/>
    <w:rsid w:val="00272CEC"/>
    <w:pPr>
      <w:spacing w:after="0"/>
    </w:pPr>
    <w:rPr>
      <w:rFonts w:eastAsiaTheme="minorHAnsi"/>
      <w:lang w:eastAsia="en-US"/>
    </w:rPr>
  </w:style>
  <w:style w:type="paragraph" w:customStyle="1" w:styleId="03DBC22918E44EDEB41C30145C31C10C2">
    <w:name w:val="03DBC22918E44EDEB41C30145C31C10C2"/>
    <w:rsid w:val="00272CEC"/>
    <w:pPr>
      <w:spacing w:after="0"/>
    </w:pPr>
    <w:rPr>
      <w:rFonts w:eastAsiaTheme="minorHAnsi"/>
      <w:lang w:eastAsia="en-US"/>
    </w:rPr>
  </w:style>
  <w:style w:type="paragraph" w:customStyle="1" w:styleId="51BF2E0705D940AF8225BF6F9C6518B44">
    <w:name w:val="51BF2E0705D940AF8225BF6F9C6518B44"/>
    <w:rsid w:val="00272CEC"/>
    <w:pPr>
      <w:spacing w:after="0"/>
    </w:pPr>
    <w:rPr>
      <w:rFonts w:eastAsiaTheme="minorHAnsi"/>
      <w:lang w:eastAsia="en-US"/>
    </w:rPr>
  </w:style>
  <w:style w:type="paragraph" w:customStyle="1" w:styleId="44D3FC4EC2874AEF8D8098683143303C2">
    <w:name w:val="44D3FC4EC2874AEF8D8098683143303C2"/>
    <w:rsid w:val="00272CEC"/>
    <w:pPr>
      <w:spacing w:after="0"/>
    </w:pPr>
    <w:rPr>
      <w:rFonts w:eastAsiaTheme="minorHAnsi"/>
      <w:lang w:eastAsia="en-US"/>
    </w:rPr>
  </w:style>
  <w:style w:type="paragraph" w:customStyle="1" w:styleId="052ABB54485143088F4EA4A7C6642FAF4">
    <w:name w:val="052ABB54485143088F4EA4A7C6642FAF4"/>
    <w:rsid w:val="00272CEC"/>
    <w:pPr>
      <w:spacing w:after="0"/>
    </w:pPr>
    <w:rPr>
      <w:rFonts w:eastAsiaTheme="minorHAnsi"/>
      <w:lang w:eastAsia="en-US"/>
    </w:rPr>
  </w:style>
  <w:style w:type="paragraph" w:customStyle="1" w:styleId="676101967F5C407C89A4E62887502E2D4">
    <w:name w:val="676101967F5C407C89A4E62887502E2D4"/>
    <w:rsid w:val="00272CEC"/>
    <w:pPr>
      <w:spacing w:after="0"/>
    </w:pPr>
    <w:rPr>
      <w:rFonts w:eastAsiaTheme="minorHAnsi"/>
      <w:lang w:eastAsia="en-US"/>
    </w:rPr>
  </w:style>
  <w:style w:type="paragraph" w:customStyle="1" w:styleId="362B808278514194B0A298740EA72F9A4">
    <w:name w:val="362B808278514194B0A298740EA72F9A4"/>
    <w:rsid w:val="00272CEC"/>
    <w:pPr>
      <w:spacing w:after="0"/>
    </w:pPr>
    <w:rPr>
      <w:rFonts w:eastAsiaTheme="minorHAnsi"/>
      <w:lang w:eastAsia="en-US"/>
    </w:rPr>
  </w:style>
  <w:style w:type="paragraph" w:customStyle="1" w:styleId="7E4906C3CFA34B36BCB9F4816E496E6D4">
    <w:name w:val="7E4906C3CFA34B36BCB9F4816E496E6D4"/>
    <w:rsid w:val="00272CEC"/>
    <w:pPr>
      <w:spacing w:after="0"/>
    </w:pPr>
    <w:rPr>
      <w:rFonts w:eastAsiaTheme="minorHAnsi"/>
      <w:lang w:eastAsia="en-US"/>
    </w:rPr>
  </w:style>
  <w:style w:type="paragraph" w:customStyle="1" w:styleId="BE4FCFBF3CA24DB1A84B2F1D78E981B44">
    <w:name w:val="BE4FCFBF3CA24DB1A84B2F1D78E981B44"/>
    <w:rsid w:val="00272CEC"/>
    <w:pPr>
      <w:spacing w:after="0"/>
    </w:pPr>
    <w:rPr>
      <w:rFonts w:eastAsiaTheme="minorHAnsi"/>
      <w:lang w:eastAsia="en-US"/>
    </w:rPr>
  </w:style>
  <w:style w:type="paragraph" w:customStyle="1" w:styleId="83450DA04F3D457A92FDB7BC96C7F8DD4">
    <w:name w:val="83450DA04F3D457A92FDB7BC96C7F8DD4"/>
    <w:rsid w:val="00272CEC"/>
    <w:pPr>
      <w:spacing w:after="0"/>
    </w:pPr>
    <w:rPr>
      <w:rFonts w:eastAsiaTheme="minorHAnsi"/>
      <w:lang w:eastAsia="en-US"/>
    </w:rPr>
  </w:style>
  <w:style w:type="paragraph" w:customStyle="1" w:styleId="ACDF49C5996045DDB82A3163A5DC15944">
    <w:name w:val="ACDF49C5996045DDB82A3163A5DC15944"/>
    <w:rsid w:val="00272CEC"/>
    <w:pPr>
      <w:spacing w:after="0"/>
    </w:pPr>
    <w:rPr>
      <w:rFonts w:eastAsiaTheme="minorHAnsi"/>
      <w:lang w:eastAsia="en-US"/>
    </w:rPr>
  </w:style>
  <w:style w:type="paragraph" w:customStyle="1" w:styleId="EC78F2A34AA644FC8C53DCE228A7BB664">
    <w:name w:val="EC78F2A34AA644FC8C53DCE228A7BB664"/>
    <w:rsid w:val="00272CEC"/>
    <w:pPr>
      <w:spacing w:after="0"/>
    </w:pPr>
    <w:rPr>
      <w:rFonts w:eastAsiaTheme="minorHAnsi"/>
      <w:lang w:eastAsia="en-US"/>
    </w:rPr>
  </w:style>
  <w:style w:type="paragraph" w:customStyle="1" w:styleId="12588673BF3B402A89CB1FFC4B226C014">
    <w:name w:val="12588673BF3B402A89CB1FFC4B226C014"/>
    <w:rsid w:val="00272CEC"/>
    <w:pPr>
      <w:spacing w:after="0"/>
    </w:pPr>
    <w:rPr>
      <w:rFonts w:eastAsiaTheme="minorHAnsi"/>
      <w:lang w:eastAsia="en-US"/>
    </w:rPr>
  </w:style>
  <w:style w:type="paragraph" w:customStyle="1" w:styleId="E48A876DCBB348739E2006EC789E265A4">
    <w:name w:val="E48A876DCBB348739E2006EC789E265A4"/>
    <w:rsid w:val="00272CEC"/>
    <w:pPr>
      <w:spacing w:after="0"/>
    </w:pPr>
    <w:rPr>
      <w:rFonts w:eastAsiaTheme="minorHAnsi"/>
      <w:lang w:eastAsia="en-US"/>
    </w:rPr>
  </w:style>
  <w:style w:type="paragraph" w:customStyle="1" w:styleId="EB67D6348ADC4DE89E8F8F56C83852664">
    <w:name w:val="EB67D6348ADC4DE89E8F8F56C83852664"/>
    <w:rsid w:val="00272CEC"/>
    <w:pPr>
      <w:spacing w:after="0"/>
    </w:pPr>
    <w:rPr>
      <w:rFonts w:eastAsiaTheme="minorHAnsi"/>
      <w:lang w:eastAsia="en-US"/>
    </w:rPr>
  </w:style>
  <w:style w:type="paragraph" w:customStyle="1" w:styleId="10727B4F8DEE4298AC6A9FD0AC081F874">
    <w:name w:val="10727B4F8DEE4298AC6A9FD0AC081F874"/>
    <w:rsid w:val="00272CEC"/>
    <w:pPr>
      <w:spacing w:after="0"/>
    </w:pPr>
    <w:rPr>
      <w:rFonts w:eastAsiaTheme="minorHAnsi"/>
      <w:lang w:eastAsia="en-US"/>
    </w:rPr>
  </w:style>
  <w:style w:type="paragraph" w:customStyle="1" w:styleId="57E1D06262E14AA69B321EEF7A9B0B3F4">
    <w:name w:val="57E1D06262E14AA69B321EEF7A9B0B3F4"/>
    <w:rsid w:val="00272CEC"/>
    <w:pPr>
      <w:spacing w:after="0"/>
    </w:pPr>
    <w:rPr>
      <w:rFonts w:eastAsiaTheme="minorHAnsi"/>
      <w:lang w:eastAsia="en-US"/>
    </w:rPr>
  </w:style>
  <w:style w:type="paragraph" w:customStyle="1" w:styleId="62A1606B983B4BCDA97C60FF2E3B7CF44">
    <w:name w:val="62A1606B983B4BCDA97C60FF2E3B7CF44"/>
    <w:rsid w:val="00272CEC"/>
    <w:pPr>
      <w:spacing w:after="0"/>
    </w:pPr>
    <w:rPr>
      <w:rFonts w:eastAsiaTheme="minorHAnsi"/>
      <w:lang w:eastAsia="en-US"/>
    </w:rPr>
  </w:style>
  <w:style w:type="paragraph" w:customStyle="1" w:styleId="4C67BC1F089F409ABFB8B6C409BCEB6B4">
    <w:name w:val="4C67BC1F089F409ABFB8B6C409BCEB6B4"/>
    <w:rsid w:val="00272CEC"/>
    <w:pPr>
      <w:spacing w:after="0"/>
    </w:pPr>
    <w:rPr>
      <w:rFonts w:eastAsiaTheme="minorHAnsi"/>
      <w:lang w:eastAsia="en-US"/>
    </w:rPr>
  </w:style>
  <w:style w:type="paragraph" w:customStyle="1" w:styleId="3C94402BC7FB4AA0A537E980803397ED4">
    <w:name w:val="3C94402BC7FB4AA0A537E980803397ED4"/>
    <w:rsid w:val="00272CEC"/>
    <w:pPr>
      <w:spacing w:after="0"/>
    </w:pPr>
    <w:rPr>
      <w:rFonts w:eastAsiaTheme="minorHAnsi"/>
      <w:lang w:eastAsia="en-US"/>
    </w:rPr>
  </w:style>
  <w:style w:type="paragraph" w:customStyle="1" w:styleId="5A0BB164D0D7478D80BADB52E9BB90A94">
    <w:name w:val="5A0BB164D0D7478D80BADB52E9BB90A94"/>
    <w:rsid w:val="00272CEC"/>
    <w:pPr>
      <w:spacing w:after="0"/>
    </w:pPr>
    <w:rPr>
      <w:rFonts w:eastAsiaTheme="minorHAnsi"/>
      <w:lang w:eastAsia="en-US"/>
    </w:rPr>
  </w:style>
  <w:style w:type="paragraph" w:customStyle="1" w:styleId="BEF4DBB31B984ED48BA582233D7984534">
    <w:name w:val="BEF4DBB31B984ED48BA582233D7984534"/>
    <w:rsid w:val="00272CEC"/>
    <w:pPr>
      <w:spacing w:after="0"/>
    </w:pPr>
    <w:rPr>
      <w:rFonts w:eastAsiaTheme="minorHAnsi"/>
      <w:lang w:eastAsia="en-US"/>
    </w:rPr>
  </w:style>
  <w:style w:type="paragraph" w:customStyle="1" w:styleId="1083A5421CCF4869A5301CF00FEBAF8E4">
    <w:name w:val="1083A5421CCF4869A5301CF00FEBAF8E4"/>
    <w:rsid w:val="00272CEC"/>
    <w:pPr>
      <w:spacing w:after="0"/>
    </w:pPr>
    <w:rPr>
      <w:rFonts w:eastAsiaTheme="minorHAnsi"/>
      <w:lang w:eastAsia="en-US"/>
    </w:rPr>
  </w:style>
  <w:style w:type="paragraph" w:customStyle="1" w:styleId="7A342BF9B3C74D2AB4DDB69D131870B24">
    <w:name w:val="7A342BF9B3C74D2AB4DDB69D131870B24"/>
    <w:rsid w:val="00272CEC"/>
    <w:pPr>
      <w:spacing w:after="0"/>
    </w:pPr>
    <w:rPr>
      <w:rFonts w:eastAsiaTheme="minorHAnsi"/>
      <w:lang w:eastAsia="en-US"/>
    </w:rPr>
  </w:style>
  <w:style w:type="paragraph" w:customStyle="1" w:styleId="4463D9B684224ECF986E695F297879984">
    <w:name w:val="4463D9B684224ECF986E695F297879984"/>
    <w:rsid w:val="00272CEC"/>
    <w:pPr>
      <w:spacing w:after="0"/>
    </w:pPr>
    <w:rPr>
      <w:rFonts w:eastAsiaTheme="minorHAnsi"/>
      <w:lang w:eastAsia="en-US"/>
    </w:rPr>
  </w:style>
  <w:style w:type="paragraph" w:customStyle="1" w:styleId="3BA49509C8DD4307B20E193EB067D2304">
    <w:name w:val="3BA49509C8DD4307B20E193EB067D2304"/>
    <w:rsid w:val="00272CEC"/>
    <w:pPr>
      <w:spacing w:after="0"/>
    </w:pPr>
    <w:rPr>
      <w:rFonts w:eastAsiaTheme="minorHAnsi"/>
      <w:lang w:eastAsia="en-US"/>
    </w:rPr>
  </w:style>
  <w:style w:type="paragraph" w:customStyle="1" w:styleId="899FDB3FBE4941658249EDF5697EF8D44">
    <w:name w:val="899FDB3FBE4941658249EDF5697EF8D4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4">
    <w:name w:val="9DD0629F6D5A49A6B95F1BEC90E0A764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4">
    <w:name w:val="82C2C2E2C7354EA6B730846303BB53C7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4">
    <w:name w:val="54900DE6AD9341B59D0951F7976E8726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4">
    <w:name w:val="6ACCFC239BFA4C03A715363838695735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4">
    <w:name w:val="BCDFE56B669340B4BB1AF3EEAAC0C8E0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4">
    <w:name w:val="999DDD868EA642E3A7AC345A4545281B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4">
    <w:name w:val="6553220BC7744589A317FF632BCB8A3C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4">
    <w:name w:val="49D72E3389C04BE1B28DC38AEE8B708E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4">
    <w:name w:val="D44162B0D7AB4AC1B7204FE564408D8D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4">
    <w:name w:val="5CBF890189D246188D1499E97D61888F4"/>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4">
    <w:name w:val="6697F01F9D584617897F413DF95E00384"/>
    <w:rsid w:val="00272CEC"/>
    <w:pPr>
      <w:spacing w:after="0"/>
    </w:pPr>
    <w:rPr>
      <w:rFonts w:eastAsiaTheme="minorHAnsi"/>
      <w:lang w:eastAsia="en-US"/>
    </w:rPr>
  </w:style>
  <w:style w:type="paragraph" w:customStyle="1" w:styleId="2A971E7504E1439D961E3DD71889B46F4">
    <w:name w:val="2A971E7504E1439D961E3DD71889B46F4"/>
    <w:rsid w:val="00272CEC"/>
    <w:pPr>
      <w:spacing w:after="0"/>
    </w:pPr>
    <w:rPr>
      <w:rFonts w:eastAsiaTheme="minorHAnsi"/>
      <w:lang w:eastAsia="en-US"/>
    </w:rPr>
  </w:style>
  <w:style w:type="paragraph" w:customStyle="1" w:styleId="AD1B5CF2A3EA4E4E9071291BA55116044">
    <w:name w:val="AD1B5CF2A3EA4E4E9071291BA55116044"/>
    <w:rsid w:val="00272CEC"/>
    <w:pPr>
      <w:spacing w:after="0"/>
    </w:pPr>
    <w:rPr>
      <w:rFonts w:eastAsiaTheme="minorHAnsi"/>
      <w:lang w:eastAsia="en-US"/>
    </w:rPr>
  </w:style>
  <w:style w:type="paragraph" w:customStyle="1" w:styleId="1AA49E1B778A4C18B42C3097D7FB06084">
    <w:name w:val="1AA49E1B778A4C18B42C3097D7FB06084"/>
    <w:rsid w:val="00272CEC"/>
    <w:pPr>
      <w:spacing w:after="0"/>
    </w:pPr>
    <w:rPr>
      <w:rFonts w:eastAsiaTheme="minorHAnsi"/>
      <w:lang w:eastAsia="en-US"/>
    </w:rPr>
  </w:style>
  <w:style w:type="paragraph" w:customStyle="1" w:styleId="DD7203C324A349C791DB30D88D25433A2">
    <w:name w:val="DD7203C324A349C791DB30D88D25433A2"/>
    <w:rsid w:val="00272CEC"/>
    <w:pPr>
      <w:spacing w:after="0"/>
    </w:pPr>
    <w:rPr>
      <w:rFonts w:eastAsiaTheme="minorHAnsi"/>
      <w:lang w:eastAsia="en-US"/>
    </w:rPr>
  </w:style>
  <w:style w:type="paragraph" w:customStyle="1" w:styleId="75A8E63ED9A04CD6A00B495022FA3D113">
    <w:name w:val="75A8E63ED9A04CD6A00B495022FA3D113"/>
    <w:rsid w:val="00272CEC"/>
    <w:pPr>
      <w:spacing w:after="0"/>
    </w:pPr>
    <w:rPr>
      <w:rFonts w:eastAsiaTheme="minorHAnsi"/>
      <w:lang w:eastAsia="en-US"/>
    </w:rPr>
  </w:style>
  <w:style w:type="paragraph" w:customStyle="1" w:styleId="7B72108D990D44EAACD2637A2F5AFB043">
    <w:name w:val="7B72108D990D44EAACD2637A2F5AFB043"/>
    <w:rsid w:val="00272CEC"/>
    <w:pPr>
      <w:spacing w:after="0"/>
    </w:pPr>
    <w:rPr>
      <w:rFonts w:eastAsiaTheme="minorHAnsi"/>
      <w:lang w:eastAsia="en-US"/>
    </w:rPr>
  </w:style>
  <w:style w:type="paragraph" w:customStyle="1" w:styleId="9BB9EABA714E412AB66BA05729F375CE3">
    <w:name w:val="9BB9EABA714E412AB66BA05729F375CE3"/>
    <w:rsid w:val="00272CEC"/>
    <w:pPr>
      <w:spacing w:after="0"/>
    </w:pPr>
    <w:rPr>
      <w:rFonts w:eastAsiaTheme="minorHAnsi"/>
      <w:lang w:eastAsia="en-US"/>
    </w:rPr>
  </w:style>
  <w:style w:type="paragraph" w:customStyle="1" w:styleId="1D498B755B554D4EAFA7E4EA2127ED5A3">
    <w:name w:val="1D498B755B554D4EAFA7E4EA2127ED5A3"/>
    <w:rsid w:val="00272CEC"/>
    <w:pPr>
      <w:spacing w:after="0"/>
    </w:pPr>
    <w:rPr>
      <w:rFonts w:eastAsiaTheme="minorHAnsi"/>
      <w:lang w:eastAsia="en-US"/>
    </w:rPr>
  </w:style>
  <w:style w:type="paragraph" w:customStyle="1" w:styleId="2888A5DEFF3044549371286756C8375B3">
    <w:name w:val="2888A5DEFF3044549371286756C8375B3"/>
    <w:rsid w:val="00272CEC"/>
    <w:pPr>
      <w:spacing w:after="0"/>
    </w:pPr>
    <w:rPr>
      <w:rFonts w:eastAsiaTheme="minorHAnsi"/>
      <w:lang w:eastAsia="en-US"/>
    </w:rPr>
  </w:style>
  <w:style w:type="paragraph" w:customStyle="1" w:styleId="D6FA5C37F4794C22B2B0352866FD91913">
    <w:name w:val="D6FA5C37F4794C22B2B0352866FD91913"/>
    <w:rsid w:val="00272CEC"/>
    <w:pPr>
      <w:spacing w:after="0"/>
    </w:pPr>
    <w:rPr>
      <w:rFonts w:eastAsiaTheme="minorHAnsi"/>
      <w:lang w:eastAsia="en-US"/>
    </w:rPr>
  </w:style>
  <w:style w:type="paragraph" w:customStyle="1" w:styleId="CC972668B1E74345ACEF2995B1828A623">
    <w:name w:val="CC972668B1E74345ACEF2995B1828A623"/>
    <w:rsid w:val="00272CEC"/>
    <w:pPr>
      <w:spacing w:after="0"/>
    </w:pPr>
    <w:rPr>
      <w:rFonts w:eastAsiaTheme="minorHAnsi"/>
      <w:lang w:eastAsia="en-US"/>
    </w:rPr>
  </w:style>
  <w:style w:type="paragraph" w:customStyle="1" w:styleId="C2361B3FA92D4C99BD625A087621D3A63">
    <w:name w:val="C2361B3FA92D4C99BD625A087621D3A63"/>
    <w:rsid w:val="00272CEC"/>
    <w:pPr>
      <w:spacing w:after="0"/>
    </w:pPr>
    <w:rPr>
      <w:rFonts w:eastAsiaTheme="minorHAnsi"/>
      <w:lang w:eastAsia="en-US"/>
    </w:rPr>
  </w:style>
  <w:style w:type="paragraph" w:customStyle="1" w:styleId="9451AF38D4DE4D61985CD30E0220C8123">
    <w:name w:val="9451AF38D4DE4D61985CD30E0220C8123"/>
    <w:rsid w:val="00272CEC"/>
    <w:pPr>
      <w:spacing w:after="0"/>
    </w:pPr>
    <w:rPr>
      <w:rFonts w:eastAsiaTheme="minorHAnsi"/>
      <w:lang w:eastAsia="en-US"/>
    </w:rPr>
  </w:style>
  <w:style w:type="paragraph" w:customStyle="1" w:styleId="9378D1894B5B4617900568CD93DDFEF63">
    <w:name w:val="9378D1894B5B4617900568CD93DDFEF63"/>
    <w:rsid w:val="00272CEC"/>
    <w:pPr>
      <w:spacing w:after="0"/>
    </w:pPr>
    <w:rPr>
      <w:rFonts w:eastAsiaTheme="minorHAnsi"/>
      <w:lang w:eastAsia="en-US"/>
    </w:rPr>
  </w:style>
  <w:style w:type="paragraph" w:customStyle="1" w:styleId="E81EC636499848EEA552EBC94CFD804C3">
    <w:name w:val="E81EC636499848EEA552EBC94CFD804C3"/>
    <w:rsid w:val="00272CEC"/>
    <w:pPr>
      <w:spacing w:after="0"/>
    </w:pPr>
    <w:rPr>
      <w:rFonts w:eastAsiaTheme="minorHAnsi"/>
      <w:lang w:eastAsia="en-US"/>
    </w:rPr>
  </w:style>
  <w:style w:type="paragraph" w:customStyle="1" w:styleId="39499260CED44709AF8A54832673E3E73">
    <w:name w:val="39499260CED44709AF8A54832673E3E73"/>
    <w:rsid w:val="00272CEC"/>
    <w:pPr>
      <w:spacing w:after="0"/>
    </w:pPr>
    <w:rPr>
      <w:rFonts w:eastAsiaTheme="minorHAnsi"/>
      <w:lang w:eastAsia="en-US"/>
    </w:rPr>
  </w:style>
  <w:style w:type="paragraph" w:customStyle="1" w:styleId="0660A741B37243D9A996D7800F8C9BFC3">
    <w:name w:val="0660A741B37243D9A996D7800F8C9BFC3"/>
    <w:rsid w:val="00272CEC"/>
    <w:pPr>
      <w:spacing w:after="0"/>
    </w:pPr>
    <w:rPr>
      <w:rFonts w:eastAsiaTheme="minorHAnsi"/>
      <w:lang w:eastAsia="en-US"/>
    </w:rPr>
  </w:style>
  <w:style w:type="paragraph" w:customStyle="1" w:styleId="C32BF2056C5045629F9780D9EE932B613">
    <w:name w:val="C32BF2056C5045629F9780D9EE932B613"/>
    <w:rsid w:val="00272CEC"/>
    <w:pPr>
      <w:spacing w:after="0"/>
    </w:pPr>
    <w:rPr>
      <w:rFonts w:eastAsiaTheme="minorHAnsi"/>
      <w:lang w:eastAsia="en-US"/>
    </w:rPr>
  </w:style>
  <w:style w:type="paragraph" w:customStyle="1" w:styleId="523E2FF6921B485F9BEBEAC610ABF6993">
    <w:name w:val="523E2FF6921B485F9BEBEAC610ABF6993"/>
    <w:rsid w:val="00272CEC"/>
    <w:pPr>
      <w:spacing w:after="0"/>
    </w:pPr>
    <w:rPr>
      <w:rFonts w:eastAsiaTheme="minorHAnsi"/>
      <w:lang w:eastAsia="en-US"/>
    </w:rPr>
  </w:style>
  <w:style w:type="paragraph" w:customStyle="1" w:styleId="5A6291C99A194E4DA6110705B3C099763">
    <w:name w:val="5A6291C99A194E4DA6110705B3C099763"/>
    <w:rsid w:val="00272CEC"/>
    <w:pPr>
      <w:spacing w:after="0"/>
    </w:pPr>
    <w:rPr>
      <w:rFonts w:eastAsiaTheme="minorHAnsi"/>
      <w:lang w:eastAsia="en-US"/>
    </w:rPr>
  </w:style>
  <w:style w:type="paragraph" w:customStyle="1" w:styleId="DA87C72EF0A543A6B34D79C925F881383">
    <w:name w:val="DA87C72EF0A543A6B34D79C925F881383"/>
    <w:rsid w:val="00272CEC"/>
    <w:pPr>
      <w:spacing w:after="0"/>
    </w:pPr>
    <w:rPr>
      <w:rFonts w:eastAsiaTheme="minorHAnsi"/>
      <w:lang w:eastAsia="en-US"/>
    </w:rPr>
  </w:style>
  <w:style w:type="paragraph" w:customStyle="1" w:styleId="C7AB7477A13A47E498AEF784753912FF3">
    <w:name w:val="C7AB7477A13A47E498AEF784753912FF3"/>
    <w:rsid w:val="00272CEC"/>
    <w:pPr>
      <w:spacing w:after="0"/>
    </w:pPr>
    <w:rPr>
      <w:rFonts w:eastAsiaTheme="minorHAnsi"/>
      <w:lang w:eastAsia="en-US"/>
    </w:rPr>
  </w:style>
  <w:style w:type="paragraph" w:customStyle="1" w:styleId="5DAEF139820C45DD8B8A618E6907C5B43">
    <w:name w:val="5DAEF139820C45DD8B8A618E6907C5B43"/>
    <w:rsid w:val="00272CEC"/>
    <w:pPr>
      <w:spacing w:after="0"/>
    </w:pPr>
    <w:rPr>
      <w:rFonts w:eastAsiaTheme="minorHAnsi"/>
      <w:lang w:eastAsia="en-US"/>
    </w:rPr>
  </w:style>
  <w:style w:type="paragraph" w:customStyle="1" w:styleId="03DBC22918E44EDEB41C30145C31C10C3">
    <w:name w:val="03DBC22918E44EDEB41C30145C31C10C3"/>
    <w:rsid w:val="00272CEC"/>
    <w:pPr>
      <w:spacing w:after="0"/>
    </w:pPr>
    <w:rPr>
      <w:rFonts w:eastAsiaTheme="minorHAnsi"/>
      <w:lang w:eastAsia="en-US"/>
    </w:rPr>
  </w:style>
  <w:style w:type="paragraph" w:customStyle="1" w:styleId="51BF2E0705D940AF8225BF6F9C6518B45">
    <w:name w:val="51BF2E0705D940AF8225BF6F9C6518B45"/>
    <w:rsid w:val="00272CEC"/>
    <w:pPr>
      <w:spacing w:after="0"/>
    </w:pPr>
    <w:rPr>
      <w:rFonts w:eastAsiaTheme="minorHAnsi"/>
      <w:lang w:eastAsia="en-US"/>
    </w:rPr>
  </w:style>
  <w:style w:type="paragraph" w:customStyle="1" w:styleId="44D3FC4EC2874AEF8D8098683143303C3">
    <w:name w:val="44D3FC4EC2874AEF8D8098683143303C3"/>
    <w:rsid w:val="00272CEC"/>
    <w:pPr>
      <w:spacing w:after="0"/>
    </w:pPr>
    <w:rPr>
      <w:rFonts w:eastAsiaTheme="minorHAnsi"/>
      <w:lang w:eastAsia="en-US"/>
    </w:rPr>
  </w:style>
  <w:style w:type="paragraph" w:customStyle="1" w:styleId="052ABB54485143088F4EA4A7C6642FAF5">
    <w:name w:val="052ABB54485143088F4EA4A7C6642FAF5"/>
    <w:rsid w:val="00272CEC"/>
    <w:pPr>
      <w:spacing w:after="0"/>
    </w:pPr>
    <w:rPr>
      <w:rFonts w:eastAsiaTheme="minorHAnsi"/>
      <w:lang w:eastAsia="en-US"/>
    </w:rPr>
  </w:style>
  <w:style w:type="paragraph" w:customStyle="1" w:styleId="676101967F5C407C89A4E62887502E2D5">
    <w:name w:val="676101967F5C407C89A4E62887502E2D5"/>
    <w:rsid w:val="00272CEC"/>
    <w:pPr>
      <w:spacing w:after="0"/>
    </w:pPr>
    <w:rPr>
      <w:rFonts w:eastAsiaTheme="minorHAnsi"/>
      <w:lang w:eastAsia="en-US"/>
    </w:rPr>
  </w:style>
  <w:style w:type="paragraph" w:customStyle="1" w:styleId="362B808278514194B0A298740EA72F9A5">
    <w:name w:val="362B808278514194B0A298740EA72F9A5"/>
    <w:rsid w:val="00272CEC"/>
    <w:pPr>
      <w:spacing w:after="0"/>
    </w:pPr>
    <w:rPr>
      <w:rFonts w:eastAsiaTheme="minorHAnsi"/>
      <w:lang w:eastAsia="en-US"/>
    </w:rPr>
  </w:style>
  <w:style w:type="paragraph" w:customStyle="1" w:styleId="7E4906C3CFA34B36BCB9F4816E496E6D5">
    <w:name w:val="7E4906C3CFA34B36BCB9F4816E496E6D5"/>
    <w:rsid w:val="00272CEC"/>
    <w:pPr>
      <w:spacing w:after="0"/>
    </w:pPr>
    <w:rPr>
      <w:rFonts w:eastAsiaTheme="minorHAnsi"/>
      <w:lang w:eastAsia="en-US"/>
    </w:rPr>
  </w:style>
  <w:style w:type="paragraph" w:customStyle="1" w:styleId="BE4FCFBF3CA24DB1A84B2F1D78E981B45">
    <w:name w:val="BE4FCFBF3CA24DB1A84B2F1D78E981B45"/>
    <w:rsid w:val="00272CEC"/>
    <w:pPr>
      <w:spacing w:after="0"/>
    </w:pPr>
    <w:rPr>
      <w:rFonts w:eastAsiaTheme="minorHAnsi"/>
      <w:lang w:eastAsia="en-US"/>
    </w:rPr>
  </w:style>
  <w:style w:type="paragraph" w:customStyle="1" w:styleId="83450DA04F3D457A92FDB7BC96C7F8DD5">
    <w:name w:val="83450DA04F3D457A92FDB7BC96C7F8DD5"/>
    <w:rsid w:val="00272CEC"/>
    <w:pPr>
      <w:spacing w:after="0"/>
    </w:pPr>
    <w:rPr>
      <w:rFonts w:eastAsiaTheme="minorHAnsi"/>
      <w:lang w:eastAsia="en-US"/>
    </w:rPr>
  </w:style>
  <w:style w:type="paragraph" w:customStyle="1" w:styleId="ACDF49C5996045DDB82A3163A5DC15945">
    <w:name w:val="ACDF49C5996045DDB82A3163A5DC15945"/>
    <w:rsid w:val="00272CEC"/>
    <w:pPr>
      <w:spacing w:after="0"/>
    </w:pPr>
    <w:rPr>
      <w:rFonts w:eastAsiaTheme="minorHAnsi"/>
      <w:lang w:eastAsia="en-US"/>
    </w:rPr>
  </w:style>
  <w:style w:type="paragraph" w:customStyle="1" w:styleId="EC78F2A34AA644FC8C53DCE228A7BB665">
    <w:name w:val="EC78F2A34AA644FC8C53DCE228A7BB665"/>
    <w:rsid w:val="00272CEC"/>
    <w:pPr>
      <w:spacing w:after="0"/>
    </w:pPr>
    <w:rPr>
      <w:rFonts w:eastAsiaTheme="minorHAnsi"/>
      <w:lang w:eastAsia="en-US"/>
    </w:rPr>
  </w:style>
  <w:style w:type="paragraph" w:customStyle="1" w:styleId="12588673BF3B402A89CB1FFC4B226C015">
    <w:name w:val="12588673BF3B402A89CB1FFC4B226C015"/>
    <w:rsid w:val="00272CEC"/>
    <w:pPr>
      <w:spacing w:after="0"/>
    </w:pPr>
    <w:rPr>
      <w:rFonts w:eastAsiaTheme="minorHAnsi"/>
      <w:lang w:eastAsia="en-US"/>
    </w:rPr>
  </w:style>
  <w:style w:type="paragraph" w:customStyle="1" w:styleId="E48A876DCBB348739E2006EC789E265A5">
    <w:name w:val="E48A876DCBB348739E2006EC789E265A5"/>
    <w:rsid w:val="00272CEC"/>
    <w:pPr>
      <w:spacing w:after="0"/>
    </w:pPr>
    <w:rPr>
      <w:rFonts w:eastAsiaTheme="minorHAnsi"/>
      <w:lang w:eastAsia="en-US"/>
    </w:rPr>
  </w:style>
  <w:style w:type="paragraph" w:customStyle="1" w:styleId="EB67D6348ADC4DE89E8F8F56C83852665">
    <w:name w:val="EB67D6348ADC4DE89E8F8F56C83852665"/>
    <w:rsid w:val="00272CEC"/>
    <w:pPr>
      <w:spacing w:after="0"/>
    </w:pPr>
    <w:rPr>
      <w:rFonts w:eastAsiaTheme="minorHAnsi"/>
      <w:lang w:eastAsia="en-US"/>
    </w:rPr>
  </w:style>
  <w:style w:type="paragraph" w:customStyle="1" w:styleId="10727B4F8DEE4298AC6A9FD0AC081F875">
    <w:name w:val="10727B4F8DEE4298AC6A9FD0AC081F875"/>
    <w:rsid w:val="00272CEC"/>
    <w:pPr>
      <w:spacing w:after="0"/>
    </w:pPr>
    <w:rPr>
      <w:rFonts w:eastAsiaTheme="minorHAnsi"/>
      <w:lang w:eastAsia="en-US"/>
    </w:rPr>
  </w:style>
  <w:style w:type="paragraph" w:customStyle="1" w:styleId="57E1D06262E14AA69B321EEF7A9B0B3F5">
    <w:name w:val="57E1D06262E14AA69B321EEF7A9B0B3F5"/>
    <w:rsid w:val="00272CEC"/>
    <w:pPr>
      <w:spacing w:after="0"/>
    </w:pPr>
    <w:rPr>
      <w:rFonts w:eastAsiaTheme="minorHAnsi"/>
      <w:lang w:eastAsia="en-US"/>
    </w:rPr>
  </w:style>
  <w:style w:type="paragraph" w:customStyle="1" w:styleId="62A1606B983B4BCDA97C60FF2E3B7CF45">
    <w:name w:val="62A1606B983B4BCDA97C60FF2E3B7CF45"/>
    <w:rsid w:val="00272CEC"/>
    <w:pPr>
      <w:spacing w:after="0"/>
    </w:pPr>
    <w:rPr>
      <w:rFonts w:eastAsiaTheme="minorHAnsi"/>
      <w:lang w:eastAsia="en-US"/>
    </w:rPr>
  </w:style>
  <w:style w:type="paragraph" w:customStyle="1" w:styleId="4C67BC1F089F409ABFB8B6C409BCEB6B5">
    <w:name w:val="4C67BC1F089F409ABFB8B6C409BCEB6B5"/>
    <w:rsid w:val="00272CEC"/>
    <w:pPr>
      <w:spacing w:after="0"/>
    </w:pPr>
    <w:rPr>
      <w:rFonts w:eastAsiaTheme="minorHAnsi"/>
      <w:lang w:eastAsia="en-US"/>
    </w:rPr>
  </w:style>
  <w:style w:type="paragraph" w:customStyle="1" w:styleId="3C94402BC7FB4AA0A537E980803397ED5">
    <w:name w:val="3C94402BC7FB4AA0A537E980803397ED5"/>
    <w:rsid w:val="00272CEC"/>
    <w:pPr>
      <w:spacing w:after="0"/>
    </w:pPr>
    <w:rPr>
      <w:rFonts w:eastAsiaTheme="minorHAnsi"/>
      <w:lang w:eastAsia="en-US"/>
    </w:rPr>
  </w:style>
  <w:style w:type="paragraph" w:customStyle="1" w:styleId="5A0BB164D0D7478D80BADB52E9BB90A95">
    <w:name w:val="5A0BB164D0D7478D80BADB52E9BB90A95"/>
    <w:rsid w:val="00272CEC"/>
    <w:pPr>
      <w:spacing w:after="0"/>
    </w:pPr>
    <w:rPr>
      <w:rFonts w:eastAsiaTheme="minorHAnsi"/>
      <w:lang w:eastAsia="en-US"/>
    </w:rPr>
  </w:style>
  <w:style w:type="paragraph" w:customStyle="1" w:styleId="BEF4DBB31B984ED48BA582233D7984535">
    <w:name w:val="BEF4DBB31B984ED48BA582233D7984535"/>
    <w:rsid w:val="00272CEC"/>
    <w:pPr>
      <w:spacing w:after="0"/>
    </w:pPr>
    <w:rPr>
      <w:rFonts w:eastAsiaTheme="minorHAnsi"/>
      <w:lang w:eastAsia="en-US"/>
    </w:rPr>
  </w:style>
  <w:style w:type="paragraph" w:customStyle="1" w:styleId="1083A5421CCF4869A5301CF00FEBAF8E5">
    <w:name w:val="1083A5421CCF4869A5301CF00FEBAF8E5"/>
    <w:rsid w:val="00272CEC"/>
    <w:pPr>
      <w:spacing w:after="0"/>
    </w:pPr>
    <w:rPr>
      <w:rFonts w:eastAsiaTheme="minorHAnsi"/>
      <w:lang w:eastAsia="en-US"/>
    </w:rPr>
  </w:style>
  <w:style w:type="paragraph" w:customStyle="1" w:styleId="7A342BF9B3C74D2AB4DDB69D131870B25">
    <w:name w:val="7A342BF9B3C74D2AB4DDB69D131870B25"/>
    <w:rsid w:val="00272CEC"/>
    <w:pPr>
      <w:spacing w:after="0"/>
    </w:pPr>
    <w:rPr>
      <w:rFonts w:eastAsiaTheme="minorHAnsi"/>
      <w:lang w:eastAsia="en-US"/>
    </w:rPr>
  </w:style>
  <w:style w:type="paragraph" w:customStyle="1" w:styleId="4463D9B684224ECF986E695F297879985">
    <w:name w:val="4463D9B684224ECF986E695F297879985"/>
    <w:rsid w:val="00272CEC"/>
    <w:pPr>
      <w:spacing w:after="0"/>
    </w:pPr>
    <w:rPr>
      <w:rFonts w:eastAsiaTheme="minorHAnsi"/>
      <w:lang w:eastAsia="en-US"/>
    </w:rPr>
  </w:style>
  <w:style w:type="paragraph" w:customStyle="1" w:styleId="3BA49509C8DD4307B20E193EB067D2305">
    <w:name w:val="3BA49509C8DD4307B20E193EB067D2305"/>
    <w:rsid w:val="00272CEC"/>
    <w:pPr>
      <w:spacing w:after="0"/>
    </w:pPr>
    <w:rPr>
      <w:rFonts w:eastAsiaTheme="minorHAnsi"/>
      <w:lang w:eastAsia="en-US"/>
    </w:rPr>
  </w:style>
  <w:style w:type="paragraph" w:customStyle="1" w:styleId="899FDB3FBE4941658249EDF5697EF8D45">
    <w:name w:val="899FDB3FBE4941658249EDF5697EF8D4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5">
    <w:name w:val="9DD0629F6D5A49A6B95F1BEC90E0A764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5">
    <w:name w:val="82C2C2E2C7354EA6B730846303BB53C7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5">
    <w:name w:val="54900DE6AD9341B59D0951F7976E8726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5">
    <w:name w:val="6ACCFC239BFA4C03A715363838695735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5">
    <w:name w:val="BCDFE56B669340B4BB1AF3EEAAC0C8E0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5">
    <w:name w:val="999DDD868EA642E3A7AC345A4545281B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5">
    <w:name w:val="6553220BC7744589A317FF632BCB8A3C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5">
    <w:name w:val="49D72E3389C04BE1B28DC38AEE8B708E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5">
    <w:name w:val="D44162B0D7AB4AC1B7204FE564408D8D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5">
    <w:name w:val="5CBF890189D246188D1499E97D61888F5"/>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5">
    <w:name w:val="6697F01F9D584617897F413DF95E00385"/>
    <w:rsid w:val="00272CEC"/>
    <w:pPr>
      <w:spacing w:after="0"/>
    </w:pPr>
    <w:rPr>
      <w:rFonts w:eastAsiaTheme="minorHAnsi"/>
      <w:lang w:eastAsia="en-US"/>
    </w:rPr>
  </w:style>
  <w:style w:type="paragraph" w:customStyle="1" w:styleId="2A971E7504E1439D961E3DD71889B46F5">
    <w:name w:val="2A971E7504E1439D961E3DD71889B46F5"/>
    <w:rsid w:val="00272CEC"/>
    <w:pPr>
      <w:spacing w:after="0"/>
    </w:pPr>
    <w:rPr>
      <w:rFonts w:eastAsiaTheme="minorHAnsi"/>
      <w:lang w:eastAsia="en-US"/>
    </w:rPr>
  </w:style>
  <w:style w:type="paragraph" w:customStyle="1" w:styleId="AD1B5CF2A3EA4E4E9071291BA55116045">
    <w:name w:val="AD1B5CF2A3EA4E4E9071291BA55116045"/>
    <w:rsid w:val="00272CEC"/>
    <w:pPr>
      <w:spacing w:after="0"/>
    </w:pPr>
    <w:rPr>
      <w:rFonts w:eastAsiaTheme="minorHAnsi"/>
      <w:lang w:eastAsia="en-US"/>
    </w:rPr>
  </w:style>
  <w:style w:type="paragraph" w:customStyle="1" w:styleId="1AA49E1B778A4C18B42C3097D7FB06085">
    <w:name w:val="1AA49E1B778A4C18B42C3097D7FB06085"/>
    <w:rsid w:val="00272CEC"/>
    <w:pPr>
      <w:spacing w:after="0"/>
    </w:pPr>
    <w:rPr>
      <w:rFonts w:eastAsiaTheme="minorHAnsi"/>
      <w:lang w:eastAsia="en-US"/>
    </w:rPr>
  </w:style>
  <w:style w:type="paragraph" w:customStyle="1" w:styleId="DD7203C324A349C791DB30D88D25433A3">
    <w:name w:val="DD7203C324A349C791DB30D88D25433A3"/>
    <w:rsid w:val="00272CEC"/>
    <w:pPr>
      <w:spacing w:after="0"/>
    </w:pPr>
    <w:rPr>
      <w:rFonts w:eastAsiaTheme="minorHAnsi"/>
      <w:lang w:eastAsia="en-US"/>
    </w:rPr>
  </w:style>
  <w:style w:type="paragraph" w:customStyle="1" w:styleId="75A8E63ED9A04CD6A00B495022FA3D114">
    <w:name w:val="75A8E63ED9A04CD6A00B495022FA3D114"/>
    <w:rsid w:val="00272CEC"/>
    <w:pPr>
      <w:spacing w:after="0"/>
    </w:pPr>
    <w:rPr>
      <w:rFonts w:eastAsiaTheme="minorHAnsi"/>
      <w:lang w:eastAsia="en-US"/>
    </w:rPr>
  </w:style>
  <w:style w:type="paragraph" w:customStyle="1" w:styleId="7B72108D990D44EAACD2637A2F5AFB044">
    <w:name w:val="7B72108D990D44EAACD2637A2F5AFB044"/>
    <w:rsid w:val="00272CEC"/>
    <w:pPr>
      <w:spacing w:after="0"/>
    </w:pPr>
    <w:rPr>
      <w:rFonts w:eastAsiaTheme="minorHAnsi"/>
      <w:lang w:eastAsia="en-US"/>
    </w:rPr>
  </w:style>
  <w:style w:type="paragraph" w:customStyle="1" w:styleId="9BB9EABA714E412AB66BA05729F375CE4">
    <w:name w:val="9BB9EABA714E412AB66BA05729F375CE4"/>
    <w:rsid w:val="00272CEC"/>
    <w:pPr>
      <w:spacing w:after="0"/>
    </w:pPr>
    <w:rPr>
      <w:rFonts w:eastAsiaTheme="minorHAnsi"/>
      <w:lang w:eastAsia="en-US"/>
    </w:rPr>
  </w:style>
  <w:style w:type="paragraph" w:customStyle="1" w:styleId="1D498B755B554D4EAFA7E4EA2127ED5A4">
    <w:name w:val="1D498B755B554D4EAFA7E4EA2127ED5A4"/>
    <w:rsid w:val="00272CEC"/>
    <w:pPr>
      <w:spacing w:after="0"/>
    </w:pPr>
    <w:rPr>
      <w:rFonts w:eastAsiaTheme="minorHAnsi"/>
      <w:lang w:eastAsia="en-US"/>
    </w:rPr>
  </w:style>
  <w:style w:type="paragraph" w:customStyle="1" w:styleId="2888A5DEFF3044549371286756C8375B4">
    <w:name w:val="2888A5DEFF3044549371286756C8375B4"/>
    <w:rsid w:val="00272CEC"/>
    <w:pPr>
      <w:spacing w:after="0"/>
    </w:pPr>
    <w:rPr>
      <w:rFonts w:eastAsiaTheme="minorHAnsi"/>
      <w:lang w:eastAsia="en-US"/>
    </w:rPr>
  </w:style>
  <w:style w:type="paragraph" w:customStyle="1" w:styleId="D6FA5C37F4794C22B2B0352866FD91914">
    <w:name w:val="D6FA5C37F4794C22B2B0352866FD91914"/>
    <w:rsid w:val="00272CEC"/>
    <w:pPr>
      <w:spacing w:after="0"/>
    </w:pPr>
    <w:rPr>
      <w:rFonts w:eastAsiaTheme="minorHAnsi"/>
      <w:lang w:eastAsia="en-US"/>
    </w:rPr>
  </w:style>
  <w:style w:type="paragraph" w:customStyle="1" w:styleId="CC972668B1E74345ACEF2995B1828A624">
    <w:name w:val="CC972668B1E74345ACEF2995B1828A624"/>
    <w:rsid w:val="00272CEC"/>
    <w:pPr>
      <w:spacing w:after="0"/>
    </w:pPr>
    <w:rPr>
      <w:rFonts w:eastAsiaTheme="minorHAnsi"/>
      <w:lang w:eastAsia="en-US"/>
    </w:rPr>
  </w:style>
  <w:style w:type="paragraph" w:customStyle="1" w:styleId="C2361B3FA92D4C99BD625A087621D3A64">
    <w:name w:val="C2361B3FA92D4C99BD625A087621D3A64"/>
    <w:rsid w:val="00272CEC"/>
    <w:pPr>
      <w:spacing w:after="0"/>
    </w:pPr>
    <w:rPr>
      <w:rFonts w:eastAsiaTheme="minorHAnsi"/>
      <w:lang w:eastAsia="en-US"/>
    </w:rPr>
  </w:style>
  <w:style w:type="paragraph" w:customStyle="1" w:styleId="9451AF38D4DE4D61985CD30E0220C8124">
    <w:name w:val="9451AF38D4DE4D61985CD30E0220C8124"/>
    <w:rsid w:val="00272CEC"/>
    <w:pPr>
      <w:spacing w:after="0"/>
    </w:pPr>
    <w:rPr>
      <w:rFonts w:eastAsiaTheme="minorHAnsi"/>
      <w:lang w:eastAsia="en-US"/>
    </w:rPr>
  </w:style>
  <w:style w:type="paragraph" w:customStyle="1" w:styleId="9378D1894B5B4617900568CD93DDFEF64">
    <w:name w:val="9378D1894B5B4617900568CD93DDFEF64"/>
    <w:rsid w:val="00272CEC"/>
    <w:pPr>
      <w:spacing w:after="0"/>
    </w:pPr>
    <w:rPr>
      <w:rFonts w:eastAsiaTheme="minorHAnsi"/>
      <w:lang w:eastAsia="en-US"/>
    </w:rPr>
  </w:style>
  <w:style w:type="paragraph" w:customStyle="1" w:styleId="E81EC636499848EEA552EBC94CFD804C4">
    <w:name w:val="E81EC636499848EEA552EBC94CFD804C4"/>
    <w:rsid w:val="00272CEC"/>
    <w:pPr>
      <w:spacing w:after="0"/>
    </w:pPr>
    <w:rPr>
      <w:rFonts w:eastAsiaTheme="minorHAnsi"/>
      <w:lang w:eastAsia="en-US"/>
    </w:rPr>
  </w:style>
  <w:style w:type="paragraph" w:customStyle="1" w:styleId="39499260CED44709AF8A54832673E3E74">
    <w:name w:val="39499260CED44709AF8A54832673E3E74"/>
    <w:rsid w:val="00272CEC"/>
    <w:pPr>
      <w:spacing w:after="0"/>
    </w:pPr>
    <w:rPr>
      <w:rFonts w:eastAsiaTheme="minorHAnsi"/>
      <w:lang w:eastAsia="en-US"/>
    </w:rPr>
  </w:style>
  <w:style w:type="paragraph" w:customStyle="1" w:styleId="0660A741B37243D9A996D7800F8C9BFC4">
    <w:name w:val="0660A741B37243D9A996D7800F8C9BFC4"/>
    <w:rsid w:val="00272CEC"/>
    <w:pPr>
      <w:spacing w:after="0"/>
    </w:pPr>
    <w:rPr>
      <w:rFonts w:eastAsiaTheme="minorHAnsi"/>
      <w:lang w:eastAsia="en-US"/>
    </w:rPr>
  </w:style>
  <w:style w:type="paragraph" w:customStyle="1" w:styleId="C32BF2056C5045629F9780D9EE932B614">
    <w:name w:val="C32BF2056C5045629F9780D9EE932B614"/>
    <w:rsid w:val="00272CEC"/>
    <w:pPr>
      <w:spacing w:after="0"/>
    </w:pPr>
    <w:rPr>
      <w:rFonts w:eastAsiaTheme="minorHAnsi"/>
      <w:lang w:eastAsia="en-US"/>
    </w:rPr>
  </w:style>
  <w:style w:type="paragraph" w:customStyle="1" w:styleId="523E2FF6921B485F9BEBEAC610ABF6994">
    <w:name w:val="523E2FF6921B485F9BEBEAC610ABF6994"/>
    <w:rsid w:val="00272CEC"/>
    <w:pPr>
      <w:spacing w:after="0"/>
    </w:pPr>
    <w:rPr>
      <w:rFonts w:eastAsiaTheme="minorHAnsi"/>
      <w:lang w:eastAsia="en-US"/>
    </w:rPr>
  </w:style>
  <w:style w:type="paragraph" w:customStyle="1" w:styleId="5A6291C99A194E4DA6110705B3C099764">
    <w:name w:val="5A6291C99A194E4DA6110705B3C099764"/>
    <w:rsid w:val="00272CEC"/>
    <w:pPr>
      <w:spacing w:after="0"/>
    </w:pPr>
    <w:rPr>
      <w:rFonts w:eastAsiaTheme="minorHAnsi"/>
      <w:lang w:eastAsia="en-US"/>
    </w:rPr>
  </w:style>
  <w:style w:type="paragraph" w:customStyle="1" w:styleId="DA87C72EF0A543A6B34D79C925F881384">
    <w:name w:val="DA87C72EF0A543A6B34D79C925F881384"/>
    <w:rsid w:val="00272CEC"/>
    <w:pPr>
      <w:spacing w:after="0"/>
    </w:pPr>
    <w:rPr>
      <w:rFonts w:eastAsiaTheme="minorHAnsi"/>
      <w:lang w:eastAsia="en-US"/>
    </w:rPr>
  </w:style>
  <w:style w:type="paragraph" w:customStyle="1" w:styleId="C7AB7477A13A47E498AEF784753912FF4">
    <w:name w:val="C7AB7477A13A47E498AEF784753912FF4"/>
    <w:rsid w:val="00272CEC"/>
    <w:pPr>
      <w:spacing w:after="0"/>
    </w:pPr>
    <w:rPr>
      <w:rFonts w:eastAsiaTheme="minorHAnsi"/>
      <w:lang w:eastAsia="en-US"/>
    </w:rPr>
  </w:style>
  <w:style w:type="paragraph" w:customStyle="1" w:styleId="5DAEF139820C45DD8B8A618E6907C5B44">
    <w:name w:val="5DAEF139820C45DD8B8A618E6907C5B44"/>
    <w:rsid w:val="00272CEC"/>
    <w:pPr>
      <w:spacing w:after="0"/>
    </w:pPr>
    <w:rPr>
      <w:rFonts w:eastAsiaTheme="minorHAnsi"/>
      <w:lang w:eastAsia="en-US"/>
    </w:rPr>
  </w:style>
  <w:style w:type="paragraph" w:customStyle="1" w:styleId="03DBC22918E44EDEB41C30145C31C10C4">
    <w:name w:val="03DBC22918E44EDEB41C30145C31C10C4"/>
    <w:rsid w:val="00272CEC"/>
    <w:pPr>
      <w:spacing w:after="0"/>
    </w:pPr>
    <w:rPr>
      <w:rFonts w:eastAsiaTheme="minorHAnsi"/>
      <w:lang w:eastAsia="en-US"/>
    </w:rPr>
  </w:style>
  <w:style w:type="paragraph" w:customStyle="1" w:styleId="51BF2E0705D940AF8225BF6F9C6518B46">
    <w:name w:val="51BF2E0705D940AF8225BF6F9C6518B46"/>
    <w:rsid w:val="00272CEC"/>
    <w:pPr>
      <w:spacing w:after="0"/>
    </w:pPr>
    <w:rPr>
      <w:rFonts w:eastAsiaTheme="minorHAnsi"/>
      <w:lang w:eastAsia="en-US"/>
    </w:rPr>
  </w:style>
  <w:style w:type="paragraph" w:customStyle="1" w:styleId="44D3FC4EC2874AEF8D8098683143303C4">
    <w:name w:val="44D3FC4EC2874AEF8D8098683143303C4"/>
    <w:rsid w:val="00272CEC"/>
    <w:pPr>
      <w:spacing w:after="0"/>
    </w:pPr>
    <w:rPr>
      <w:rFonts w:eastAsiaTheme="minorHAnsi"/>
      <w:lang w:eastAsia="en-US"/>
    </w:rPr>
  </w:style>
  <w:style w:type="paragraph" w:customStyle="1" w:styleId="052ABB54485143088F4EA4A7C6642FAF6">
    <w:name w:val="052ABB54485143088F4EA4A7C6642FAF6"/>
    <w:rsid w:val="00272CEC"/>
    <w:pPr>
      <w:spacing w:after="0"/>
    </w:pPr>
    <w:rPr>
      <w:rFonts w:eastAsiaTheme="minorHAnsi"/>
      <w:lang w:eastAsia="en-US"/>
    </w:rPr>
  </w:style>
  <w:style w:type="paragraph" w:customStyle="1" w:styleId="676101967F5C407C89A4E62887502E2D6">
    <w:name w:val="676101967F5C407C89A4E62887502E2D6"/>
    <w:rsid w:val="00272CEC"/>
    <w:pPr>
      <w:spacing w:after="0"/>
    </w:pPr>
    <w:rPr>
      <w:rFonts w:eastAsiaTheme="minorHAnsi"/>
      <w:lang w:eastAsia="en-US"/>
    </w:rPr>
  </w:style>
  <w:style w:type="paragraph" w:customStyle="1" w:styleId="362B808278514194B0A298740EA72F9A6">
    <w:name w:val="362B808278514194B0A298740EA72F9A6"/>
    <w:rsid w:val="00272CEC"/>
    <w:pPr>
      <w:spacing w:after="0"/>
    </w:pPr>
    <w:rPr>
      <w:rFonts w:eastAsiaTheme="minorHAnsi"/>
      <w:lang w:eastAsia="en-US"/>
    </w:rPr>
  </w:style>
  <w:style w:type="paragraph" w:customStyle="1" w:styleId="7E4906C3CFA34B36BCB9F4816E496E6D6">
    <w:name w:val="7E4906C3CFA34B36BCB9F4816E496E6D6"/>
    <w:rsid w:val="00272CEC"/>
    <w:pPr>
      <w:spacing w:after="0"/>
    </w:pPr>
    <w:rPr>
      <w:rFonts w:eastAsiaTheme="minorHAnsi"/>
      <w:lang w:eastAsia="en-US"/>
    </w:rPr>
  </w:style>
  <w:style w:type="paragraph" w:customStyle="1" w:styleId="BE4FCFBF3CA24DB1A84B2F1D78E981B46">
    <w:name w:val="BE4FCFBF3CA24DB1A84B2F1D78E981B46"/>
    <w:rsid w:val="00272CEC"/>
    <w:pPr>
      <w:spacing w:after="0"/>
    </w:pPr>
    <w:rPr>
      <w:rFonts w:eastAsiaTheme="minorHAnsi"/>
      <w:lang w:eastAsia="en-US"/>
    </w:rPr>
  </w:style>
  <w:style w:type="paragraph" w:customStyle="1" w:styleId="83450DA04F3D457A92FDB7BC96C7F8DD6">
    <w:name w:val="83450DA04F3D457A92FDB7BC96C7F8DD6"/>
    <w:rsid w:val="00272CEC"/>
    <w:pPr>
      <w:spacing w:after="0"/>
    </w:pPr>
    <w:rPr>
      <w:rFonts w:eastAsiaTheme="minorHAnsi"/>
      <w:lang w:eastAsia="en-US"/>
    </w:rPr>
  </w:style>
  <w:style w:type="paragraph" w:customStyle="1" w:styleId="ACDF49C5996045DDB82A3163A5DC15946">
    <w:name w:val="ACDF49C5996045DDB82A3163A5DC15946"/>
    <w:rsid w:val="00272CEC"/>
    <w:pPr>
      <w:spacing w:after="0"/>
    </w:pPr>
    <w:rPr>
      <w:rFonts w:eastAsiaTheme="minorHAnsi"/>
      <w:lang w:eastAsia="en-US"/>
    </w:rPr>
  </w:style>
  <w:style w:type="paragraph" w:customStyle="1" w:styleId="EC78F2A34AA644FC8C53DCE228A7BB666">
    <w:name w:val="EC78F2A34AA644FC8C53DCE228A7BB666"/>
    <w:rsid w:val="00272CEC"/>
    <w:pPr>
      <w:spacing w:after="0"/>
    </w:pPr>
    <w:rPr>
      <w:rFonts w:eastAsiaTheme="minorHAnsi"/>
      <w:lang w:eastAsia="en-US"/>
    </w:rPr>
  </w:style>
  <w:style w:type="paragraph" w:customStyle="1" w:styleId="12588673BF3B402A89CB1FFC4B226C016">
    <w:name w:val="12588673BF3B402A89CB1FFC4B226C016"/>
    <w:rsid w:val="00272CEC"/>
    <w:pPr>
      <w:spacing w:after="0"/>
    </w:pPr>
    <w:rPr>
      <w:rFonts w:eastAsiaTheme="minorHAnsi"/>
      <w:lang w:eastAsia="en-US"/>
    </w:rPr>
  </w:style>
  <w:style w:type="paragraph" w:customStyle="1" w:styleId="E48A876DCBB348739E2006EC789E265A6">
    <w:name w:val="E48A876DCBB348739E2006EC789E265A6"/>
    <w:rsid w:val="00272CEC"/>
    <w:pPr>
      <w:spacing w:after="0"/>
    </w:pPr>
    <w:rPr>
      <w:rFonts w:eastAsiaTheme="minorHAnsi"/>
      <w:lang w:eastAsia="en-US"/>
    </w:rPr>
  </w:style>
  <w:style w:type="paragraph" w:customStyle="1" w:styleId="EB67D6348ADC4DE89E8F8F56C83852666">
    <w:name w:val="EB67D6348ADC4DE89E8F8F56C83852666"/>
    <w:rsid w:val="00272CEC"/>
    <w:pPr>
      <w:spacing w:after="0"/>
    </w:pPr>
    <w:rPr>
      <w:rFonts w:eastAsiaTheme="minorHAnsi"/>
      <w:lang w:eastAsia="en-US"/>
    </w:rPr>
  </w:style>
  <w:style w:type="paragraph" w:customStyle="1" w:styleId="10727B4F8DEE4298AC6A9FD0AC081F876">
    <w:name w:val="10727B4F8DEE4298AC6A9FD0AC081F876"/>
    <w:rsid w:val="00272CEC"/>
    <w:pPr>
      <w:spacing w:after="0"/>
    </w:pPr>
    <w:rPr>
      <w:rFonts w:eastAsiaTheme="minorHAnsi"/>
      <w:lang w:eastAsia="en-US"/>
    </w:rPr>
  </w:style>
  <w:style w:type="paragraph" w:customStyle="1" w:styleId="57E1D06262E14AA69B321EEF7A9B0B3F6">
    <w:name w:val="57E1D06262E14AA69B321EEF7A9B0B3F6"/>
    <w:rsid w:val="00272CEC"/>
    <w:pPr>
      <w:spacing w:after="0"/>
    </w:pPr>
    <w:rPr>
      <w:rFonts w:eastAsiaTheme="minorHAnsi"/>
      <w:lang w:eastAsia="en-US"/>
    </w:rPr>
  </w:style>
  <w:style w:type="paragraph" w:customStyle="1" w:styleId="62A1606B983B4BCDA97C60FF2E3B7CF46">
    <w:name w:val="62A1606B983B4BCDA97C60FF2E3B7CF46"/>
    <w:rsid w:val="00272CEC"/>
    <w:pPr>
      <w:spacing w:after="0"/>
    </w:pPr>
    <w:rPr>
      <w:rFonts w:eastAsiaTheme="minorHAnsi"/>
      <w:lang w:eastAsia="en-US"/>
    </w:rPr>
  </w:style>
  <w:style w:type="paragraph" w:customStyle="1" w:styleId="4C67BC1F089F409ABFB8B6C409BCEB6B6">
    <w:name w:val="4C67BC1F089F409ABFB8B6C409BCEB6B6"/>
    <w:rsid w:val="00272CEC"/>
    <w:pPr>
      <w:spacing w:after="0"/>
    </w:pPr>
    <w:rPr>
      <w:rFonts w:eastAsiaTheme="minorHAnsi"/>
      <w:lang w:eastAsia="en-US"/>
    </w:rPr>
  </w:style>
  <w:style w:type="paragraph" w:customStyle="1" w:styleId="3C94402BC7FB4AA0A537E980803397ED6">
    <w:name w:val="3C94402BC7FB4AA0A537E980803397ED6"/>
    <w:rsid w:val="00272CEC"/>
    <w:pPr>
      <w:spacing w:after="0"/>
    </w:pPr>
    <w:rPr>
      <w:rFonts w:eastAsiaTheme="minorHAnsi"/>
      <w:lang w:eastAsia="en-US"/>
    </w:rPr>
  </w:style>
  <w:style w:type="paragraph" w:customStyle="1" w:styleId="5A0BB164D0D7478D80BADB52E9BB90A96">
    <w:name w:val="5A0BB164D0D7478D80BADB52E9BB90A96"/>
    <w:rsid w:val="00272CEC"/>
    <w:pPr>
      <w:spacing w:after="0"/>
    </w:pPr>
    <w:rPr>
      <w:rFonts w:eastAsiaTheme="minorHAnsi"/>
      <w:lang w:eastAsia="en-US"/>
    </w:rPr>
  </w:style>
  <w:style w:type="paragraph" w:customStyle="1" w:styleId="BEF4DBB31B984ED48BA582233D7984536">
    <w:name w:val="BEF4DBB31B984ED48BA582233D7984536"/>
    <w:rsid w:val="00272CEC"/>
    <w:pPr>
      <w:spacing w:after="0"/>
    </w:pPr>
    <w:rPr>
      <w:rFonts w:eastAsiaTheme="minorHAnsi"/>
      <w:lang w:eastAsia="en-US"/>
    </w:rPr>
  </w:style>
  <w:style w:type="paragraph" w:customStyle="1" w:styleId="1083A5421CCF4869A5301CF00FEBAF8E6">
    <w:name w:val="1083A5421CCF4869A5301CF00FEBAF8E6"/>
    <w:rsid w:val="00272CEC"/>
    <w:pPr>
      <w:spacing w:after="0"/>
    </w:pPr>
    <w:rPr>
      <w:rFonts w:eastAsiaTheme="minorHAnsi"/>
      <w:lang w:eastAsia="en-US"/>
    </w:rPr>
  </w:style>
  <w:style w:type="paragraph" w:customStyle="1" w:styleId="7A342BF9B3C74D2AB4DDB69D131870B26">
    <w:name w:val="7A342BF9B3C74D2AB4DDB69D131870B26"/>
    <w:rsid w:val="00272CEC"/>
    <w:pPr>
      <w:spacing w:after="0"/>
    </w:pPr>
    <w:rPr>
      <w:rFonts w:eastAsiaTheme="minorHAnsi"/>
      <w:lang w:eastAsia="en-US"/>
    </w:rPr>
  </w:style>
  <w:style w:type="paragraph" w:customStyle="1" w:styleId="4463D9B684224ECF986E695F297879986">
    <w:name w:val="4463D9B684224ECF986E695F297879986"/>
    <w:rsid w:val="00272CEC"/>
    <w:pPr>
      <w:spacing w:after="0"/>
    </w:pPr>
    <w:rPr>
      <w:rFonts w:eastAsiaTheme="minorHAnsi"/>
      <w:lang w:eastAsia="en-US"/>
    </w:rPr>
  </w:style>
  <w:style w:type="paragraph" w:customStyle="1" w:styleId="3BA49509C8DD4307B20E193EB067D2306">
    <w:name w:val="3BA49509C8DD4307B20E193EB067D2306"/>
    <w:rsid w:val="00272CEC"/>
    <w:pPr>
      <w:spacing w:after="0"/>
    </w:pPr>
    <w:rPr>
      <w:rFonts w:eastAsiaTheme="minorHAnsi"/>
      <w:lang w:eastAsia="en-US"/>
    </w:rPr>
  </w:style>
  <w:style w:type="paragraph" w:customStyle="1" w:styleId="899FDB3FBE4941658249EDF5697EF8D46">
    <w:name w:val="899FDB3FBE4941658249EDF5697EF8D4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6">
    <w:name w:val="9DD0629F6D5A49A6B95F1BEC90E0A764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6">
    <w:name w:val="82C2C2E2C7354EA6B730846303BB53C7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6">
    <w:name w:val="54900DE6AD9341B59D0951F7976E8726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6">
    <w:name w:val="6ACCFC239BFA4C03A715363838695735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6">
    <w:name w:val="BCDFE56B669340B4BB1AF3EEAAC0C8E0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6">
    <w:name w:val="999DDD868EA642E3A7AC345A4545281B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6">
    <w:name w:val="6553220BC7744589A317FF632BCB8A3C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6">
    <w:name w:val="49D72E3389C04BE1B28DC38AEE8B708E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6">
    <w:name w:val="D44162B0D7AB4AC1B7204FE564408D8D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6">
    <w:name w:val="5CBF890189D246188D1499E97D61888F6"/>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6">
    <w:name w:val="6697F01F9D584617897F413DF95E00386"/>
    <w:rsid w:val="00272CEC"/>
    <w:pPr>
      <w:spacing w:after="0"/>
    </w:pPr>
    <w:rPr>
      <w:rFonts w:eastAsiaTheme="minorHAnsi"/>
      <w:lang w:eastAsia="en-US"/>
    </w:rPr>
  </w:style>
  <w:style w:type="paragraph" w:customStyle="1" w:styleId="2A971E7504E1439D961E3DD71889B46F6">
    <w:name w:val="2A971E7504E1439D961E3DD71889B46F6"/>
    <w:rsid w:val="00272CEC"/>
    <w:pPr>
      <w:spacing w:after="0"/>
    </w:pPr>
    <w:rPr>
      <w:rFonts w:eastAsiaTheme="minorHAnsi"/>
      <w:lang w:eastAsia="en-US"/>
    </w:rPr>
  </w:style>
  <w:style w:type="paragraph" w:customStyle="1" w:styleId="AD1B5CF2A3EA4E4E9071291BA55116046">
    <w:name w:val="AD1B5CF2A3EA4E4E9071291BA55116046"/>
    <w:rsid w:val="00272CEC"/>
    <w:pPr>
      <w:spacing w:after="0"/>
    </w:pPr>
    <w:rPr>
      <w:rFonts w:eastAsiaTheme="minorHAnsi"/>
      <w:lang w:eastAsia="en-US"/>
    </w:rPr>
  </w:style>
  <w:style w:type="paragraph" w:customStyle="1" w:styleId="1AA49E1B778A4C18B42C3097D7FB06086">
    <w:name w:val="1AA49E1B778A4C18B42C3097D7FB06086"/>
    <w:rsid w:val="00272CEC"/>
    <w:pPr>
      <w:spacing w:after="0"/>
    </w:pPr>
    <w:rPr>
      <w:rFonts w:eastAsiaTheme="minorHAnsi"/>
      <w:lang w:eastAsia="en-US"/>
    </w:rPr>
  </w:style>
  <w:style w:type="paragraph" w:customStyle="1" w:styleId="0E1414D74BDC41A89793C5F712B03515">
    <w:name w:val="0E1414D74BDC41A89793C5F712B03515"/>
    <w:rsid w:val="00272CEC"/>
    <w:pPr>
      <w:spacing w:after="0"/>
    </w:pPr>
    <w:rPr>
      <w:rFonts w:eastAsiaTheme="minorHAnsi"/>
      <w:lang w:eastAsia="en-US"/>
    </w:rPr>
  </w:style>
  <w:style w:type="paragraph" w:customStyle="1" w:styleId="75A8E63ED9A04CD6A00B495022FA3D115">
    <w:name w:val="75A8E63ED9A04CD6A00B495022FA3D115"/>
    <w:rsid w:val="00272CEC"/>
    <w:pPr>
      <w:spacing w:after="0"/>
    </w:pPr>
    <w:rPr>
      <w:rFonts w:eastAsiaTheme="minorHAnsi"/>
      <w:lang w:eastAsia="en-US"/>
    </w:rPr>
  </w:style>
  <w:style w:type="paragraph" w:customStyle="1" w:styleId="7B72108D990D44EAACD2637A2F5AFB045">
    <w:name w:val="7B72108D990D44EAACD2637A2F5AFB045"/>
    <w:rsid w:val="00272CEC"/>
    <w:pPr>
      <w:spacing w:after="0"/>
    </w:pPr>
    <w:rPr>
      <w:rFonts w:eastAsiaTheme="minorHAnsi"/>
      <w:lang w:eastAsia="en-US"/>
    </w:rPr>
  </w:style>
  <w:style w:type="paragraph" w:customStyle="1" w:styleId="9BB9EABA714E412AB66BA05729F375CE5">
    <w:name w:val="9BB9EABA714E412AB66BA05729F375CE5"/>
    <w:rsid w:val="00272CEC"/>
    <w:pPr>
      <w:spacing w:after="0"/>
    </w:pPr>
    <w:rPr>
      <w:rFonts w:eastAsiaTheme="minorHAnsi"/>
      <w:lang w:eastAsia="en-US"/>
    </w:rPr>
  </w:style>
  <w:style w:type="paragraph" w:customStyle="1" w:styleId="1D498B755B554D4EAFA7E4EA2127ED5A5">
    <w:name w:val="1D498B755B554D4EAFA7E4EA2127ED5A5"/>
    <w:rsid w:val="00272CEC"/>
    <w:pPr>
      <w:spacing w:after="0"/>
    </w:pPr>
    <w:rPr>
      <w:rFonts w:eastAsiaTheme="minorHAnsi"/>
      <w:lang w:eastAsia="en-US"/>
    </w:rPr>
  </w:style>
  <w:style w:type="paragraph" w:customStyle="1" w:styleId="2888A5DEFF3044549371286756C8375B5">
    <w:name w:val="2888A5DEFF3044549371286756C8375B5"/>
    <w:rsid w:val="00272CEC"/>
    <w:pPr>
      <w:spacing w:after="0"/>
    </w:pPr>
    <w:rPr>
      <w:rFonts w:eastAsiaTheme="minorHAnsi"/>
      <w:lang w:eastAsia="en-US"/>
    </w:rPr>
  </w:style>
  <w:style w:type="paragraph" w:customStyle="1" w:styleId="D6FA5C37F4794C22B2B0352866FD91915">
    <w:name w:val="D6FA5C37F4794C22B2B0352866FD91915"/>
    <w:rsid w:val="00272CEC"/>
    <w:pPr>
      <w:spacing w:after="0"/>
    </w:pPr>
    <w:rPr>
      <w:rFonts w:eastAsiaTheme="minorHAnsi"/>
      <w:lang w:eastAsia="en-US"/>
    </w:rPr>
  </w:style>
  <w:style w:type="paragraph" w:customStyle="1" w:styleId="CC972668B1E74345ACEF2995B1828A625">
    <w:name w:val="CC972668B1E74345ACEF2995B1828A625"/>
    <w:rsid w:val="00272CEC"/>
    <w:pPr>
      <w:spacing w:after="0"/>
    </w:pPr>
    <w:rPr>
      <w:rFonts w:eastAsiaTheme="minorHAnsi"/>
      <w:lang w:eastAsia="en-US"/>
    </w:rPr>
  </w:style>
  <w:style w:type="paragraph" w:customStyle="1" w:styleId="C2361B3FA92D4C99BD625A087621D3A65">
    <w:name w:val="C2361B3FA92D4C99BD625A087621D3A65"/>
    <w:rsid w:val="00272CEC"/>
    <w:pPr>
      <w:spacing w:after="0"/>
    </w:pPr>
    <w:rPr>
      <w:rFonts w:eastAsiaTheme="minorHAnsi"/>
      <w:lang w:eastAsia="en-US"/>
    </w:rPr>
  </w:style>
  <w:style w:type="paragraph" w:customStyle="1" w:styleId="9451AF38D4DE4D61985CD30E0220C8125">
    <w:name w:val="9451AF38D4DE4D61985CD30E0220C8125"/>
    <w:rsid w:val="00272CEC"/>
    <w:pPr>
      <w:spacing w:after="0"/>
    </w:pPr>
    <w:rPr>
      <w:rFonts w:eastAsiaTheme="minorHAnsi"/>
      <w:lang w:eastAsia="en-US"/>
    </w:rPr>
  </w:style>
  <w:style w:type="paragraph" w:customStyle="1" w:styleId="9378D1894B5B4617900568CD93DDFEF65">
    <w:name w:val="9378D1894B5B4617900568CD93DDFEF65"/>
    <w:rsid w:val="00272CEC"/>
    <w:pPr>
      <w:spacing w:after="0"/>
    </w:pPr>
    <w:rPr>
      <w:rFonts w:eastAsiaTheme="minorHAnsi"/>
      <w:lang w:eastAsia="en-US"/>
    </w:rPr>
  </w:style>
  <w:style w:type="paragraph" w:customStyle="1" w:styleId="E81EC636499848EEA552EBC94CFD804C5">
    <w:name w:val="E81EC636499848EEA552EBC94CFD804C5"/>
    <w:rsid w:val="00272CEC"/>
    <w:pPr>
      <w:spacing w:after="0"/>
    </w:pPr>
    <w:rPr>
      <w:rFonts w:eastAsiaTheme="minorHAnsi"/>
      <w:lang w:eastAsia="en-US"/>
    </w:rPr>
  </w:style>
  <w:style w:type="paragraph" w:customStyle="1" w:styleId="39499260CED44709AF8A54832673E3E75">
    <w:name w:val="39499260CED44709AF8A54832673E3E75"/>
    <w:rsid w:val="00272CEC"/>
    <w:pPr>
      <w:spacing w:after="0"/>
    </w:pPr>
    <w:rPr>
      <w:rFonts w:eastAsiaTheme="minorHAnsi"/>
      <w:lang w:eastAsia="en-US"/>
    </w:rPr>
  </w:style>
  <w:style w:type="paragraph" w:customStyle="1" w:styleId="0660A741B37243D9A996D7800F8C9BFC5">
    <w:name w:val="0660A741B37243D9A996D7800F8C9BFC5"/>
    <w:rsid w:val="00272CEC"/>
    <w:pPr>
      <w:spacing w:after="0"/>
    </w:pPr>
    <w:rPr>
      <w:rFonts w:eastAsiaTheme="minorHAnsi"/>
      <w:lang w:eastAsia="en-US"/>
    </w:rPr>
  </w:style>
  <w:style w:type="paragraph" w:customStyle="1" w:styleId="C32BF2056C5045629F9780D9EE932B615">
    <w:name w:val="C32BF2056C5045629F9780D9EE932B615"/>
    <w:rsid w:val="00272CEC"/>
    <w:pPr>
      <w:spacing w:after="0"/>
    </w:pPr>
    <w:rPr>
      <w:rFonts w:eastAsiaTheme="minorHAnsi"/>
      <w:lang w:eastAsia="en-US"/>
    </w:rPr>
  </w:style>
  <w:style w:type="paragraph" w:customStyle="1" w:styleId="523E2FF6921B485F9BEBEAC610ABF6995">
    <w:name w:val="523E2FF6921B485F9BEBEAC610ABF6995"/>
    <w:rsid w:val="00272CEC"/>
    <w:pPr>
      <w:spacing w:after="0"/>
    </w:pPr>
    <w:rPr>
      <w:rFonts w:eastAsiaTheme="minorHAnsi"/>
      <w:lang w:eastAsia="en-US"/>
    </w:rPr>
  </w:style>
  <w:style w:type="paragraph" w:customStyle="1" w:styleId="5A6291C99A194E4DA6110705B3C099765">
    <w:name w:val="5A6291C99A194E4DA6110705B3C099765"/>
    <w:rsid w:val="00272CEC"/>
    <w:pPr>
      <w:spacing w:after="0"/>
    </w:pPr>
    <w:rPr>
      <w:rFonts w:eastAsiaTheme="minorHAnsi"/>
      <w:lang w:eastAsia="en-US"/>
    </w:rPr>
  </w:style>
  <w:style w:type="paragraph" w:customStyle="1" w:styleId="DA87C72EF0A543A6B34D79C925F881385">
    <w:name w:val="DA87C72EF0A543A6B34D79C925F881385"/>
    <w:rsid w:val="00272CEC"/>
    <w:pPr>
      <w:spacing w:after="0"/>
    </w:pPr>
    <w:rPr>
      <w:rFonts w:eastAsiaTheme="minorHAnsi"/>
      <w:lang w:eastAsia="en-US"/>
    </w:rPr>
  </w:style>
  <w:style w:type="paragraph" w:customStyle="1" w:styleId="C7AB7477A13A47E498AEF784753912FF5">
    <w:name w:val="C7AB7477A13A47E498AEF784753912FF5"/>
    <w:rsid w:val="00272CEC"/>
    <w:pPr>
      <w:spacing w:after="0"/>
    </w:pPr>
    <w:rPr>
      <w:rFonts w:eastAsiaTheme="minorHAnsi"/>
      <w:lang w:eastAsia="en-US"/>
    </w:rPr>
  </w:style>
  <w:style w:type="paragraph" w:customStyle="1" w:styleId="5DAEF139820C45DD8B8A618E6907C5B45">
    <w:name w:val="5DAEF139820C45DD8B8A618E6907C5B45"/>
    <w:rsid w:val="00272CEC"/>
    <w:pPr>
      <w:spacing w:after="0"/>
    </w:pPr>
    <w:rPr>
      <w:rFonts w:eastAsiaTheme="minorHAnsi"/>
      <w:lang w:eastAsia="en-US"/>
    </w:rPr>
  </w:style>
  <w:style w:type="paragraph" w:customStyle="1" w:styleId="03DBC22918E44EDEB41C30145C31C10C5">
    <w:name w:val="03DBC22918E44EDEB41C30145C31C10C5"/>
    <w:rsid w:val="00272CEC"/>
    <w:pPr>
      <w:spacing w:after="0"/>
    </w:pPr>
    <w:rPr>
      <w:rFonts w:eastAsiaTheme="minorHAnsi"/>
      <w:lang w:eastAsia="en-US"/>
    </w:rPr>
  </w:style>
  <w:style w:type="paragraph" w:customStyle="1" w:styleId="51BF2E0705D940AF8225BF6F9C6518B47">
    <w:name w:val="51BF2E0705D940AF8225BF6F9C6518B47"/>
    <w:rsid w:val="00272CEC"/>
    <w:pPr>
      <w:spacing w:after="0"/>
    </w:pPr>
    <w:rPr>
      <w:rFonts w:eastAsiaTheme="minorHAnsi"/>
      <w:lang w:eastAsia="en-US"/>
    </w:rPr>
  </w:style>
  <w:style w:type="paragraph" w:customStyle="1" w:styleId="44D3FC4EC2874AEF8D8098683143303C5">
    <w:name w:val="44D3FC4EC2874AEF8D8098683143303C5"/>
    <w:rsid w:val="00272CEC"/>
    <w:pPr>
      <w:spacing w:after="0"/>
    </w:pPr>
    <w:rPr>
      <w:rFonts w:eastAsiaTheme="minorHAnsi"/>
      <w:lang w:eastAsia="en-US"/>
    </w:rPr>
  </w:style>
  <w:style w:type="paragraph" w:customStyle="1" w:styleId="052ABB54485143088F4EA4A7C6642FAF7">
    <w:name w:val="052ABB54485143088F4EA4A7C6642FAF7"/>
    <w:rsid w:val="00272CEC"/>
    <w:pPr>
      <w:spacing w:after="0"/>
    </w:pPr>
    <w:rPr>
      <w:rFonts w:eastAsiaTheme="minorHAnsi"/>
      <w:lang w:eastAsia="en-US"/>
    </w:rPr>
  </w:style>
  <w:style w:type="paragraph" w:customStyle="1" w:styleId="676101967F5C407C89A4E62887502E2D7">
    <w:name w:val="676101967F5C407C89A4E62887502E2D7"/>
    <w:rsid w:val="00272CEC"/>
    <w:pPr>
      <w:spacing w:after="0"/>
    </w:pPr>
    <w:rPr>
      <w:rFonts w:eastAsiaTheme="minorHAnsi"/>
      <w:lang w:eastAsia="en-US"/>
    </w:rPr>
  </w:style>
  <w:style w:type="paragraph" w:customStyle="1" w:styleId="362B808278514194B0A298740EA72F9A7">
    <w:name w:val="362B808278514194B0A298740EA72F9A7"/>
    <w:rsid w:val="00272CEC"/>
    <w:pPr>
      <w:spacing w:after="0"/>
    </w:pPr>
    <w:rPr>
      <w:rFonts w:eastAsiaTheme="minorHAnsi"/>
      <w:lang w:eastAsia="en-US"/>
    </w:rPr>
  </w:style>
  <w:style w:type="paragraph" w:customStyle="1" w:styleId="7E4906C3CFA34B36BCB9F4816E496E6D7">
    <w:name w:val="7E4906C3CFA34B36BCB9F4816E496E6D7"/>
    <w:rsid w:val="00272CEC"/>
    <w:pPr>
      <w:spacing w:after="0"/>
    </w:pPr>
    <w:rPr>
      <w:rFonts w:eastAsiaTheme="minorHAnsi"/>
      <w:lang w:eastAsia="en-US"/>
    </w:rPr>
  </w:style>
  <w:style w:type="paragraph" w:customStyle="1" w:styleId="BE4FCFBF3CA24DB1A84B2F1D78E981B47">
    <w:name w:val="BE4FCFBF3CA24DB1A84B2F1D78E981B47"/>
    <w:rsid w:val="00272CEC"/>
    <w:pPr>
      <w:spacing w:after="0"/>
    </w:pPr>
    <w:rPr>
      <w:rFonts w:eastAsiaTheme="minorHAnsi"/>
      <w:lang w:eastAsia="en-US"/>
    </w:rPr>
  </w:style>
  <w:style w:type="paragraph" w:customStyle="1" w:styleId="83450DA04F3D457A92FDB7BC96C7F8DD7">
    <w:name w:val="83450DA04F3D457A92FDB7BC96C7F8DD7"/>
    <w:rsid w:val="00272CEC"/>
    <w:pPr>
      <w:spacing w:after="0"/>
    </w:pPr>
    <w:rPr>
      <w:rFonts w:eastAsiaTheme="minorHAnsi"/>
      <w:lang w:eastAsia="en-US"/>
    </w:rPr>
  </w:style>
  <w:style w:type="paragraph" w:customStyle="1" w:styleId="ACDF49C5996045DDB82A3163A5DC15947">
    <w:name w:val="ACDF49C5996045DDB82A3163A5DC15947"/>
    <w:rsid w:val="00272CEC"/>
    <w:pPr>
      <w:spacing w:after="0"/>
    </w:pPr>
    <w:rPr>
      <w:rFonts w:eastAsiaTheme="minorHAnsi"/>
      <w:lang w:eastAsia="en-US"/>
    </w:rPr>
  </w:style>
  <w:style w:type="paragraph" w:customStyle="1" w:styleId="EC78F2A34AA644FC8C53DCE228A7BB667">
    <w:name w:val="EC78F2A34AA644FC8C53DCE228A7BB667"/>
    <w:rsid w:val="00272CEC"/>
    <w:pPr>
      <w:spacing w:after="0"/>
    </w:pPr>
    <w:rPr>
      <w:rFonts w:eastAsiaTheme="minorHAnsi"/>
      <w:lang w:eastAsia="en-US"/>
    </w:rPr>
  </w:style>
  <w:style w:type="paragraph" w:customStyle="1" w:styleId="12588673BF3B402A89CB1FFC4B226C017">
    <w:name w:val="12588673BF3B402A89CB1FFC4B226C017"/>
    <w:rsid w:val="00272CEC"/>
    <w:pPr>
      <w:spacing w:after="0"/>
    </w:pPr>
    <w:rPr>
      <w:rFonts w:eastAsiaTheme="minorHAnsi"/>
      <w:lang w:eastAsia="en-US"/>
    </w:rPr>
  </w:style>
  <w:style w:type="paragraph" w:customStyle="1" w:styleId="E48A876DCBB348739E2006EC789E265A7">
    <w:name w:val="E48A876DCBB348739E2006EC789E265A7"/>
    <w:rsid w:val="00272CEC"/>
    <w:pPr>
      <w:spacing w:after="0"/>
    </w:pPr>
    <w:rPr>
      <w:rFonts w:eastAsiaTheme="minorHAnsi"/>
      <w:lang w:eastAsia="en-US"/>
    </w:rPr>
  </w:style>
  <w:style w:type="paragraph" w:customStyle="1" w:styleId="EB67D6348ADC4DE89E8F8F56C83852667">
    <w:name w:val="EB67D6348ADC4DE89E8F8F56C83852667"/>
    <w:rsid w:val="00272CEC"/>
    <w:pPr>
      <w:spacing w:after="0"/>
    </w:pPr>
    <w:rPr>
      <w:rFonts w:eastAsiaTheme="minorHAnsi"/>
      <w:lang w:eastAsia="en-US"/>
    </w:rPr>
  </w:style>
  <w:style w:type="paragraph" w:customStyle="1" w:styleId="10727B4F8DEE4298AC6A9FD0AC081F877">
    <w:name w:val="10727B4F8DEE4298AC6A9FD0AC081F877"/>
    <w:rsid w:val="00272CEC"/>
    <w:pPr>
      <w:spacing w:after="0"/>
    </w:pPr>
    <w:rPr>
      <w:rFonts w:eastAsiaTheme="minorHAnsi"/>
      <w:lang w:eastAsia="en-US"/>
    </w:rPr>
  </w:style>
  <w:style w:type="paragraph" w:customStyle="1" w:styleId="57E1D06262E14AA69B321EEF7A9B0B3F7">
    <w:name w:val="57E1D06262E14AA69B321EEF7A9B0B3F7"/>
    <w:rsid w:val="00272CEC"/>
    <w:pPr>
      <w:spacing w:after="0"/>
    </w:pPr>
    <w:rPr>
      <w:rFonts w:eastAsiaTheme="minorHAnsi"/>
      <w:lang w:eastAsia="en-US"/>
    </w:rPr>
  </w:style>
  <w:style w:type="paragraph" w:customStyle="1" w:styleId="62A1606B983B4BCDA97C60FF2E3B7CF47">
    <w:name w:val="62A1606B983B4BCDA97C60FF2E3B7CF47"/>
    <w:rsid w:val="00272CEC"/>
    <w:pPr>
      <w:spacing w:after="0"/>
    </w:pPr>
    <w:rPr>
      <w:rFonts w:eastAsiaTheme="minorHAnsi"/>
      <w:lang w:eastAsia="en-US"/>
    </w:rPr>
  </w:style>
  <w:style w:type="paragraph" w:customStyle="1" w:styleId="4C67BC1F089F409ABFB8B6C409BCEB6B7">
    <w:name w:val="4C67BC1F089F409ABFB8B6C409BCEB6B7"/>
    <w:rsid w:val="00272CEC"/>
    <w:pPr>
      <w:spacing w:after="0"/>
    </w:pPr>
    <w:rPr>
      <w:rFonts w:eastAsiaTheme="minorHAnsi"/>
      <w:lang w:eastAsia="en-US"/>
    </w:rPr>
  </w:style>
  <w:style w:type="paragraph" w:customStyle="1" w:styleId="3C94402BC7FB4AA0A537E980803397ED7">
    <w:name w:val="3C94402BC7FB4AA0A537E980803397ED7"/>
    <w:rsid w:val="00272CEC"/>
    <w:pPr>
      <w:spacing w:after="0"/>
    </w:pPr>
    <w:rPr>
      <w:rFonts w:eastAsiaTheme="minorHAnsi"/>
      <w:lang w:eastAsia="en-US"/>
    </w:rPr>
  </w:style>
  <w:style w:type="paragraph" w:customStyle="1" w:styleId="5A0BB164D0D7478D80BADB52E9BB90A97">
    <w:name w:val="5A0BB164D0D7478D80BADB52E9BB90A97"/>
    <w:rsid w:val="00272CEC"/>
    <w:pPr>
      <w:spacing w:after="0"/>
    </w:pPr>
    <w:rPr>
      <w:rFonts w:eastAsiaTheme="minorHAnsi"/>
      <w:lang w:eastAsia="en-US"/>
    </w:rPr>
  </w:style>
  <w:style w:type="paragraph" w:customStyle="1" w:styleId="BEF4DBB31B984ED48BA582233D7984537">
    <w:name w:val="BEF4DBB31B984ED48BA582233D7984537"/>
    <w:rsid w:val="00272CEC"/>
    <w:pPr>
      <w:spacing w:after="0"/>
    </w:pPr>
    <w:rPr>
      <w:rFonts w:eastAsiaTheme="minorHAnsi"/>
      <w:lang w:eastAsia="en-US"/>
    </w:rPr>
  </w:style>
  <w:style w:type="paragraph" w:customStyle="1" w:styleId="1083A5421CCF4869A5301CF00FEBAF8E7">
    <w:name w:val="1083A5421CCF4869A5301CF00FEBAF8E7"/>
    <w:rsid w:val="00272CEC"/>
    <w:pPr>
      <w:spacing w:after="0"/>
    </w:pPr>
    <w:rPr>
      <w:rFonts w:eastAsiaTheme="minorHAnsi"/>
      <w:lang w:eastAsia="en-US"/>
    </w:rPr>
  </w:style>
  <w:style w:type="paragraph" w:customStyle="1" w:styleId="7A342BF9B3C74D2AB4DDB69D131870B27">
    <w:name w:val="7A342BF9B3C74D2AB4DDB69D131870B27"/>
    <w:rsid w:val="00272CEC"/>
    <w:pPr>
      <w:spacing w:after="0"/>
    </w:pPr>
    <w:rPr>
      <w:rFonts w:eastAsiaTheme="minorHAnsi"/>
      <w:lang w:eastAsia="en-US"/>
    </w:rPr>
  </w:style>
  <w:style w:type="paragraph" w:customStyle="1" w:styleId="4463D9B684224ECF986E695F297879987">
    <w:name w:val="4463D9B684224ECF986E695F297879987"/>
    <w:rsid w:val="00272CEC"/>
    <w:pPr>
      <w:spacing w:after="0"/>
    </w:pPr>
    <w:rPr>
      <w:rFonts w:eastAsiaTheme="minorHAnsi"/>
      <w:lang w:eastAsia="en-US"/>
    </w:rPr>
  </w:style>
  <w:style w:type="paragraph" w:customStyle="1" w:styleId="3BA49509C8DD4307B20E193EB067D2307">
    <w:name w:val="3BA49509C8DD4307B20E193EB067D2307"/>
    <w:rsid w:val="00272CEC"/>
    <w:pPr>
      <w:spacing w:after="0"/>
    </w:pPr>
    <w:rPr>
      <w:rFonts w:eastAsiaTheme="minorHAnsi"/>
      <w:lang w:eastAsia="en-US"/>
    </w:rPr>
  </w:style>
  <w:style w:type="paragraph" w:customStyle="1" w:styleId="899FDB3FBE4941658249EDF5697EF8D47">
    <w:name w:val="899FDB3FBE4941658249EDF5697EF8D4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7">
    <w:name w:val="9DD0629F6D5A49A6B95F1BEC90E0A764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7">
    <w:name w:val="82C2C2E2C7354EA6B730846303BB53C7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7">
    <w:name w:val="54900DE6AD9341B59D0951F7976E8726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7">
    <w:name w:val="6ACCFC239BFA4C03A715363838695735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7">
    <w:name w:val="BCDFE56B669340B4BB1AF3EEAAC0C8E0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7">
    <w:name w:val="999DDD868EA642E3A7AC345A4545281B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7">
    <w:name w:val="6553220BC7744589A317FF632BCB8A3C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7">
    <w:name w:val="49D72E3389C04BE1B28DC38AEE8B708E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7">
    <w:name w:val="D44162B0D7AB4AC1B7204FE564408D8D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7">
    <w:name w:val="5CBF890189D246188D1499E97D61888F7"/>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7">
    <w:name w:val="6697F01F9D584617897F413DF95E00387"/>
    <w:rsid w:val="00272CEC"/>
    <w:pPr>
      <w:spacing w:after="0"/>
    </w:pPr>
    <w:rPr>
      <w:rFonts w:eastAsiaTheme="minorHAnsi"/>
      <w:lang w:eastAsia="en-US"/>
    </w:rPr>
  </w:style>
  <w:style w:type="paragraph" w:customStyle="1" w:styleId="2A971E7504E1439D961E3DD71889B46F7">
    <w:name w:val="2A971E7504E1439D961E3DD71889B46F7"/>
    <w:rsid w:val="00272CEC"/>
    <w:pPr>
      <w:spacing w:after="0"/>
    </w:pPr>
    <w:rPr>
      <w:rFonts w:eastAsiaTheme="minorHAnsi"/>
      <w:lang w:eastAsia="en-US"/>
    </w:rPr>
  </w:style>
  <w:style w:type="paragraph" w:customStyle="1" w:styleId="AD1B5CF2A3EA4E4E9071291BA55116047">
    <w:name w:val="AD1B5CF2A3EA4E4E9071291BA55116047"/>
    <w:rsid w:val="00272CEC"/>
    <w:pPr>
      <w:spacing w:after="0"/>
    </w:pPr>
    <w:rPr>
      <w:rFonts w:eastAsiaTheme="minorHAnsi"/>
      <w:lang w:eastAsia="en-US"/>
    </w:rPr>
  </w:style>
  <w:style w:type="paragraph" w:customStyle="1" w:styleId="1AA49E1B778A4C18B42C3097D7FB06087">
    <w:name w:val="1AA49E1B778A4C18B42C3097D7FB06087"/>
    <w:rsid w:val="00272CEC"/>
    <w:pPr>
      <w:spacing w:after="0"/>
    </w:pPr>
    <w:rPr>
      <w:rFonts w:eastAsiaTheme="minorHAnsi"/>
      <w:lang w:eastAsia="en-US"/>
    </w:rPr>
  </w:style>
  <w:style w:type="paragraph" w:customStyle="1" w:styleId="75A8E63ED9A04CD6A00B495022FA3D116">
    <w:name w:val="75A8E63ED9A04CD6A00B495022FA3D116"/>
    <w:rsid w:val="00272CEC"/>
    <w:pPr>
      <w:spacing w:after="0"/>
    </w:pPr>
    <w:rPr>
      <w:rFonts w:eastAsiaTheme="minorHAnsi"/>
      <w:lang w:eastAsia="en-US"/>
    </w:rPr>
  </w:style>
  <w:style w:type="paragraph" w:customStyle="1" w:styleId="7B72108D990D44EAACD2637A2F5AFB046">
    <w:name w:val="7B72108D990D44EAACD2637A2F5AFB046"/>
    <w:rsid w:val="00272CEC"/>
    <w:pPr>
      <w:spacing w:after="0"/>
    </w:pPr>
    <w:rPr>
      <w:rFonts w:eastAsiaTheme="minorHAnsi"/>
      <w:lang w:eastAsia="en-US"/>
    </w:rPr>
  </w:style>
  <w:style w:type="paragraph" w:customStyle="1" w:styleId="9BB9EABA714E412AB66BA05729F375CE6">
    <w:name w:val="9BB9EABA714E412AB66BA05729F375CE6"/>
    <w:rsid w:val="00272CEC"/>
    <w:pPr>
      <w:spacing w:after="0"/>
    </w:pPr>
    <w:rPr>
      <w:rFonts w:eastAsiaTheme="minorHAnsi"/>
      <w:lang w:eastAsia="en-US"/>
    </w:rPr>
  </w:style>
  <w:style w:type="paragraph" w:customStyle="1" w:styleId="1D498B755B554D4EAFA7E4EA2127ED5A6">
    <w:name w:val="1D498B755B554D4EAFA7E4EA2127ED5A6"/>
    <w:rsid w:val="00272CEC"/>
    <w:pPr>
      <w:spacing w:after="0"/>
    </w:pPr>
    <w:rPr>
      <w:rFonts w:eastAsiaTheme="minorHAnsi"/>
      <w:lang w:eastAsia="en-US"/>
    </w:rPr>
  </w:style>
  <w:style w:type="paragraph" w:customStyle="1" w:styleId="2888A5DEFF3044549371286756C8375B6">
    <w:name w:val="2888A5DEFF3044549371286756C8375B6"/>
    <w:rsid w:val="00272CEC"/>
    <w:pPr>
      <w:spacing w:after="0"/>
    </w:pPr>
    <w:rPr>
      <w:rFonts w:eastAsiaTheme="minorHAnsi"/>
      <w:lang w:eastAsia="en-US"/>
    </w:rPr>
  </w:style>
  <w:style w:type="paragraph" w:customStyle="1" w:styleId="D6FA5C37F4794C22B2B0352866FD91916">
    <w:name w:val="D6FA5C37F4794C22B2B0352866FD91916"/>
    <w:rsid w:val="00272CEC"/>
    <w:pPr>
      <w:spacing w:after="0"/>
    </w:pPr>
    <w:rPr>
      <w:rFonts w:eastAsiaTheme="minorHAnsi"/>
      <w:lang w:eastAsia="en-US"/>
    </w:rPr>
  </w:style>
  <w:style w:type="paragraph" w:customStyle="1" w:styleId="CC972668B1E74345ACEF2995B1828A626">
    <w:name w:val="CC972668B1E74345ACEF2995B1828A626"/>
    <w:rsid w:val="00272CEC"/>
    <w:pPr>
      <w:spacing w:after="0"/>
    </w:pPr>
    <w:rPr>
      <w:rFonts w:eastAsiaTheme="minorHAnsi"/>
      <w:lang w:eastAsia="en-US"/>
    </w:rPr>
  </w:style>
  <w:style w:type="paragraph" w:customStyle="1" w:styleId="C2361B3FA92D4C99BD625A087621D3A66">
    <w:name w:val="C2361B3FA92D4C99BD625A087621D3A66"/>
    <w:rsid w:val="00272CEC"/>
    <w:pPr>
      <w:spacing w:after="0"/>
    </w:pPr>
    <w:rPr>
      <w:rFonts w:eastAsiaTheme="minorHAnsi"/>
      <w:lang w:eastAsia="en-US"/>
    </w:rPr>
  </w:style>
  <w:style w:type="paragraph" w:customStyle="1" w:styleId="9451AF38D4DE4D61985CD30E0220C8126">
    <w:name w:val="9451AF38D4DE4D61985CD30E0220C8126"/>
    <w:rsid w:val="00272CEC"/>
    <w:pPr>
      <w:spacing w:after="0"/>
    </w:pPr>
    <w:rPr>
      <w:rFonts w:eastAsiaTheme="minorHAnsi"/>
      <w:lang w:eastAsia="en-US"/>
    </w:rPr>
  </w:style>
  <w:style w:type="paragraph" w:customStyle="1" w:styleId="9378D1894B5B4617900568CD93DDFEF66">
    <w:name w:val="9378D1894B5B4617900568CD93DDFEF66"/>
    <w:rsid w:val="00272CEC"/>
    <w:pPr>
      <w:spacing w:after="0"/>
    </w:pPr>
    <w:rPr>
      <w:rFonts w:eastAsiaTheme="minorHAnsi"/>
      <w:lang w:eastAsia="en-US"/>
    </w:rPr>
  </w:style>
  <w:style w:type="paragraph" w:customStyle="1" w:styleId="E81EC636499848EEA552EBC94CFD804C6">
    <w:name w:val="E81EC636499848EEA552EBC94CFD804C6"/>
    <w:rsid w:val="00272CEC"/>
    <w:pPr>
      <w:spacing w:after="0"/>
    </w:pPr>
    <w:rPr>
      <w:rFonts w:eastAsiaTheme="minorHAnsi"/>
      <w:lang w:eastAsia="en-US"/>
    </w:rPr>
  </w:style>
  <w:style w:type="paragraph" w:customStyle="1" w:styleId="39499260CED44709AF8A54832673E3E76">
    <w:name w:val="39499260CED44709AF8A54832673E3E76"/>
    <w:rsid w:val="00272CEC"/>
    <w:pPr>
      <w:spacing w:after="0"/>
    </w:pPr>
    <w:rPr>
      <w:rFonts w:eastAsiaTheme="minorHAnsi"/>
      <w:lang w:eastAsia="en-US"/>
    </w:rPr>
  </w:style>
  <w:style w:type="paragraph" w:customStyle="1" w:styleId="0660A741B37243D9A996D7800F8C9BFC6">
    <w:name w:val="0660A741B37243D9A996D7800F8C9BFC6"/>
    <w:rsid w:val="00272CEC"/>
    <w:pPr>
      <w:spacing w:after="0"/>
    </w:pPr>
    <w:rPr>
      <w:rFonts w:eastAsiaTheme="minorHAnsi"/>
      <w:lang w:eastAsia="en-US"/>
    </w:rPr>
  </w:style>
  <w:style w:type="paragraph" w:customStyle="1" w:styleId="C32BF2056C5045629F9780D9EE932B616">
    <w:name w:val="C32BF2056C5045629F9780D9EE932B616"/>
    <w:rsid w:val="00272CEC"/>
    <w:pPr>
      <w:spacing w:after="0"/>
    </w:pPr>
    <w:rPr>
      <w:rFonts w:eastAsiaTheme="minorHAnsi"/>
      <w:lang w:eastAsia="en-US"/>
    </w:rPr>
  </w:style>
  <w:style w:type="paragraph" w:customStyle="1" w:styleId="523E2FF6921B485F9BEBEAC610ABF6996">
    <w:name w:val="523E2FF6921B485F9BEBEAC610ABF6996"/>
    <w:rsid w:val="00272CEC"/>
    <w:pPr>
      <w:spacing w:after="0"/>
    </w:pPr>
    <w:rPr>
      <w:rFonts w:eastAsiaTheme="minorHAnsi"/>
      <w:lang w:eastAsia="en-US"/>
    </w:rPr>
  </w:style>
  <w:style w:type="paragraph" w:customStyle="1" w:styleId="5A6291C99A194E4DA6110705B3C099766">
    <w:name w:val="5A6291C99A194E4DA6110705B3C099766"/>
    <w:rsid w:val="00272CEC"/>
    <w:pPr>
      <w:spacing w:after="0"/>
    </w:pPr>
    <w:rPr>
      <w:rFonts w:eastAsiaTheme="minorHAnsi"/>
      <w:lang w:eastAsia="en-US"/>
    </w:rPr>
  </w:style>
  <w:style w:type="paragraph" w:customStyle="1" w:styleId="DA87C72EF0A543A6B34D79C925F881386">
    <w:name w:val="DA87C72EF0A543A6B34D79C925F881386"/>
    <w:rsid w:val="00272CEC"/>
    <w:pPr>
      <w:spacing w:after="0"/>
    </w:pPr>
    <w:rPr>
      <w:rFonts w:eastAsiaTheme="minorHAnsi"/>
      <w:lang w:eastAsia="en-US"/>
    </w:rPr>
  </w:style>
  <w:style w:type="paragraph" w:customStyle="1" w:styleId="C7AB7477A13A47E498AEF784753912FF6">
    <w:name w:val="C7AB7477A13A47E498AEF784753912FF6"/>
    <w:rsid w:val="00272CEC"/>
    <w:pPr>
      <w:spacing w:after="0"/>
    </w:pPr>
    <w:rPr>
      <w:rFonts w:eastAsiaTheme="minorHAnsi"/>
      <w:lang w:eastAsia="en-US"/>
    </w:rPr>
  </w:style>
  <w:style w:type="paragraph" w:customStyle="1" w:styleId="5DAEF139820C45DD8B8A618E6907C5B46">
    <w:name w:val="5DAEF139820C45DD8B8A618E6907C5B46"/>
    <w:rsid w:val="00272CEC"/>
    <w:pPr>
      <w:spacing w:after="0"/>
    </w:pPr>
    <w:rPr>
      <w:rFonts w:eastAsiaTheme="minorHAnsi"/>
      <w:lang w:eastAsia="en-US"/>
    </w:rPr>
  </w:style>
  <w:style w:type="paragraph" w:customStyle="1" w:styleId="03DBC22918E44EDEB41C30145C31C10C6">
    <w:name w:val="03DBC22918E44EDEB41C30145C31C10C6"/>
    <w:rsid w:val="00272CEC"/>
    <w:pPr>
      <w:spacing w:after="0"/>
    </w:pPr>
    <w:rPr>
      <w:rFonts w:eastAsiaTheme="minorHAnsi"/>
      <w:lang w:eastAsia="en-US"/>
    </w:rPr>
  </w:style>
  <w:style w:type="paragraph" w:customStyle="1" w:styleId="51BF2E0705D940AF8225BF6F9C6518B48">
    <w:name w:val="51BF2E0705D940AF8225BF6F9C6518B48"/>
    <w:rsid w:val="00272CEC"/>
    <w:pPr>
      <w:spacing w:after="0"/>
    </w:pPr>
    <w:rPr>
      <w:rFonts w:eastAsiaTheme="minorHAnsi"/>
      <w:lang w:eastAsia="en-US"/>
    </w:rPr>
  </w:style>
  <w:style w:type="paragraph" w:customStyle="1" w:styleId="44D3FC4EC2874AEF8D8098683143303C6">
    <w:name w:val="44D3FC4EC2874AEF8D8098683143303C6"/>
    <w:rsid w:val="00272CEC"/>
    <w:pPr>
      <w:spacing w:after="0"/>
    </w:pPr>
    <w:rPr>
      <w:rFonts w:eastAsiaTheme="minorHAnsi"/>
      <w:lang w:eastAsia="en-US"/>
    </w:rPr>
  </w:style>
  <w:style w:type="paragraph" w:customStyle="1" w:styleId="052ABB54485143088F4EA4A7C6642FAF8">
    <w:name w:val="052ABB54485143088F4EA4A7C6642FAF8"/>
    <w:rsid w:val="00272CEC"/>
    <w:pPr>
      <w:spacing w:after="0"/>
    </w:pPr>
    <w:rPr>
      <w:rFonts w:eastAsiaTheme="minorHAnsi"/>
      <w:lang w:eastAsia="en-US"/>
    </w:rPr>
  </w:style>
  <w:style w:type="paragraph" w:customStyle="1" w:styleId="676101967F5C407C89A4E62887502E2D8">
    <w:name w:val="676101967F5C407C89A4E62887502E2D8"/>
    <w:rsid w:val="00272CEC"/>
    <w:pPr>
      <w:spacing w:after="0"/>
    </w:pPr>
    <w:rPr>
      <w:rFonts w:eastAsiaTheme="minorHAnsi"/>
      <w:lang w:eastAsia="en-US"/>
    </w:rPr>
  </w:style>
  <w:style w:type="paragraph" w:customStyle="1" w:styleId="362B808278514194B0A298740EA72F9A8">
    <w:name w:val="362B808278514194B0A298740EA72F9A8"/>
    <w:rsid w:val="00272CEC"/>
    <w:pPr>
      <w:spacing w:after="0"/>
    </w:pPr>
    <w:rPr>
      <w:rFonts w:eastAsiaTheme="minorHAnsi"/>
      <w:lang w:eastAsia="en-US"/>
    </w:rPr>
  </w:style>
  <w:style w:type="paragraph" w:customStyle="1" w:styleId="7E4906C3CFA34B36BCB9F4816E496E6D8">
    <w:name w:val="7E4906C3CFA34B36BCB9F4816E496E6D8"/>
    <w:rsid w:val="00272CEC"/>
    <w:pPr>
      <w:spacing w:after="0"/>
    </w:pPr>
    <w:rPr>
      <w:rFonts w:eastAsiaTheme="minorHAnsi"/>
      <w:lang w:eastAsia="en-US"/>
    </w:rPr>
  </w:style>
  <w:style w:type="paragraph" w:customStyle="1" w:styleId="BE4FCFBF3CA24DB1A84B2F1D78E981B48">
    <w:name w:val="BE4FCFBF3CA24DB1A84B2F1D78E981B48"/>
    <w:rsid w:val="00272CEC"/>
    <w:pPr>
      <w:spacing w:after="0"/>
    </w:pPr>
    <w:rPr>
      <w:rFonts w:eastAsiaTheme="minorHAnsi"/>
      <w:lang w:eastAsia="en-US"/>
    </w:rPr>
  </w:style>
  <w:style w:type="paragraph" w:customStyle="1" w:styleId="83450DA04F3D457A92FDB7BC96C7F8DD8">
    <w:name w:val="83450DA04F3D457A92FDB7BC96C7F8DD8"/>
    <w:rsid w:val="00272CEC"/>
    <w:pPr>
      <w:spacing w:after="0"/>
    </w:pPr>
    <w:rPr>
      <w:rFonts w:eastAsiaTheme="minorHAnsi"/>
      <w:lang w:eastAsia="en-US"/>
    </w:rPr>
  </w:style>
  <w:style w:type="paragraph" w:customStyle="1" w:styleId="ACDF49C5996045DDB82A3163A5DC15948">
    <w:name w:val="ACDF49C5996045DDB82A3163A5DC15948"/>
    <w:rsid w:val="00272CEC"/>
    <w:pPr>
      <w:spacing w:after="0"/>
    </w:pPr>
    <w:rPr>
      <w:rFonts w:eastAsiaTheme="minorHAnsi"/>
      <w:lang w:eastAsia="en-US"/>
    </w:rPr>
  </w:style>
  <w:style w:type="paragraph" w:customStyle="1" w:styleId="EC78F2A34AA644FC8C53DCE228A7BB668">
    <w:name w:val="EC78F2A34AA644FC8C53DCE228A7BB668"/>
    <w:rsid w:val="00272CEC"/>
    <w:pPr>
      <w:spacing w:after="0"/>
    </w:pPr>
    <w:rPr>
      <w:rFonts w:eastAsiaTheme="minorHAnsi"/>
      <w:lang w:eastAsia="en-US"/>
    </w:rPr>
  </w:style>
  <w:style w:type="paragraph" w:customStyle="1" w:styleId="12588673BF3B402A89CB1FFC4B226C018">
    <w:name w:val="12588673BF3B402A89CB1FFC4B226C018"/>
    <w:rsid w:val="00272CEC"/>
    <w:pPr>
      <w:spacing w:after="0"/>
    </w:pPr>
    <w:rPr>
      <w:rFonts w:eastAsiaTheme="minorHAnsi"/>
      <w:lang w:eastAsia="en-US"/>
    </w:rPr>
  </w:style>
  <w:style w:type="paragraph" w:customStyle="1" w:styleId="E48A876DCBB348739E2006EC789E265A8">
    <w:name w:val="E48A876DCBB348739E2006EC789E265A8"/>
    <w:rsid w:val="00272CEC"/>
    <w:pPr>
      <w:spacing w:after="0"/>
    </w:pPr>
    <w:rPr>
      <w:rFonts w:eastAsiaTheme="minorHAnsi"/>
      <w:lang w:eastAsia="en-US"/>
    </w:rPr>
  </w:style>
  <w:style w:type="paragraph" w:customStyle="1" w:styleId="EB67D6348ADC4DE89E8F8F56C83852668">
    <w:name w:val="EB67D6348ADC4DE89E8F8F56C83852668"/>
    <w:rsid w:val="00272CEC"/>
    <w:pPr>
      <w:spacing w:after="0"/>
    </w:pPr>
    <w:rPr>
      <w:rFonts w:eastAsiaTheme="minorHAnsi"/>
      <w:lang w:eastAsia="en-US"/>
    </w:rPr>
  </w:style>
  <w:style w:type="paragraph" w:customStyle="1" w:styleId="10727B4F8DEE4298AC6A9FD0AC081F878">
    <w:name w:val="10727B4F8DEE4298AC6A9FD0AC081F878"/>
    <w:rsid w:val="00272CEC"/>
    <w:pPr>
      <w:spacing w:after="0"/>
    </w:pPr>
    <w:rPr>
      <w:rFonts w:eastAsiaTheme="minorHAnsi"/>
      <w:lang w:eastAsia="en-US"/>
    </w:rPr>
  </w:style>
  <w:style w:type="paragraph" w:customStyle="1" w:styleId="57E1D06262E14AA69B321EEF7A9B0B3F8">
    <w:name w:val="57E1D06262E14AA69B321EEF7A9B0B3F8"/>
    <w:rsid w:val="00272CEC"/>
    <w:pPr>
      <w:spacing w:after="0"/>
    </w:pPr>
    <w:rPr>
      <w:rFonts w:eastAsiaTheme="minorHAnsi"/>
      <w:lang w:eastAsia="en-US"/>
    </w:rPr>
  </w:style>
  <w:style w:type="paragraph" w:customStyle="1" w:styleId="62A1606B983B4BCDA97C60FF2E3B7CF48">
    <w:name w:val="62A1606B983B4BCDA97C60FF2E3B7CF48"/>
    <w:rsid w:val="00272CEC"/>
    <w:pPr>
      <w:spacing w:after="0"/>
    </w:pPr>
    <w:rPr>
      <w:rFonts w:eastAsiaTheme="minorHAnsi"/>
      <w:lang w:eastAsia="en-US"/>
    </w:rPr>
  </w:style>
  <w:style w:type="paragraph" w:customStyle="1" w:styleId="4C67BC1F089F409ABFB8B6C409BCEB6B8">
    <w:name w:val="4C67BC1F089F409ABFB8B6C409BCEB6B8"/>
    <w:rsid w:val="00272CEC"/>
    <w:pPr>
      <w:spacing w:after="0"/>
    </w:pPr>
    <w:rPr>
      <w:rFonts w:eastAsiaTheme="minorHAnsi"/>
      <w:lang w:eastAsia="en-US"/>
    </w:rPr>
  </w:style>
  <w:style w:type="paragraph" w:customStyle="1" w:styleId="3C94402BC7FB4AA0A537E980803397ED8">
    <w:name w:val="3C94402BC7FB4AA0A537E980803397ED8"/>
    <w:rsid w:val="00272CEC"/>
    <w:pPr>
      <w:spacing w:after="0"/>
    </w:pPr>
    <w:rPr>
      <w:rFonts w:eastAsiaTheme="minorHAnsi"/>
      <w:lang w:eastAsia="en-US"/>
    </w:rPr>
  </w:style>
  <w:style w:type="paragraph" w:customStyle="1" w:styleId="5A0BB164D0D7478D80BADB52E9BB90A98">
    <w:name w:val="5A0BB164D0D7478D80BADB52E9BB90A98"/>
    <w:rsid w:val="00272CEC"/>
    <w:pPr>
      <w:spacing w:after="0"/>
    </w:pPr>
    <w:rPr>
      <w:rFonts w:eastAsiaTheme="minorHAnsi"/>
      <w:lang w:eastAsia="en-US"/>
    </w:rPr>
  </w:style>
  <w:style w:type="paragraph" w:customStyle="1" w:styleId="BEF4DBB31B984ED48BA582233D7984538">
    <w:name w:val="BEF4DBB31B984ED48BA582233D7984538"/>
    <w:rsid w:val="00272CEC"/>
    <w:pPr>
      <w:spacing w:after="0"/>
    </w:pPr>
    <w:rPr>
      <w:rFonts w:eastAsiaTheme="minorHAnsi"/>
      <w:lang w:eastAsia="en-US"/>
    </w:rPr>
  </w:style>
  <w:style w:type="paragraph" w:customStyle="1" w:styleId="1083A5421CCF4869A5301CF00FEBAF8E8">
    <w:name w:val="1083A5421CCF4869A5301CF00FEBAF8E8"/>
    <w:rsid w:val="00272CEC"/>
    <w:pPr>
      <w:spacing w:after="0"/>
    </w:pPr>
    <w:rPr>
      <w:rFonts w:eastAsiaTheme="minorHAnsi"/>
      <w:lang w:eastAsia="en-US"/>
    </w:rPr>
  </w:style>
  <w:style w:type="paragraph" w:customStyle="1" w:styleId="7A342BF9B3C74D2AB4DDB69D131870B28">
    <w:name w:val="7A342BF9B3C74D2AB4DDB69D131870B28"/>
    <w:rsid w:val="00272CEC"/>
    <w:pPr>
      <w:spacing w:after="0"/>
    </w:pPr>
    <w:rPr>
      <w:rFonts w:eastAsiaTheme="minorHAnsi"/>
      <w:lang w:eastAsia="en-US"/>
    </w:rPr>
  </w:style>
  <w:style w:type="paragraph" w:customStyle="1" w:styleId="4463D9B684224ECF986E695F297879988">
    <w:name w:val="4463D9B684224ECF986E695F297879988"/>
    <w:rsid w:val="00272CEC"/>
    <w:pPr>
      <w:spacing w:after="0"/>
    </w:pPr>
    <w:rPr>
      <w:rFonts w:eastAsiaTheme="minorHAnsi"/>
      <w:lang w:eastAsia="en-US"/>
    </w:rPr>
  </w:style>
  <w:style w:type="paragraph" w:customStyle="1" w:styleId="3BA49509C8DD4307B20E193EB067D2308">
    <w:name w:val="3BA49509C8DD4307B20E193EB067D2308"/>
    <w:rsid w:val="00272CEC"/>
    <w:pPr>
      <w:spacing w:after="0"/>
    </w:pPr>
    <w:rPr>
      <w:rFonts w:eastAsiaTheme="minorHAnsi"/>
      <w:lang w:eastAsia="en-US"/>
    </w:rPr>
  </w:style>
  <w:style w:type="paragraph" w:customStyle="1" w:styleId="899FDB3FBE4941658249EDF5697EF8D48">
    <w:name w:val="899FDB3FBE4941658249EDF5697EF8D4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8">
    <w:name w:val="9DD0629F6D5A49A6B95F1BEC90E0A764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8">
    <w:name w:val="82C2C2E2C7354EA6B730846303BB53C7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8">
    <w:name w:val="54900DE6AD9341B59D0951F7976E8726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8">
    <w:name w:val="6ACCFC239BFA4C03A715363838695735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8">
    <w:name w:val="BCDFE56B669340B4BB1AF3EEAAC0C8E0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8">
    <w:name w:val="999DDD868EA642E3A7AC345A4545281B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8">
    <w:name w:val="6553220BC7744589A317FF632BCB8A3C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8">
    <w:name w:val="49D72E3389C04BE1B28DC38AEE8B708E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8">
    <w:name w:val="D44162B0D7AB4AC1B7204FE564408D8D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8">
    <w:name w:val="5CBF890189D246188D1499E97D61888F8"/>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8">
    <w:name w:val="6697F01F9D584617897F413DF95E00388"/>
    <w:rsid w:val="00272CEC"/>
    <w:pPr>
      <w:spacing w:after="0"/>
    </w:pPr>
    <w:rPr>
      <w:rFonts w:eastAsiaTheme="minorHAnsi"/>
      <w:lang w:eastAsia="en-US"/>
    </w:rPr>
  </w:style>
  <w:style w:type="paragraph" w:customStyle="1" w:styleId="2A971E7504E1439D961E3DD71889B46F8">
    <w:name w:val="2A971E7504E1439D961E3DD71889B46F8"/>
    <w:rsid w:val="00272CEC"/>
    <w:pPr>
      <w:spacing w:after="0"/>
    </w:pPr>
    <w:rPr>
      <w:rFonts w:eastAsiaTheme="minorHAnsi"/>
      <w:lang w:eastAsia="en-US"/>
    </w:rPr>
  </w:style>
  <w:style w:type="paragraph" w:customStyle="1" w:styleId="AD1B5CF2A3EA4E4E9071291BA55116048">
    <w:name w:val="AD1B5CF2A3EA4E4E9071291BA55116048"/>
    <w:rsid w:val="00272CEC"/>
    <w:pPr>
      <w:spacing w:after="0"/>
    </w:pPr>
    <w:rPr>
      <w:rFonts w:eastAsiaTheme="minorHAnsi"/>
      <w:lang w:eastAsia="en-US"/>
    </w:rPr>
  </w:style>
  <w:style w:type="paragraph" w:customStyle="1" w:styleId="1AA49E1B778A4C18B42C3097D7FB06088">
    <w:name w:val="1AA49E1B778A4C18B42C3097D7FB06088"/>
    <w:rsid w:val="00272CEC"/>
    <w:pPr>
      <w:spacing w:after="0"/>
    </w:pPr>
    <w:rPr>
      <w:rFonts w:eastAsiaTheme="minorHAnsi"/>
      <w:lang w:eastAsia="en-US"/>
    </w:rPr>
  </w:style>
  <w:style w:type="paragraph" w:customStyle="1" w:styleId="75A8E63ED9A04CD6A00B495022FA3D117">
    <w:name w:val="75A8E63ED9A04CD6A00B495022FA3D117"/>
    <w:rsid w:val="00272CEC"/>
    <w:pPr>
      <w:spacing w:after="0"/>
    </w:pPr>
    <w:rPr>
      <w:rFonts w:eastAsiaTheme="minorHAnsi"/>
      <w:lang w:eastAsia="en-US"/>
    </w:rPr>
  </w:style>
  <w:style w:type="paragraph" w:customStyle="1" w:styleId="7B72108D990D44EAACD2637A2F5AFB047">
    <w:name w:val="7B72108D990D44EAACD2637A2F5AFB047"/>
    <w:rsid w:val="00272CEC"/>
    <w:pPr>
      <w:spacing w:after="0"/>
    </w:pPr>
    <w:rPr>
      <w:rFonts w:eastAsiaTheme="minorHAnsi"/>
      <w:lang w:eastAsia="en-US"/>
    </w:rPr>
  </w:style>
  <w:style w:type="paragraph" w:customStyle="1" w:styleId="9BB9EABA714E412AB66BA05729F375CE7">
    <w:name w:val="9BB9EABA714E412AB66BA05729F375CE7"/>
    <w:rsid w:val="00272CEC"/>
    <w:pPr>
      <w:spacing w:after="0"/>
    </w:pPr>
    <w:rPr>
      <w:rFonts w:eastAsiaTheme="minorHAnsi"/>
      <w:lang w:eastAsia="en-US"/>
    </w:rPr>
  </w:style>
  <w:style w:type="paragraph" w:customStyle="1" w:styleId="1D498B755B554D4EAFA7E4EA2127ED5A7">
    <w:name w:val="1D498B755B554D4EAFA7E4EA2127ED5A7"/>
    <w:rsid w:val="00272CEC"/>
    <w:pPr>
      <w:spacing w:after="0"/>
    </w:pPr>
    <w:rPr>
      <w:rFonts w:eastAsiaTheme="minorHAnsi"/>
      <w:lang w:eastAsia="en-US"/>
    </w:rPr>
  </w:style>
  <w:style w:type="paragraph" w:customStyle="1" w:styleId="2888A5DEFF3044549371286756C8375B7">
    <w:name w:val="2888A5DEFF3044549371286756C8375B7"/>
    <w:rsid w:val="00272CEC"/>
    <w:pPr>
      <w:spacing w:after="0"/>
    </w:pPr>
    <w:rPr>
      <w:rFonts w:eastAsiaTheme="minorHAnsi"/>
      <w:lang w:eastAsia="en-US"/>
    </w:rPr>
  </w:style>
  <w:style w:type="paragraph" w:customStyle="1" w:styleId="D6FA5C37F4794C22B2B0352866FD91917">
    <w:name w:val="D6FA5C37F4794C22B2B0352866FD91917"/>
    <w:rsid w:val="00272CEC"/>
    <w:pPr>
      <w:spacing w:after="0"/>
    </w:pPr>
    <w:rPr>
      <w:rFonts w:eastAsiaTheme="minorHAnsi"/>
      <w:lang w:eastAsia="en-US"/>
    </w:rPr>
  </w:style>
  <w:style w:type="paragraph" w:customStyle="1" w:styleId="CC972668B1E74345ACEF2995B1828A627">
    <w:name w:val="CC972668B1E74345ACEF2995B1828A627"/>
    <w:rsid w:val="00272CEC"/>
    <w:pPr>
      <w:spacing w:after="0"/>
    </w:pPr>
    <w:rPr>
      <w:rFonts w:eastAsiaTheme="minorHAnsi"/>
      <w:lang w:eastAsia="en-US"/>
    </w:rPr>
  </w:style>
  <w:style w:type="paragraph" w:customStyle="1" w:styleId="C2361B3FA92D4C99BD625A087621D3A67">
    <w:name w:val="C2361B3FA92D4C99BD625A087621D3A67"/>
    <w:rsid w:val="00272CEC"/>
    <w:pPr>
      <w:spacing w:after="0"/>
    </w:pPr>
    <w:rPr>
      <w:rFonts w:eastAsiaTheme="minorHAnsi"/>
      <w:lang w:eastAsia="en-US"/>
    </w:rPr>
  </w:style>
  <w:style w:type="paragraph" w:customStyle="1" w:styleId="9451AF38D4DE4D61985CD30E0220C8127">
    <w:name w:val="9451AF38D4DE4D61985CD30E0220C8127"/>
    <w:rsid w:val="00272CEC"/>
    <w:pPr>
      <w:spacing w:after="0"/>
    </w:pPr>
    <w:rPr>
      <w:rFonts w:eastAsiaTheme="minorHAnsi"/>
      <w:lang w:eastAsia="en-US"/>
    </w:rPr>
  </w:style>
  <w:style w:type="paragraph" w:customStyle="1" w:styleId="9378D1894B5B4617900568CD93DDFEF67">
    <w:name w:val="9378D1894B5B4617900568CD93DDFEF67"/>
    <w:rsid w:val="00272CEC"/>
    <w:pPr>
      <w:spacing w:after="0"/>
    </w:pPr>
    <w:rPr>
      <w:rFonts w:eastAsiaTheme="minorHAnsi"/>
      <w:lang w:eastAsia="en-US"/>
    </w:rPr>
  </w:style>
  <w:style w:type="paragraph" w:customStyle="1" w:styleId="E81EC636499848EEA552EBC94CFD804C7">
    <w:name w:val="E81EC636499848EEA552EBC94CFD804C7"/>
    <w:rsid w:val="00272CEC"/>
    <w:pPr>
      <w:spacing w:after="0"/>
    </w:pPr>
    <w:rPr>
      <w:rFonts w:eastAsiaTheme="minorHAnsi"/>
      <w:lang w:eastAsia="en-US"/>
    </w:rPr>
  </w:style>
  <w:style w:type="paragraph" w:customStyle="1" w:styleId="39499260CED44709AF8A54832673E3E77">
    <w:name w:val="39499260CED44709AF8A54832673E3E77"/>
    <w:rsid w:val="00272CEC"/>
    <w:pPr>
      <w:spacing w:after="0"/>
    </w:pPr>
    <w:rPr>
      <w:rFonts w:eastAsiaTheme="minorHAnsi"/>
      <w:lang w:eastAsia="en-US"/>
    </w:rPr>
  </w:style>
  <w:style w:type="paragraph" w:customStyle="1" w:styleId="0660A741B37243D9A996D7800F8C9BFC7">
    <w:name w:val="0660A741B37243D9A996D7800F8C9BFC7"/>
    <w:rsid w:val="00272CEC"/>
    <w:pPr>
      <w:spacing w:after="0"/>
    </w:pPr>
    <w:rPr>
      <w:rFonts w:eastAsiaTheme="minorHAnsi"/>
      <w:lang w:eastAsia="en-US"/>
    </w:rPr>
  </w:style>
  <w:style w:type="paragraph" w:customStyle="1" w:styleId="C32BF2056C5045629F9780D9EE932B617">
    <w:name w:val="C32BF2056C5045629F9780D9EE932B617"/>
    <w:rsid w:val="00272CEC"/>
    <w:pPr>
      <w:spacing w:after="0"/>
    </w:pPr>
    <w:rPr>
      <w:rFonts w:eastAsiaTheme="minorHAnsi"/>
      <w:lang w:eastAsia="en-US"/>
    </w:rPr>
  </w:style>
  <w:style w:type="paragraph" w:customStyle="1" w:styleId="523E2FF6921B485F9BEBEAC610ABF6997">
    <w:name w:val="523E2FF6921B485F9BEBEAC610ABF6997"/>
    <w:rsid w:val="00272CEC"/>
    <w:pPr>
      <w:spacing w:after="0"/>
    </w:pPr>
    <w:rPr>
      <w:rFonts w:eastAsiaTheme="minorHAnsi"/>
      <w:lang w:eastAsia="en-US"/>
    </w:rPr>
  </w:style>
  <w:style w:type="paragraph" w:customStyle="1" w:styleId="5A6291C99A194E4DA6110705B3C099767">
    <w:name w:val="5A6291C99A194E4DA6110705B3C099767"/>
    <w:rsid w:val="00272CEC"/>
    <w:pPr>
      <w:spacing w:after="0"/>
    </w:pPr>
    <w:rPr>
      <w:rFonts w:eastAsiaTheme="minorHAnsi"/>
      <w:lang w:eastAsia="en-US"/>
    </w:rPr>
  </w:style>
  <w:style w:type="paragraph" w:customStyle="1" w:styleId="DA87C72EF0A543A6B34D79C925F881387">
    <w:name w:val="DA87C72EF0A543A6B34D79C925F881387"/>
    <w:rsid w:val="00272CEC"/>
    <w:pPr>
      <w:spacing w:after="0"/>
    </w:pPr>
    <w:rPr>
      <w:rFonts w:eastAsiaTheme="minorHAnsi"/>
      <w:lang w:eastAsia="en-US"/>
    </w:rPr>
  </w:style>
  <w:style w:type="paragraph" w:customStyle="1" w:styleId="C7AB7477A13A47E498AEF784753912FF7">
    <w:name w:val="C7AB7477A13A47E498AEF784753912FF7"/>
    <w:rsid w:val="00272CEC"/>
    <w:pPr>
      <w:spacing w:after="0"/>
    </w:pPr>
    <w:rPr>
      <w:rFonts w:eastAsiaTheme="minorHAnsi"/>
      <w:lang w:eastAsia="en-US"/>
    </w:rPr>
  </w:style>
  <w:style w:type="paragraph" w:customStyle="1" w:styleId="5DAEF139820C45DD8B8A618E6907C5B47">
    <w:name w:val="5DAEF139820C45DD8B8A618E6907C5B47"/>
    <w:rsid w:val="00272CEC"/>
    <w:pPr>
      <w:spacing w:after="0"/>
    </w:pPr>
    <w:rPr>
      <w:rFonts w:eastAsiaTheme="minorHAnsi"/>
      <w:lang w:eastAsia="en-US"/>
    </w:rPr>
  </w:style>
  <w:style w:type="paragraph" w:customStyle="1" w:styleId="03DBC22918E44EDEB41C30145C31C10C7">
    <w:name w:val="03DBC22918E44EDEB41C30145C31C10C7"/>
    <w:rsid w:val="00272CEC"/>
    <w:pPr>
      <w:spacing w:after="0"/>
    </w:pPr>
    <w:rPr>
      <w:rFonts w:eastAsiaTheme="minorHAnsi"/>
      <w:lang w:eastAsia="en-US"/>
    </w:rPr>
  </w:style>
  <w:style w:type="paragraph" w:customStyle="1" w:styleId="51BF2E0705D940AF8225BF6F9C6518B49">
    <w:name w:val="51BF2E0705D940AF8225BF6F9C6518B49"/>
    <w:rsid w:val="00272CEC"/>
    <w:pPr>
      <w:spacing w:after="0"/>
    </w:pPr>
    <w:rPr>
      <w:rFonts w:eastAsiaTheme="minorHAnsi"/>
      <w:lang w:eastAsia="en-US"/>
    </w:rPr>
  </w:style>
  <w:style w:type="paragraph" w:customStyle="1" w:styleId="44D3FC4EC2874AEF8D8098683143303C7">
    <w:name w:val="44D3FC4EC2874AEF8D8098683143303C7"/>
    <w:rsid w:val="00272CEC"/>
    <w:pPr>
      <w:spacing w:after="0"/>
    </w:pPr>
    <w:rPr>
      <w:rFonts w:eastAsiaTheme="minorHAnsi"/>
      <w:lang w:eastAsia="en-US"/>
    </w:rPr>
  </w:style>
  <w:style w:type="paragraph" w:customStyle="1" w:styleId="052ABB54485143088F4EA4A7C6642FAF9">
    <w:name w:val="052ABB54485143088F4EA4A7C6642FAF9"/>
    <w:rsid w:val="00272CEC"/>
    <w:pPr>
      <w:spacing w:after="0"/>
    </w:pPr>
    <w:rPr>
      <w:rFonts w:eastAsiaTheme="minorHAnsi"/>
      <w:lang w:eastAsia="en-US"/>
    </w:rPr>
  </w:style>
  <w:style w:type="paragraph" w:customStyle="1" w:styleId="676101967F5C407C89A4E62887502E2D9">
    <w:name w:val="676101967F5C407C89A4E62887502E2D9"/>
    <w:rsid w:val="00272CEC"/>
    <w:pPr>
      <w:spacing w:after="0"/>
    </w:pPr>
    <w:rPr>
      <w:rFonts w:eastAsiaTheme="minorHAnsi"/>
      <w:lang w:eastAsia="en-US"/>
    </w:rPr>
  </w:style>
  <w:style w:type="paragraph" w:customStyle="1" w:styleId="362B808278514194B0A298740EA72F9A9">
    <w:name w:val="362B808278514194B0A298740EA72F9A9"/>
    <w:rsid w:val="00272CEC"/>
    <w:pPr>
      <w:spacing w:after="0"/>
    </w:pPr>
    <w:rPr>
      <w:rFonts w:eastAsiaTheme="minorHAnsi"/>
      <w:lang w:eastAsia="en-US"/>
    </w:rPr>
  </w:style>
  <w:style w:type="paragraph" w:customStyle="1" w:styleId="7E4906C3CFA34B36BCB9F4816E496E6D9">
    <w:name w:val="7E4906C3CFA34B36BCB9F4816E496E6D9"/>
    <w:rsid w:val="00272CEC"/>
    <w:pPr>
      <w:spacing w:after="0"/>
    </w:pPr>
    <w:rPr>
      <w:rFonts w:eastAsiaTheme="minorHAnsi"/>
      <w:lang w:eastAsia="en-US"/>
    </w:rPr>
  </w:style>
  <w:style w:type="paragraph" w:customStyle="1" w:styleId="BE4FCFBF3CA24DB1A84B2F1D78E981B49">
    <w:name w:val="BE4FCFBF3CA24DB1A84B2F1D78E981B49"/>
    <w:rsid w:val="00272CEC"/>
    <w:pPr>
      <w:spacing w:after="0"/>
    </w:pPr>
    <w:rPr>
      <w:rFonts w:eastAsiaTheme="minorHAnsi"/>
      <w:lang w:eastAsia="en-US"/>
    </w:rPr>
  </w:style>
  <w:style w:type="paragraph" w:customStyle="1" w:styleId="83450DA04F3D457A92FDB7BC96C7F8DD9">
    <w:name w:val="83450DA04F3D457A92FDB7BC96C7F8DD9"/>
    <w:rsid w:val="00272CEC"/>
    <w:pPr>
      <w:spacing w:after="0"/>
    </w:pPr>
    <w:rPr>
      <w:rFonts w:eastAsiaTheme="minorHAnsi"/>
      <w:lang w:eastAsia="en-US"/>
    </w:rPr>
  </w:style>
  <w:style w:type="paragraph" w:customStyle="1" w:styleId="ACDF49C5996045DDB82A3163A5DC15949">
    <w:name w:val="ACDF49C5996045DDB82A3163A5DC15949"/>
    <w:rsid w:val="00272CEC"/>
    <w:pPr>
      <w:spacing w:after="0"/>
    </w:pPr>
    <w:rPr>
      <w:rFonts w:eastAsiaTheme="minorHAnsi"/>
      <w:lang w:eastAsia="en-US"/>
    </w:rPr>
  </w:style>
  <w:style w:type="paragraph" w:customStyle="1" w:styleId="EC78F2A34AA644FC8C53DCE228A7BB669">
    <w:name w:val="EC78F2A34AA644FC8C53DCE228A7BB669"/>
    <w:rsid w:val="00272CEC"/>
    <w:pPr>
      <w:spacing w:after="0"/>
    </w:pPr>
    <w:rPr>
      <w:rFonts w:eastAsiaTheme="minorHAnsi"/>
      <w:lang w:eastAsia="en-US"/>
    </w:rPr>
  </w:style>
  <w:style w:type="paragraph" w:customStyle="1" w:styleId="12588673BF3B402A89CB1FFC4B226C019">
    <w:name w:val="12588673BF3B402A89CB1FFC4B226C019"/>
    <w:rsid w:val="00272CEC"/>
    <w:pPr>
      <w:spacing w:after="0"/>
    </w:pPr>
    <w:rPr>
      <w:rFonts w:eastAsiaTheme="minorHAnsi"/>
      <w:lang w:eastAsia="en-US"/>
    </w:rPr>
  </w:style>
  <w:style w:type="paragraph" w:customStyle="1" w:styleId="E48A876DCBB348739E2006EC789E265A9">
    <w:name w:val="E48A876DCBB348739E2006EC789E265A9"/>
    <w:rsid w:val="00272CEC"/>
    <w:pPr>
      <w:spacing w:after="0"/>
    </w:pPr>
    <w:rPr>
      <w:rFonts w:eastAsiaTheme="minorHAnsi"/>
      <w:lang w:eastAsia="en-US"/>
    </w:rPr>
  </w:style>
  <w:style w:type="paragraph" w:customStyle="1" w:styleId="EB67D6348ADC4DE89E8F8F56C83852669">
    <w:name w:val="EB67D6348ADC4DE89E8F8F56C83852669"/>
    <w:rsid w:val="00272CEC"/>
    <w:pPr>
      <w:spacing w:after="0"/>
    </w:pPr>
    <w:rPr>
      <w:rFonts w:eastAsiaTheme="minorHAnsi"/>
      <w:lang w:eastAsia="en-US"/>
    </w:rPr>
  </w:style>
  <w:style w:type="paragraph" w:customStyle="1" w:styleId="10727B4F8DEE4298AC6A9FD0AC081F879">
    <w:name w:val="10727B4F8DEE4298AC6A9FD0AC081F879"/>
    <w:rsid w:val="00272CEC"/>
    <w:pPr>
      <w:spacing w:after="0"/>
    </w:pPr>
    <w:rPr>
      <w:rFonts w:eastAsiaTheme="minorHAnsi"/>
      <w:lang w:eastAsia="en-US"/>
    </w:rPr>
  </w:style>
  <w:style w:type="paragraph" w:customStyle="1" w:styleId="57E1D06262E14AA69B321EEF7A9B0B3F9">
    <w:name w:val="57E1D06262E14AA69B321EEF7A9B0B3F9"/>
    <w:rsid w:val="00272CEC"/>
    <w:pPr>
      <w:spacing w:after="0"/>
    </w:pPr>
    <w:rPr>
      <w:rFonts w:eastAsiaTheme="minorHAnsi"/>
      <w:lang w:eastAsia="en-US"/>
    </w:rPr>
  </w:style>
  <w:style w:type="paragraph" w:customStyle="1" w:styleId="62A1606B983B4BCDA97C60FF2E3B7CF49">
    <w:name w:val="62A1606B983B4BCDA97C60FF2E3B7CF49"/>
    <w:rsid w:val="00272CEC"/>
    <w:pPr>
      <w:spacing w:after="0"/>
    </w:pPr>
    <w:rPr>
      <w:rFonts w:eastAsiaTheme="minorHAnsi"/>
      <w:lang w:eastAsia="en-US"/>
    </w:rPr>
  </w:style>
  <w:style w:type="paragraph" w:customStyle="1" w:styleId="4C67BC1F089F409ABFB8B6C409BCEB6B9">
    <w:name w:val="4C67BC1F089F409ABFB8B6C409BCEB6B9"/>
    <w:rsid w:val="00272CEC"/>
    <w:pPr>
      <w:spacing w:after="0"/>
    </w:pPr>
    <w:rPr>
      <w:rFonts w:eastAsiaTheme="minorHAnsi"/>
      <w:lang w:eastAsia="en-US"/>
    </w:rPr>
  </w:style>
  <w:style w:type="paragraph" w:customStyle="1" w:styleId="3C94402BC7FB4AA0A537E980803397ED9">
    <w:name w:val="3C94402BC7FB4AA0A537E980803397ED9"/>
    <w:rsid w:val="00272CEC"/>
    <w:pPr>
      <w:spacing w:after="0"/>
    </w:pPr>
    <w:rPr>
      <w:rFonts w:eastAsiaTheme="minorHAnsi"/>
      <w:lang w:eastAsia="en-US"/>
    </w:rPr>
  </w:style>
  <w:style w:type="paragraph" w:customStyle="1" w:styleId="5A0BB164D0D7478D80BADB52E9BB90A99">
    <w:name w:val="5A0BB164D0D7478D80BADB52E9BB90A99"/>
    <w:rsid w:val="00272CEC"/>
    <w:pPr>
      <w:spacing w:after="0"/>
    </w:pPr>
    <w:rPr>
      <w:rFonts w:eastAsiaTheme="minorHAnsi"/>
      <w:lang w:eastAsia="en-US"/>
    </w:rPr>
  </w:style>
  <w:style w:type="paragraph" w:customStyle="1" w:styleId="BEF4DBB31B984ED48BA582233D7984539">
    <w:name w:val="BEF4DBB31B984ED48BA582233D7984539"/>
    <w:rsid w:val="00272CEC"/>
    <w:pPr>
      <w:spacing w:after="0"/>
    </w:pPr>
    <w:rPr>
      <w:rFonts w:eastAsiaTheme="minorHAnsi"/>
      <w:lang w:eastAsia="en-US"/>
    </w:rPr>
  </w:style>
  <w:style w:type="paragraph" w:customStyle="1" w:styleId="1083A5421CCF4869A5301CF00FEBAF8E9">
    <w:name w:val="1083A5421CCF4869A5301CF00FEBAF8E9"/>
    <w:rsid w:val="00272CEC"/>
    <w:pPr>
      <w:spacing w:after="0"/>
    </w:pPr>
    <w:rPr>
      <w:rFonts w:eastAsiaTheme="minorHAnsi"/>
      <w:lang w:eastAsia="en-US"/>
    </w:rPr>
  </w:style>
  <w:style w:type="paragraph" w:customStyle="1" w:styleId="7A342BF9B3C74D2AB4DDB69D131870B29">
    <w:name w:val="7A342BF9B3C74D2AB4DDB69D131870B29"/>
    <w:rsid w:val="00272CEC"/>
    <w:pPr>
      <w:spacing w:after="0"/>
    </w:pPr>
    <w:rPr>
      <w:rFonts w:eastAsiaTheme="minorHAnsi"/>
      <w:lang w:eastAsia="en-US"/>
    </w:rPr>
  </w:style>
  <w:style w:type="paragraph" w:customStyle="1" w:styleId="4463D9B684224ECF986E695F297879989">
    <w:name w:val="4463D9B684224ECF986E695F297879989"/>
    <w:rsid w:val="00272CEC"/>
    <w:pPr>
      <w:spacing w:after="0"/>
    </w:pPr>
    <w:rPr>
      <w:rFonts w:eastAsiaTheme="minorHAnsi"/>
      <w:lang w:eastAsia="en-US"/>
    </w:rPr>
  </w:style>
  <w:style w:type="paragraph" w:customStyle="1" w:styleId="3BA49509C8DD4307B20E193EB067D2309">
    <w:name w:val="3BA49509C8DD4307B20E193EB067D2309"/>
    <w:rsid w:val="00272CEC"/>
    <w:pPr>
      <w:spacing w:after="0"/>
    </w:pPr>
    <w:rPr>
      <w:rFonts w:eastAsiaTheme="minorHAnsi"/>
      <w:lang w:eastAsia="en-US"/>
    </w:rPr>
  </w:style>
  <w:style w:type="paragraph" w:customStyle="1" w:styleId="899FDB3FBE4941658249EDF5697EF8D49">
    <w:name w:val="899FDB3FBE4941658249EDF5697EF8D4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DD0629F6D5A49A6B95F1BEC90E0A7649">
    <w:name w:val="9DD0629F6D5A49A6B95F1BEC90E0A764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82C2C2E2C7354EA6B730846303BB53C79">
    <w:name w:val="82C2C2E2C7354EA6B730846303BB53C7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4900DE6AD9341B59D0951F7976E87269">
    <w:name w:val="54900DE6AD9341B59D0951F7976E8726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ACCFC239BFA4C03A7153638386957359">
    <w:name w:val="6ACCFC239BFA4C03A715363838695735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BCDFE56B669340B4BB1AF3EEAAC0C8E09">
    <w:name w:val="BCDFE56B669340B4BB1AF3EEAAC0C8E0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999DDD868EA642E3A7AC345A4545281B9">
    <w:name w:val="999DDD868EA642E3A7AC345A4545281B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553220BC7744589A317FF632BCB8A3C9">
    <w:name w:val="6553220BC7744589A317FF632BCB8A3C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49D72E3389C04BE1B28DC38AEE8B708E9">
    <w:name w:val="49D72E3389C04BE1B28DC38AEE8B708E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D44162B0D7AB4AC1B7204FE564408D8D9">
    <w:name w:val="D44162B0D7AB4AC1B7204FE564408D8D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5CBF890189D246188D1499E97D61888F9">
    <w:name w:val="5CBF890189D246188D1499E97D61888F9"/>
    <w:rsid w:val="00272CEC"/>
    <w:pPr>
      <w:keepNext/>
      <w:tabs>
        <w:tab w:val="left" w:pos="284"/>
      </w:tabs>
      <w:spacing w:before="80" w:after="80" w:line="240" w:lineRule="auto"/>
      <w:jc w:val="center"/>
    </w:pPr>
    <w:rPr>
      <w:rFonts w:ascii="Arial" w:eastAsia="Times New Roman" w:hAnsi="Arial" w:cs="Times New Roman"/>
      <w:noProof/>
      <w:snapToGrid w:val="0"/>
      <w:sz w:val="16"/>
      <w:szCs w:val="20"/>
      <w:lang w:val="en-GB" w:eastAsia="en-GB"/>
    </w:rPr>
  </w:style>
  <w:style w:type="paragraph" w:customStyle="1" w:styleId="6697F01F9D584617897F413DF95E00389">
    <w:name w:val="6697F01F9D584617897F413DF95E00389"/>
    <w:rsid w:val="00272CEC"/>
    <w:pPr>
      <w:spacing w:after="0"/>
    </w:pPr>
    <w:rPr>
      <w:rFonts w:eastAsiaTheme="minorHAnsi"/>
      <w:lang w:eastAsia="en-US"/>
    </w:rPr>
  </w:style>
  <w:style w:type="paragraph" w:customStyle="1" w:styleId="2A971E7504E1439D961E3DD71889B46F9">
    <w:name w:val="2A971E7504E1439D961E3DD71889B46F9"/>
    <w:rsid w:val="00272CEC"/>
    <w:pPr>
      <w:spacing w:after="0"/>
    </w:pPr>
    <w:rPr>
      <w:rFonts w:eastAsiaTheme="minorHAnsi"/>
      <w:lang w:eastAsia="en-US"/>
    </w:rPr>
  </w:style>
  <w:style w:type="paragraph" w:customStyle="1" w:styleId="AD1B5CF2A3EA4E4E9071291BA55116049">
    <w:name w:val="AD1B5CF2A3EA4E4E9071291BA55116049"/>
    <w:rsid w:val="00272CEC"/>
    <w:pPr>
      <w:spacing w:after="0"/>
    </w:pPr>
    <w:rPr>
      <w:rFonts w:eastAsiaTheme="minorHAnsi"/>
      <w:lang w:eastAsia="en-US"/>
    </w:rPr>
  </w:style>
  <w:style w:type="paragraph" w:customStyle="1" w:styleId="1AA49E1B778A4C18B42C3097D7FB06089">
    <w:name w:val="1AA49E1B778A4C18B42C3097D7FB06089"/>
    <w:rsid w:val="00272CEC"/>
    <w:pPr>
      <w:spacing w:after="0"/>
    </w:pPr>
    <w:rPr>
      <w:rFonts w:eastAsiaTheme="minorHAnsi"/>
      <w:lang w:eastAsia="en-US"/>
    </w:rPr>
  </w:style>
  <w:style w:type="paragraph" w:customStyle="1" w:styleId="723A73329136473EA61588C60645A2E8">
    <w:name w:val="723A73329136473EA61588C60645A2E8"/>
    <w:rsid w:val="00B87F4A"/>
  </w:style>
  <w:style w:type="paragraph" w:customStyle="1" w:styleId="132646DE72E54B80B23560A24212300F">
    <w:name w:val="132646DE72E54B80B23560A24212300F"/>
    <w:rsid w:val="00B87F4A"/>
  </w:style>
  <w:style w:type="paragraph" w:customStyle="1" w:styleId="633E067FF7DE4437A79FE796C75ACE79">
    <w:name w:val="633E067FF7DE4437A79FE796C75ACE79"/>
    <w:rsid w:val="00B87F4A"/>
  </w:style>
  <w:style w:type="paragraph" w:customStyle="1" w:styleId="63E5D4D5C5B34EC78027A5DB5A14D396">
    <w:name w:val="63E5D4D5C5B34EC78027A5DB5A14D396"/>
    <w:rsid w:val="00B87F4A"/>
  </w:style>
  <w:style w:type="paragraph" w:customStyle="1" w:styleId="A0660421D9D746839FADCE792916FC7D">
    <w:name w:val="A0660421D9D746839FADCE792916FC7D"/>
    <w:rsid w:val="00B87F4A"/>
  </w:style>
  <w:style w:type="paragraph" w:customStyle="1" w:styleId="0E97849F42ED447394D39F968837F58B">
    <w:name w:val="0E97849F42ED447394D39F968837F58B"/>
    <w:rsid w:val="00B87F4A"/>
  </w:style>
  <w:style w:type="paragraph" w:customStyle="1" w:styleId="C3C1CD55DA034984ADCC565A290E9F7D">
    <w:name w:val="C3C1CD55DA034984ADCC565A290E9F7D"/>
    <w:rsid w:val="00B87F4A"/>
  </w:style>
  <w:style w:type="paragraph" w:customStyle="1" w:styleId="C4D72B466FA14D51AE9812E05E73BA9A">
    <w:name w:val="C4D72B466FA14D51AE9812E05E73BA9A"/>
    <w:rsid w:val="00B87F4A"/>
  </w:style>
  <w:style w:type="paragraph" w:customStyle="1" w:styleId="29FD3511439344DDB5F6F27287E40C54">
    <w:name w:val="29FD3511439344DDB5F6F27287E40C54"/>
    <w:rsid w:val="00B87F4A"/>
  </w:style>
  <w:style w:type="paragraph" w:customStyle="1" w:styleId="A317897FE4DA40A99F633F6EA4BEF79B">
    <w:name w:val="A317897FE4DA40A99F633F6EA4BEF79B"/>
    <w:rsid w:val="00B87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8847-16E5-4E90-95DA-D3CB8E10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Jugendfonds.dotx</Template>
  <TotalTime>0</TotalTime>
  <Pages>6</Pages>
  <Words>1207</Words>
  <Characters>7611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Änni</dc:creator>
  <cp:lastModifiedBy>Reeb, Christine (RPF)</cp:lastModifiedBy>
  <cp:revision>2</cp:revision>
  <cp:lastPrinted>2024-09-18T07:26:00Z</cp:lastPrinted>
  <dcterms:created xsi:type="dcterms:W3CDTF">2025-01-10T07:46:00Z</dcterms:created>
  <dcterms:modified xsi:type="dcterms:W3CDTF">2025-01-10T07:46:00Z</dcterms:modified>
</cp:coreProperties>
</file>